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76FE2">
      <w:pPr>
        <w:rPr>
          <w:rFonts w:hint="eastAsia"/>
        </w:rPr>
      </w:pPr>
    </w:p>
    <w:p w14:paraId="093F9655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法人授权委托书</w:t>
      </w:r>
    </w:p>
    <w:p w14:paraId="239A5D21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委托人：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，身份证号：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</w:rPr>
        <w:t>，系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的法定代表人。</w:t>
      </w:r>
    </w:p>
    <w:p w14:paraId="30BD1114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受托人：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，身份证号：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</w:rPr>
        <w:t>，系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的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6783D447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委托人现授权受托人，代表本公司在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办理以下事宜：</w:t>
      </w:r>
    </w:p>
    <w:p w14:paraId="539C5296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1.就贷款/授信业务进行洽谈、磋商，并提交、签署所有相关申请文件及资料；</w:t>
      </w:r>
    </w:p>
    <w:p w14:paraId="63C1BB67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2.签署与本项贷款/授信相关的所有合同、协议、凭证及其他法律文件（包括但不限于借款合同、抵押合同、保证合同等）；</w:t>
      </w:r>
    </w:p>
    <w:p w14:paraId="2D5A560A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3.办理与本次贷款相关的抵押、质押、保证等一切担保手续；</w:t>
      </w:r>
    </w:p>
    <w:p w14:paraId="580514F8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4.在银行开立或注销账户，并办理资金划转等相关手续。</w:t>
      </w:r>
    </w:p>
    <w:p w14:paraId="32D740E6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受托人在上述授权范围内所从事的一切行为及签署的所有文件，委托人均予以承认，并承担由此产生的一切法律后果。</w:t>
      </w:r>
    </w:p>
    <w:p w14:paraId="34702D46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本授权委托期限自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日</w:t>
      </w:r>
      <w:r>
        <w:rPr>
          <w:rFonts w:hint="eastAsia" w:ascii="宋体" w:hAnsi="宋体" w:eastAsia="宋体" w:cs="宋体"/>
          <w:sz w:val="28"/>
          <w:szCs w:val="28"/>
        </w:rPr>
        <w:t>至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日</w:t>
      </w:r>
      <w:r>
        <w:rPr>
          <w:rFonts w:hint="eastAsia" w:ascii="宋体" w:hAnsi="宋体" w:eastAsia="宋体" w:cs="宋体"/>
          <w:sz w:val="28"/>
          <w:szCs w:val="28"/>
        </w:rPr>
        <w:t>止。</w:t>
      </w:r>
    </w:p>
    <w:p w14:paraId="2A7A1571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5673D5AE">
      <w:pPr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单位名称（盖章）：</w:t>
      </w:r>
    </w:p>
    <w:p w14:paraId="4A3C39E0">
      <w:pPr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日期：</w:t>
      </w:r>
      <w:bookmarkStart w:id="0" w:name="_GoBack"/>
      <w:bookmarkEnd w:id="0"/>
    </w:p>
    <w:p w14:paraId="52330DBF">
      <w:pPr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法定代表人（签字或盖章）：</w:t>
      </w:r>
    </w:p>
    <w:p w14:paraId="75C4A679">
      <w:pPr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5B34786-44B4-458F-94A2-02578BCE30A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461FC"/>
    <w:rsid w:val="00006BF2"/>
    <w:rsid w:val="0001097A"/>
    <w:rsid w:val="0002348F"/>
    <w:rsid w:val="00036D6C"/>
    <w:rsid w:val="00037B15"/>
    <w:rsid w:val="00047A8A"/>
    <w:rsid w:val="00090F56"/>
    <w:rsid w:val="000B21A5"/>
    <w:rsid w:val="000C0141"/>
    <w:rsid w:val="0010239A"/>
    <w:rsid w:val="001043AE"/>
    <w:rsid w:val="00117F67"/>
    <w:rsid w:val="001237C5"/>
    <w:rsid w:val="00142FC4"/>
    <w:rsid w:val="0014502F"/>
    <w:rsid w:val="00172E07"/>
    <w:rsid w:val="00181B65"/>
    <w:rsid w:val="001843DC"/>
    <w:rsid w:val="00195537"/>
    <w:rsid w:val="001A0E26"/>
    <w:rsid w:val="001D3C34"/>
    <w:rsid w:val="001F2E35"/>
    <w:rsid w:val="001F5EFB"/>
    <w:rsid w:val="0020745C"/>
    <w:rsid w:val="002104F5"/>
    <w:rsid w:val="00210B03"/>
    <w:rsid w:val="00213CED"/>
    <w:rsid w:val="002163A0"/>
    <w:rsid w:val="00223FE3"/>
    <w:rsid w:val="00234226"/>
    <w:rsid w:val="002430F1"/>
    <w:rsid w:val="002437DD"/>
    <w:rsid w:val="00252D98"/>
    <w:rsid w:val="002570C3"/>
    <w:rsid w:val="0026130C"/>
    <w:rsid w:val="0026175B"/>
    <w:rsid w:val="002804BC"/>
    <w:rsid w:val="002B1714"/>
    <w:rsid w:val="002D7BA5"/>
    <w:rsid w:val="002E3CCC"/>
    <w:rsid w:val="002E6C4B"/>
    <w:rsid w:val="002E73D1"/>
    <w:rsid w:val="002E7E5B"/>
    <w:rsid w:val="002F122A"/>
    <w:rsid w:val="003022C3"/>
    <w:rsid w:val="00310242"/>
    <w:rsid w:val="00316B57"/>
    <w:rsid w:val="003230C1"/>
    <w:rsid w:val="00332C29"/>
    <w:rsid w:val="00345FC3"/>
    <w:rsid w:val="003460EF"/>
    <w:rsid w:val="0036287D"/>
    <w:rsid w:val="00364E9F"/>
    <w:rsid w:val="003D16E6"/>
    <w:rsid w:val="003E1881"/>
    <w:rsid w:val="003E65E0"/>
    <w:rsid w:val="003F008A"/>
    <w:rsid w:val="003F17F6"/>
    <w:rsid w:val="0042214E"/>
    <w:rsid w:val="00426D13"/>
    <w:rsid w:val="00437233"/>
    <w:rsid w:val="0044307D"/>
    <w:rsid w:val="00443BCD"/>
    <w:rsid w:val="004505BA"/>
    <w:rsid w:val="00454FFC"/>
    <w:rsid w:val="00463C1C"/>
    <w:rsid w:val="00472B27"/>
    <w:rsid w:val="004B515C"/>
    <w:rsid w:val="004C760F"/>
    <w:rsid w:val="00514B9A"/>
    <w:rsid w:val="00531E6F"/>
    <w:rsid w:val="005571B6"/>
    <w:rsid w:val="00576CBF"/>
    <w:rsid w:val="005A2B05"/>
    <w:rsid w:val="005B1B40"/>
    <w:rsid w:val="005B6475"/>
    <w:rsid w:val="005B70F4"/>
    <w:rsid w:val="005C616B"/>
    <w:rsid w:val="005F0EFF"/>
    <w:rsid w:val="00642A69"/>
    <w:rsid w:val="0064667E"/>
    <w:rsid w:val="00653BBC"/>
    <w:rsid w:val="00665208"/>
    <w:rsid w:val="00693830"/>
    <w:rsid w:val="006B08F6"/>
    <w:rsid w:val="006B611A"/>
    <w:rsid w:val="006B77F7"/>
    <w:rsid w:val="006C1EA3"/>
    <w:rsid w:val="006C6612"/>
    <w:rsid w:val="006E56E2"/>
    <w:rsid w:val="006E7A5E"/>
    <w:rsid w:val="006F1AF4"/>
    <w:rsid w:val="00710094"/>
    <w:rsid w:val="00735EEB"/>
    <w:rsid w:val="0075676F"/>
    <w:rsid w:val="00757498"/>
    <w:rsid w:val="007607EC"/>
    <w:rsid w:val="00773810"/>
    <w:rsid w:val="00774552"/>
    <w:rsid w:val="00795C29"/>
    <w:rsid w:val="007A2310"/>
    <w:rsid w:val="007B368A"/>
    <w:rsid w:val="007C52C1"/>
    <w:rsid w:val="00802584"/>
    <w:rsid w:val="00802CE8"/>
    <w:rsid w:val="00802D2D"/>
    <w:rsid w:val="00811B56"/>
    <w:rsid w:val="008247C8"/>
    <w:rsid w:val="00835CA4"/>
    <w:rsid w:val="008360A9"/>
    <w:rsid w:val="00854591"/>
    <w:rsid w:val="008808FE"/>
    <w:rsid w:val="0088421F"/>
    <w:rsid w:val="008A1E3D"/>
    <w:rsid w:val="008A42FB"/>
    <w:rsid w:val="008B4DCD"/>
    <w:rsid w:val="008C1663"/>
    <w:rsid w:val="008F0EDB"/>
    <w:rsid w:val="00903609"/>
    <w:rsid w:val="00936DB2"/>
    <w:rsid w:val="00944166"/>
    <w:rsid w:val="00963D81"/>
    <w:rsid w:val="009B340B"/>
    <w:rsid w:val="009C1B77"/>
    <w:rsid w:val="009D4FBD"/>
    <w:rsid w:val="009E26A0"/>
    <w:rsid w:val="009E4A05"/>
    <w:rsid w:val="00A122C2"/>
    <w:rsid w:val="00A348E8"/>
    <w:rsid w:val="00A37811"/>
    <w:rsid w:val="00A576BC"/>
    <w:rsid w:val="00A97694"/>
    <w:rsid w:val="00AB04DA"/>
    <w:rsid w:val="00AB75E8"/>
    <w:rsid w:val="00AC322D"/>
    <w:rsid w:val="00AC7E82"/>
    <w:rsid w:val="00AE186D"/>
    <w:rsid w:val="00AE1A55"/>
    <w:rsid w:val="00B13F9E"/>
    <w:rsid w:val="00B31678"/>
    <w:rsid w:val="00B34B4F"/>
    <w:rsid w:val="00B37A24"/>
    <w:rsid w:val="00B37FBF"/>
    <w:rsid w:val="00B640D1"/>
    <w:rsid w:val="00B83970"/>
    <w:rsid w:val="00B87EED"/>
    <w:rsid w:val="00B93E88"/>
    <w:rsid w:val="00BA35EF"/>
    <w:rsid w:val="00BA3F74"/>
    <w:rsid w:val="00BB743E"/>
    <w:rsid w:val="00BC5293"/>
    <w:rsid w:val="00BE7EBE"/>
    <w:rsid w:val="00C10279"/>
    <w:rsid w:val="00C42A89"/>
    <w:rsid w:val="00C56303"/>
    <w:rsid w:val="00C757F2"/>
    <w:rsid w:val="00C90090"/>
    <w:rsid w:val="00CA2C3A"/>
    <w:rsid w:val="00CA7EF7"/>
    <w:rsid w:val="00CB08A3"/>
    <w:rsid w:val="00CB38F7"/>
    <w:rsid w:val="00CD6267"/>
    <w:rsid w:val="00CE0B5F"/>
    <w:rsid w:val="00D00B79"/>
    <w:rsid w:val="00D03024"/>
    <w:rsid w:val="00D04848"/>
    <w:rsid w:val="00D0766A"/>
    <w:rsid w:val="00D210A9"/>
    <w:rsid w:val="00D246A0"/>
    <w:rsid w:val="00D47317"/>
    <w:rsid w:val="00D54FF0"/>
    <w:rsid w:val="00D55C4F"/>
    <w:rsid w:val="00D806F2"/>
    <w:rsid w:val="00D947DB"/>
    <w:rsid w:val="00DA1591"/>
    <w:rsid w:val="00DA2A0B"/>
    <w:rsid w:val="00DB1A61"/>
    <w:rsid w:val="00DB3101"/>
    <w:rsid w:val="00DC37CE"/>
    <w:rsid w:val="00DF1E8A"/>
    <w:rsid w:val="00DF2371"/>
    <w:rsid w:val="00DF6C5B"/>
    <w:rsid w:val="00E15079"/>
    <w:rsid w:val="00E227AA"/>
    <w:rsid w:val="00E3082C"/>
    <w:rsid w:val="00E416DD"/>
    <w:rsid w:val="00E41C0C"/>
    <w:rsid w:val="00E6602A"/>
    <w:rsid w:val="00E66E29"/>
    <w:rsid w:val="00E859E7"/>
    <w:rsid w:val="00EB5B2E"/>
    <w:rsid w:val="00ED613C"/>
    <w:rsid w:val="00EE3385"/>
    <w:rsid w:val="00EF7896"/>
    <w:rsid w:val="00EF7F42"/>
    <w:rsid w:val="00F04F6C"/>
    <w:rsid w:val="00F37A62"/>
    <w:rsid w:val="00F42694"/>
    <w:rsid w:val="00F51A4D"/>
    <w:rsid w:val="00F530C8"/>
    <w:rsid w:val="00F6477C"/>
    <w:rsid w:val="00F650EA"/>
    <w:rsid w:val="00F72CB7"/>
    <w:rsid w:val="00FA5FE0"/>
    <w:rsid w:val="00FB0511"/>
    <w:rsid w:val="00FB6348"/>
    <w:rsid w:val="00FD00FD"/>
    <w:rsid w:val="00FF470E"/>
    <w:rsid w:val="6264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bf59efb4-1c1f-4a9a-88e2-3912734cd3de\&#27861;&#20154;&#25480;&#26435;&#22996;&#25176;&#2007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法人授权委托书.docx</Template>
  <Pages>1</Pages>
  <Words>138</Words>
  <Characters>138</Characters>
  <Lines>2</Lines>
  <Paragraphs>1</Paragraphs>
  <TotalTime>5</TotalTime>
  <ScaleCrop>false</ScaleCrop>
  <LinksUpToDate>false</LinksUpToDate>
  <CharactersWithSpaces>291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2025-11-24T01:20:00Z</dcterms:created>
  <dc:creator>rankin</dc:creator>
  <cp:lastModifiedBy>rankin</cp:lastModifiedBy>
  <dcterms:modified xsi:type="dcterms:W3CDTF">2025-11-24T02:24:17Z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v1.0_mb_SsUfvdWkPvpK6yZwQzdElw==</vt:lpwstr>
  </property>
  <property fmtid="{D5CDD505-2E9C-101B-9397-08002B2CF9AE}" pid="4" name="ICV">
    <vt:lpwstr>881DFD933D284A40ACBE7E9508E6E076_11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