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BAFC19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免责声明</w:t>
      </w:r>
    </w:p>
    <w:p w14:paraId="1E846966">
      <w:pPr>
        <w:ind w:firstLine="1449" w:firstLineChars="690"/>
        <w:rPr>
          <w:szCs w:val="21"/>
        </w:rPr>
      </w:pPr>
    </w:p>
    <w:p w14:paraId="63CA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本人/单位（委托人）：________</w:t>
      </w:r>
    </w:p>
    <w:p w14:paraId="101B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于______年_____月_____日，委托________代为领取________的相关费用。</w:t>
      </w:r>
    </w:p>
    <w:p w14:paraId="79A3C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现因________原因，本人/单位不能亲自办理领取事宜，特授权______作为我的合法代理人，全权代表我办理上述费用的领取。</w:t>
      </w:r>
    </w:p>
    <w:p w14:paraId="10AE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lang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本人/单位郑重声明</w:t>
      </w: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lang w:eastAsia="zh-CN"/>
        </w:rPr>
        <w:t>：</w:t>
      </w:r>
    </w:p>
    <w:p w14:paraId="6B6F1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本人/单位系上述款项/物品的唯一合法权利人。受托人在授权范围内所进行的一切行为及签署的文件，本人/单位均予以承认。此后</w:t>
      </w:r>
      <w:bookmarkStart w:id="0" w:name="_GoBack"/>
      <w:bookmarkEnd w:id="0"/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因本次委托领取事宜可能引发的任何经济及法律纠纷，均由本人/单位承担全部责任，与________无关。</w:t>
      </w:r>
    </w:p>
    <w:p w14:paraId="6EB1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lang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特此声明</w:t>
      </w: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lang w:eastAsia="zh-CN"/>
        </w:rPr>
        <w:t>。</w:t>
      </w:r>
    </w:p>
    <w:p w14:paraId="219C71CE">
      <w:pPr>
        <w:ind w:firstLine="5040" w:firstLineChars="1800"/>
        <w:jc w:val="left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声明人：</w:t>
      </w: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u w:val="single"/>
        </w:rPr>
        <w:t xml:space="preserve">           </w:t>
      </w: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 xml:space="preserve">  </w:t>
      </w:r>
    </w:p>
    <w:p w14:paraId="229C1E3C">
      <w:pPr>
        <w:ind w:firstLine="5040" w:firstLineChars="1800"/>
        <w:jc w:val="left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身份证号：</w:t>
      </w: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 xml:space="preserve"> </w:t>
      </w:r>
    </w:p>
    <w:p w14:paraId="2BBB4872">
      <w:pPr>
        <w:ind w:firstLine="5040" w:firstLineChars="1800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u w:val="single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  <w:t>联系电话：</w:t>
      </w: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u w:val="single"/>
        </w:rPr>
        <w:t xml:space="preserve">              </w:t>
      </w:r>
    </w:p>
    <w:p w14:paraId="10235E72">
      <w:pPr>
        <w:ind w:firstLine="5040" w:firstLineChars="1800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  <w:u w:val="none"/>
          <w:lang w:val="en-US" w:eastAsia="zh-CN"/>
        </w:rPr>
        <w:t>日期：</w:t>
      </w:r>
    </w:p>
    <w:p w14:paraId="1DCEF052">
      <w:pPr>
        <w:ind w:firstLine="1932" w:firstLineChars="690"/>
        <w:rPr>
          <w:rFonts w:hint="eastAsia" w:ascii="方正书宋简体" w:hAnsi="方正书宋简体" w:eastAsia="方正书宋简体" w:cs="方正书宋简体"/>
          <w:b w:val="0"/>
          <w:bCs/>
          <w:sz w:val="28"/>
          <w:szCs w:val="28"/>
        </w:rPr>
      </w:pPr>
    </w:p>
    <w:p w14:paraId="6C8ABBA0">
      <w:pPr>
        <w:rPr>
          <w:rFonts w:hint="eastAsia" w:ascii="方正书宋简体" w:hAnsi="方正书宋简体" w:eastAsia="方正书宋简体" w:cs="方正书宋简体"/>
          <w:b w:val="0"/>
          <w:bCs/>
        </w:rPr>
      </w:pPr>
    </w:p>
    <w:p w14:paraId="7055FCCC">
      <w:pPr>
        <w:rPr>
          <w:rFonts w:hint="eastAsia" w:ascii="方正书宋简体" w:hAnsi="方正书宋简体" w:eastAsia="方正书宋简体" w:cs="方正书宋简体"/>
          <w:b w:val="0"/>
          <w:bCs/>
        </w:rPr>
      </w:pPr>
    </w:p>
    <w:p w14:paraId="5CCED2C8">
      <w:pPr>
        <w:rPr>
          <w:rFonts w:hint="eastAsia" w:ascii="方正书宋简体" w:hAnsi="方正书宋简体" w:eastAsia="方正书宋简体" w:cs="方正书宋简体"/>
          <w:b w:val="0"/>
          <w:bCs/>
        </w:rPr>
      </w:pPr>
    </w:p>
    <w:p w14:paraId="3F3DFF75">
      <w:pPr>
        <w:rPr>
          <w:rFonts w:hint="eastAsia"/>
        </w:rPr>
      </w:pPr>
    </w:p>
    <w:p w14:paraId="1D65CA2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D8E5BA6-6896-4C66-8493-7C349A91E794}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C415CCB-EBD7-43CA-BA6F-680434B5C67C}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95127"/>
    <w:rsid w:val="00397B3A"/>
    <w:rsid w:val="0081602D"/>
    <w:rsid w:val="00853558"/>
    <w:rsid w:val="1C195127"/>
    <w:rsid w:val="219A607A"/>
    <w:rsid w:val="5F5827AE"/>
    <w:rsid w:val="7D102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3816b6f-e19c-4a2c-88a6-f459c753e95f\&#20813;&#36131;&#22768;&#26126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免责声明模板.doc.docx</Template>
  <Pages>1</Pages>
  <Words>120</Words>
  <Characters>120</Characters>
  <Lines>2</Lines>
  <Paragraphs>1</Paragraphs>
  <TotalTime>8</TotalTime>
  <ScaleCrop>false</ScaleCrop>
  <LinksUpToDate>false</LinksUpToDate>
  <CharactersWithSpaces>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2025-11-24T01:22:00Z</dcterms:created>
  <dc:creator>rankin</dc:creator>
  <cp:lastModifiedBy>rankin</cp:lastModifiedBy>
  <dcterms:modified xsi:type="dcterms:W3CDTF">2025-11-24T03:06:23Z</dcterms:modified>
  <dc:title>免责声明范本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v1.0_mb_91Eu84rG2M1DK6eGc5N4Aw==</vt:lpwstr>
  </property>
  <property fmtid="{D5CDD505-2E9C-101B-9397-08002B2CF9AE}" pid="4" name="ICV">
    <vt:lpwstr>039DE3C63A0F4553AAC1E4C76476FCB1_11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