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91C0">
      <w:pPr>
        <w:jc w:val="center"/>
        <w:rPr>
          <w:rFonts w:hint="eastAsia"/>
          <w:b/>
          <w:sz w:val="36"/>
          <w:szCs w:val="36"/>
        </w:rPr>
      </w:pPr>
    </w:p>
    <w:p w14:paraId="63C0312F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车 辆 使 用 免 责 协 议</w:t>
      </w:r>
    </w:p>
    <w:p w14:paraId="0607C413">
      <w:pPr>
        <w:spacing w:line="500" w:lineRule="exact"/>
        <w:rPr>
          <w:rFonts w:hint="eastAsia"/>
          <w:sz w:val="24"/>
        </w:rPr>
      </w:pPr>
    </w:p>
    <w:p w14:paraId="4F16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甲方（移交方）：</w:t>
      </w:r>
    </w:p>
    <w:p w14:paraId="6BCF1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姓名：________________________</w:t>
      </w:r>
    </w:p>
    <w:p w14:paraId="46C3D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身份证号：____________________</w:t>
      </w:r>
    </w:p>
    <w:p w14:paraId="49D1E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联系电话：____________________</w:t>
      </w:r>
    </w:p>
    <w:p w14:paraId="5BBE1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乙方（接收方）：</w:t>
      </w:r>
    </w:p>
    <w:p w14:paraId="5B1A7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姓名：________________________</w:t>
      </w:r>
    </w:p>
    <w:p w14:paraId="49113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身份证号：____________________</w:t>
      </w:r>
    </w:p>
    <w:p w14:paraId="46085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联系电话：____________________</w:t>
      </w:r>
    </w:p>
    <w:p w14:paraId="40C8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甲乙双方经协商，就甲方将名下车辆移交乙方使用及相关责任事宜，达成如下协议：</w:t>
      </w:r>
    </w:p>
    <w:p w14:paraId="6EA4A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一、车辆基本信息</w:t>
      </w:r>
    </w:p>
    <w:p w14:paraId="4B9A4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品牌型号：________________________</w:t>
      </w:r>
    </w:p>
    <w:p w14:paraId="51E9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车牌号码：________________________</w:t>
      </w:r>
    </w:p>
    <w:p w14:paraId="7B20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车辆识别代号（VIN）：________________________</w:t>
      </w:r>
    </w:p>
    <w:p w14:paraId="39B1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发动机号：________________________</w:t>
      </w:r>
    </w:p>
    <w:p w14:paraId="6610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二、交接确认</w:t>
      </w:r>
    </w:p>
    <w:p w14:paraId="61CD1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交接时间：______年______月______日______时______分</w:t>
      </w:r>
    </w:p>
    <w:p w14:paraId="5195F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交接时表显里程：__________________公里</w:t>
      </w:r>
    </w:p>
    <w:p w14:paraId="1304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车辆现状：乙方已对车辆的外观、内饰、性能及随车证件、物品（详见附件《车辆交接清单》）进行了全面查验，并同意按现状接收。</w:t>
      </w:r>
    </w:p>
    <w:p w14:paraId="3EBFE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随车交付物品：车辆钥匙______把、机动车行驶证□有 / □无、机动车登记证书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</w:rPr>
        <w:t>有 / □无、其他：____________。</w:t>
      </w:r>
    </w:p>
    <w:p w14:paraId="27C8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三、责任与风险划分</w:t>
      </w:r>
    </w:p>
    <w:p w14:paraId="2494B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责任转移时点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自上述交接时间起，该车辆的一切法律责任、经济责任及风险均由乙方独立承担。</w:t>
      </w:r>
    </w:p>
    <w:p w14:paraId="07A0A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具体责任范围包括但不限于：</w:t>
      </w:r>
    </w:p>
    <w:p w14:paraId="39179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 车辆使用过程中产生的所有交通违法罚款、驾驶证记分；</w:t>
      </w:r>
    </w:p>
    <w:p w14:paraId="42259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 发生的一切交通事故、意外事件（如碰撞、倾覆、盗抢、灭失、火灾、自然损坏等）导致的全部损失及法律责任；</w:t>
      </w:r>
    </w:p>
    <w:p w14:paraId="6E516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 因国家机动车管理政策、法规变化或车辆自身状态（如年检逾期、排放标准限制等）导致的一切后果。</w:t>
      </w:r>
    </w:p>
    <w:p w14:paraId="5DD1A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责任豁免：甲方自交接时点后，对上述第三条所列事项不再承担任何连带责任。</w:t>
      </w:r>
    </w:p>
    <w:p w14:paraId="6CA0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四、特别约定</w:t>
      </w:r>
    </w:p>
    <w:p w14:paraId="469DF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7F0A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五、双方确认</w:t>
      </w:r>
    </w:p>
    <w:p w14:paraId="073A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本协议一式两份，甲乙双方各执一份，经双方签字并按指印后立即生效，对双方具有法律约束力。</w:t>
      </w:r>
    </w:p>
    <w:p w14:paraId="337A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附件：《车辆交接清单》</w:t>
      </w:r>
    </w:p>
    <w:p w14:paraId="71DEF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甲方：__________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乙方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__________</w:t>
      </w:r>
    </w:p>
    <w:p w14:paraId="47D62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4"/>
        </w:rPr>
      </w:pPr>
      <w:r>
        <w:rPr>
          <w:rFonts w:hint="eastAsia"/>
          <w:sz w:val="28"/>
          <w:szCs w:val="28"/>
        </w:rPr>
        <w:t>____年____月____日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4A33"/>
    <w:rsid w:val="00002E60"/>
    <w:rsid w:val="000131B5"/>
    <w:rsid w:val="00023C7B"/>
    <w:rsid w:val="00024965"/>
    <w:rsid w:val="00033BB1"/>
    <w:rsid w:val="0003585B"/>
    <w:rsid w:val="0004331A"/>
    <w:rsid w:val="00064E0E"/>
    <w:rsid w:val="000776B0"/>
    <w:rsid w:val="000857CC"/>
    <w:rsid w:val="00092183"/>
    <w:rsid w:val="000C0962"/>
    <w:rsid w:val="000C7DE5"/>
    <w:rsid w:val="000D181E"/>
    <w:rsid w:val="000D74A1"/>
    <w:rsid w:val="000E4A3C"/>
    <w:rsid w:val="00110934"/>
    <w:rsid w:val="00115D08"/>
    <w:rsid w:val="00167ACE"/>
    <w:rsid w:val="001811BE"/>
    <w:rsid w:val="00184070"/>
    <w:rsid w:val="001943B2"/>
    <w:rsid w:val="001A7CA7"/>
    <w:rsid w:val="001B686B"/>
    <w:rsid w:val="001D6309"/>
    <w:rsid w:val="0021202B"/>
    <w:rsid w:val="00213BD1"/>
    <w:rsid w:val="00231835"/>
    <w:rsid w:val="00234E36"/>
    <w:rsid w:val="00237A73"/>
    <w:rsid w:val="0024379E"/>
    <w:rsid w:val="0024674F"/>
    <w:rsid w:val="00255EDF"/>
    <w:rsid w:val="002F3091"/>
    <w:rsid w:val="002F4105"/>
    <w:rsid w:val="002F61DD"/>
    <w:rsid w:val="0032346A"/>
    <w:rsid w:val="003304C2"/>
    <w:rsid w:val="00366112"/>
    <w:rsid w:val="003667C2"/>
    <w:rsid w:val="00383EB2"/>
    <w:rsid w:val="00386487"/>
    <w:rsid w:val="0039138B"/>
    <w:rsid w:val="003A2649"/>
    <w:rsid w:val="003A6726"/>
    <w:rsid w:val="003B479A"/>
    <w:rsid w:val="003B7D66"/>
    <w:rsid w:val="003C19F9"/>
    <w:rsid w:val="004440B0"/>
    <w:rsid w:val="00453635"/>
    <w:rsid w:val="004834D1"/>
    <w:rsid w:val="004E0D39"/>
    <w:rsid w:val="004E7802"/>
    <w:rsid w:val="0052336C"/>
    <w:rsid w:val="00574BE9"/>
    <w:rsid w:val="005810DE"/>
    <w:rsid w:val="005A44C3"/>
    <w:rsid w:val="005B2203"/>
    <w:rsid w:val="005B3C4E"/>
    <w:rsid w:val="005C211B"/>
    <w:rsid w:val="005D1AEA"/>
    <w:rsid w:val="005E0632"/>
    <w:rsid w:val="00603A71"/>
    <w:rsid w:val="00642FE9"/>
    <w:rsid w:val="00645B3A"/>
    <w:rsid w:val="00647CD4"/>
    <w:rsid w:val="00655AE7"/>
    <w:rsid w:val="00680008"/>
    <w:rsid w:val="00690EFC"/>
    <w:rsid w:val="0069307C"/>
    <w:rsid w:val="00694286"/>
    <w:rsid w:val="006A25B6"/>
    <w:rsid w:val="006A2792"/>
    <w:rsid w:val="006B402D"/>
    <w:rsid w:val="006D3B6C"/>
    <w:rsid w:val="006E426C"/>
    <w:rsid w:val="0070647A"/>
    <w:rsid w:val="007073A4"/>
    <w:rsid w:val="00717458"/>
    <w:rsid w:val="00721301"/>
    <w:rsid w:val="00727EDA"/>
    <w:rsid w:val="00771D50"/>
    <w:rsid w:val="00774E74"/>
    <w:rsid w:val="007906BC"/>
    <w:rsid w:val="00796A74"/>
    <w:rsid w:val="007C2654"/>
    <w:rsid w:val="00824844"/>
    <w:rsid w:val="00827AD1"/>
    <w:rsid w:val="008340B1"/>
    <w:rsid w:val="0086466B"/>
    <w:rsid w:val="0089657C"/>
    <w:rsid w:val="00897DE6"/>
    <w:rsid w:val="008B0BF1"/>
    <w:rsid w:val="008C1A07"/>
    <w:rsid w:val="008E32CF"/>
    <w:rsid w:val="00905963"/>
    <w:rsid w:val="009205AE"/>
    <w:rsid w:val="00925531"/>
    <w:rsid w:val="00940F95"/>
    <w:rsid w:val="00944CA4"/>
    <w:rsid w:val="00953D65"/>
    <w:rsid w:val="00953D7A"/>
    <w:rsid w:val="00963631"/>
    <w:rsid w:val="009A575F"/>
    <w:rsid w:val="009B7FF5"/>
    <w:rsid w:val="009C29C5"/>
    <w:rsid w:val="009D3649"/>
    <w:rsid w:val="00A16A62"/>
    <w:rsid w:val="00A3222C"/>
    <w:rsid w:val="00A34158"/>
    <w:rsid w:val="00A71F6C"/>
    <w:rsid w:val="00A9773A"/>
    <w:rsid w:val="00AA7552"/>
    <w:rsid w:val="00AC1842"/>
    <w:rsid w:val="00AC41F3"/>
    <w:rsid w:val="00AE5402"/>
    <w:rsid w:val="00B16A6A"/>
    <w:rsid w:val="00B601D7"/>
    <w:rsid w:val="00B75550"/>
    <w:rsid w:val="00B84987"/>
    <w:rsid w:val="00B84F28"/>
    <w:rsid w:val="00B87D36"/>
    <w:rsid w:val="00BA1764"/>
    <w:rsid w:val="00BA2611"/>
    <w:rsid w:val="00BE6448"/>
    <w:rsid w:val="00C12C81"/>
    <w:rsid w:val="00C13298"/>
    <w:rsid w:val="00C667F1"/>
    <w:rsid w:val="00CB1F4D"/>
    <w:rsid w:val="00CC54B7"/>
    <w:rsid w:val="00CE0D5B"/>
    <w:rsid w:val="00D1213A"/>
    <w:rsid w:val="00D24C59"/>
    <w:rsid w:val="00D3584B"/>
    <w:rsid w:val="00D46C46"/>
    <w:rsid w:val="00D64617"/>
    <w:rsid w:val="00D97C66"/>
    <w:rsid w:val="00E14BB0"/>
    <w:rsid w:val="00E35F47"/>
    <w:rsid w:val="00E5251A"/>
    <w:rsid w:val="00E63432"/>
    <w:rsid w:val="00E84DC6"/>
    <w:rsid w:val="00EA68DF"/>
    <w:rsid w:val="00F5229C"/>
    <w:rsid w:val="00F6062F"/>
    <w:rsid w:val="00F942A2"/>
    <w:rsid w:val="00FC10E7"/>
    <w:rsid w:val="00FC6331"/>
    <w:rsid w:val="00FE39B8"/>
    <w:rsid w:val="00FF4C4B"/>
    <w:rsid w:val="41814A33"/>
    <w:rsid w:val="6CFC4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37464a7e2e717b236b15c875a25fa7f\&#36710;&#36742;&#20351;&#29992;&#20813;&#36131;&#21327;&#35758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车辆使用免责协议.doc</Template>
  <Pages>2</Pages>
  <Words>242</Words>
  <Characters>242</Characters>
  <Lines>4</Lines>
  <Paragraphs>1</Paragraphs>
  <TotalTime>10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2025-11-25T01:42:00Z</dcterms:created>
  <dc:creator>rankin</dc:creator>
  <cp:lastModifiedBy>rankin</cp:lastModifiedBy>
  <dcterms:modified xsi:type="dcterms:W3CDTF">2025-11-25T03:10:40Z</dcterms:modified>
  <dc:title>车辆使用免责协议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v1.0_mb_FyTayI2zaqUw5HTZLLG+vA==</vt:lpwstr>
  </property>
  <property fmtid="{D5CDD505-2E9C-101B-9397-08002B2CF9AE}" pid="3" name="KSOProductBuildVer">
    <vt:lpwstr>2052-12.1.0.23542</vt:lpwstr>
  </property>
  <property fmtid="{D5CDD505-2E9C-101B-9397-08002B2CF9AE}" pid="4" name="ICV">
    <vt:lpwstr>861C0647B6E6477CAC7BD51C9D163072_11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