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B0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ind w:left="0" w:right="0"/>
        <w:jc w:val="center"/>
        <w:textAlignment w:val="auto"/>
        <w:rPr>
          <w:rFonts w:hint="eastAsia" w:ascii="微软雅黑" w:hAnsi="微软雅黑" w:eastAsia="微软雅黑" w:cs="微软雅黑"/>
          <w:color w:val="333333"/>
          <w:sz w:val="44"/>
          <w:szCs w:val="44"/>
        </w:rPr>
      </w:pPr>
      <w:r>
        <w:rPr>
          <w:rFonts w:hint="eastAsia" w:ascii="微软雅黑" w:hAnsi="微软雅黑" w:eastAsia="微软雅黑" w:cs="微软雅黑"/>
          <w:i w:val="0"/>
          <w:caps w:val="0"/>
          <w:color w:val="333333"/>
          <w:spacing w:val="0"/>
          <w:sz w:val="44"/>
          <w:szCs w:val="44"/>
        </w:rPr>
        <w:t>试用期劳动合同</w:t>
      </w:r>
    </w:p>
    <w:p w14:paraId="10028D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p>
    <w:p w14:paraId="73DBB1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w:t>
      </w:r>
      <w:r>
        <w:rPr>
          <w:rFonts w:hint="eastAsia" w:ascii="微软雅黑" w:hAnsi="微软雅黑" w:eastAsia="微软雅黑" w:cs="微软雅黑"/>
          <w:i w:val="0"/>
          <w:caps w:val="0"/>
          <w:color w:val="333333"/>
          <w:spacing w:val="0"/>
          <w:sz w:val="24"/>
          <w:szCs w:val="24"/>
          <w:lang w:val="en-US" w:eastAsia="zh-CN"/>
        </w:rPr>
        <w:t>（用人单位）</w:t>
      </w:r>
      <w:r>
        <w:rPr>
          <w:rFonts w:hint="eastAsia" w:ascii="微软雅黑" w:hAnsi="微软雅黑" w:eastAsia="微软雅黑" w:cs="微软雅黑"/>
          <w:i w:val="0"/>
          <w:caps w:val="0"/>
          <w:color w:val="333333"/>
          <w:spacing w:val="0"/>
          <w:sz w:val="24"/>
          <w:szCs w:val="24"/>
        </w:rPr>
        <w:t>：____________________</w:t>
      </w:r>
    </w:p>
    <w:p w14:paraId="5478C9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sz w:val="24"/>
          <w:szCs w:val="24"/>
        </w:rPr>
      </w:pPr>
      <w:r>
        <w:rPr>
          <w:rFonts w:hint="eastAsia" w:ascii="微软雅黑" w:hAnsi="微软雅黑" w:eastAsia="微软雅黑" w:cs="微软雅黑"/>
          <w:i w:val="0"/>
          <w:caps w:val="0"/>
          <w:color w:val="333333"/>
          <w:spacing w:val="0"/>
          <w:sz w:val="24"/>
          <w:szCs w:val="24"/>
        </w:rPr>
        <w:t>身份证号：______________________________</w:t>
      </w:r>
    </w:p>
    <w:p w14:paraId="40315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w:t>
      </w:r>
      <w:r>
        <w:rPr>
          <w:rFonts w:hint="eastAsia" w:ascii="微软雅黑" w:hAnsi="微软雅黑" w:eastAsia="微软雅黑" w:cs="微软雅黑"/>
          <w:i w:val="0"/>
          <w:caps w:val="0"/>
          <w:color w:val="333333"/>
          <w:spacing w:val="0"/>
          <w:sz w:val="24"/>
          <w:szCs w:val="24"/>
          <w:lang w:eastAsia="zh-CN"/>
        </w:rPr>
        <w:t>（劳动者）</w:t>
      </w:r>
      <w:r>
        <w:rPr>
          <w:rFonts w:hint="eastAsia" w:ascii="微软雅黑" w:hAnsi="微软雅黑" w:eastAsia="微软雅黑" w:cs="微软雅黑"/>
          <w:i w:val="0"/>
          <w:caps w:val="0"/>
          <w:color w:val="333333"/>
          <w:spacing w:val="0"/>
          <w:sz w:val="24"/>
          <w:szCs w:val="24"/>
        </w:rPr>
        <w:t>：____________________</w:t>
      </w:r>
    </w:p>
    <w:p w14:paraId="0DEF61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textAlignment w:val="auto"/>
        <w:rPr>
          <w:sz w:val="24"/>
          <w:szCs w:val="24"/>
        </w:rPr>
      </w:pPr>
      <w:r>
        <w:rPr>
          <w:rFonts w:hint="eastAsia" w:ascii="微软雅黑" w:hAnsi="微软雅黑" w:eastAsia="微软雅黑" w:cs="微软雅黑"/>
          <w:i w:val="0"/>
          <w:caps w:val="0"/>
          <w:color w:val="333333"/>
          <w:spacing w:val="0"/>
          <w:sz w:val="24"/>
          <w:szCs w:val="24"/>
        </w:rPr>
        <w:t>身份证号：______________________________</w:t>
      </w:r>
    </w:p>
    <w:p w14:paraId="41E80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根据《中华人民共和国劳动法》、《中华人民共和国劳动合同法》及相关法律法规的规定，甲乙双方在平等自愿、协商一致的基础上，同意订立本试用期劳动合同，共同遵守本合同所列条款。</w:t>
      </w:r>
    </w:p>
    <w:p w14:paraId="4CAD62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一、合同期限与试用期</w:t>
      </w:r>
    </w:p>
    <w:p w14:paraId="31F6B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本合同期限类型为固定期限劳动合同，其中试用期自____年____月____日起至____年____月____日止，共计____个月。试用期包含在劳动合同期限内。</w:t>
      </w:r>
    </w:p>
    <w:p w14:paraId="659EAF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二、工作内容与地点</w:t>
      </w:r>
    </w:p>
    <w:p w14:paraId="22FAF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乙方同意根据甲方工作需要，担任________岗位的工作。甲方可根据生产经营需要和乙方的能力及表现，经双方协商一致，可以合理调整乙方的工作岗位。</w:t>
      </w:r>
    </w:p>
    <w:p w14:paraId="641BC4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工作地点为：________。</w:t>
      </w:r>
    </w:p>
    <w:p w14:paraId="70EE33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三、工作时间与休息休假</w:t>
      </w:r>
    </w:p>
    <w:p w14:paraId="24B3D0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乙方的工作时间和休息休假制度，按照国家法律法规规定及甲方的规章制度执行。</w:t>
      </w:r>
    </w:p>
    <w:p w14:paraId="1BD33F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四、劳动报酬</w:t>
      </w:r>
    </w:p>
    <w:p w14:paraId="0F12C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甲方每月________日前以货币形式按时足额支付乙方工资。</w:t>
      </w:r>
    </w:p>
    <w:p w14:paraId="7AE4AB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乙方试用期工资为人民币________元/月。</w:t>
      </w:r>
    </w:p>
    <w:p w14:paraId="12C49D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甲方依法安排乙方加班的，应按国家相关规定支付加班工资。</w:t>
      </w:r>
    </w:p>
    <w:p w14:paraId="08EE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五、社会保险</w:t>
      </w:r>
    </w:p>
    <w:p w14:paraId="37E31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甲方应按照国家及地方有关规定为乙方缴纳社会保险费用。双方应在本合同签订后及时配合办理社会保险登记。</w:t>
      </w:r>
    </w:p>
    <w:p w14:paraId="57E99D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六、劳动保护、劳动条件和职业危害防护</w:t>
      </w:r>
    </w:p>
    <w:p w14:paraId="717087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甲方为乙方提供必要的劳动条件以及符合国家规定的劳动安全卫生设施和劳动防护用品，保障乙方在劳动过程中的安全与健康。</w:t>
      </w:r>
      <w:bookmarkStart w:id="0" w:name="_GoBack"/>
      <w:bookmarkEnd w:id="0"/>
    </w:p>
    <w:p w14:paraId="4781C8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七、劳动合同的履行与变更</w:t>
      </w:r>
    </w:p>
    <w:p w14:paraId="78938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甲乙双方应按照本合同的约定，全面履行各自的义务。本合同确需变更的，双方应协商一致，并采用书面形式变更。</w:t>
      </w:r>
    </w:p>
    <w:p w14:paraId="3FECE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八、劳动合同的解除</w:t>
      </w:r>
    </w:p>
    <w:p w14:paraId="053E6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乙方解除合同：乙方在试用期内提前三日书面通知甲方，可以解除本合同。</w:t>
      </w:r>
    </w:p>
    <w:p w14:paraId="74022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甲方解除合同：乙方在试用期间被证明不符合录用条件的，甲方可以解除本合同，但应提前告知乙方并说明理由。甲方应依法向乙方支付实际工作期间的劳动报酬。</w:t>
      </w:r>
    </w:p>
    <w:p w14:paraId="54197E2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双方约定的其他事项</w:t>
      </w:r>
    </w:p>
    <w:p w14:paraId="076EFBC4">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Chars="200" w:right="0" w:rightChars="0"/>
        <w:textAlignment w:val="auto"/>
        <w:rPr>
          <w:rFonts w:hint="eastAsia" w:ascii="微软雅黑" w:hAnsi="微软雅黑" w:eastAsia="微软雅黑" w:cs="微软雅黑"/>
          <w:i w:val="0"/>
          <w:caps w:val="0"/>
          <w:color w:val="333333"/>
          <w:spacing w:val="0"/>
          <w:sz w:val="24"/>
          <w:szCs w:val="24"/>
        </w:rPr>
      </w:pPr>
    </w:p>
    <w:p w14:paraId="46688F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十、劳动争议处理</w:t>
      </w:r>
    </w:p>
    <w:p w14:paraId="68515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因履行本合同发生的劳动争议，当事人可以向本单位劳动争议调解委员会申请调解；不愿调解或调解不成，当事人一方要求仲裁的，应当自劳动争议发生之日起一年内向劳动争议仲裁委员会申请仲裁。</w:t>
      </w:r>
    </w:p>
    <w:p w14:paraId="7E81FD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当事人一方也可以直接向劳动争议仲裁委员会申请仲裁。对仲裁裁决不服的，可以向人民法院提起诉讼。</w:t>
      </w:r>
    </w:p>
    <w:p w14:paraId="14FC73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十一、合同生效与份数</w:t>
      </w:r>
    </w:p>
    <w:p w14:paraId="5614DA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本合同自甲乙双方签字或盖章之日起生效。本合同一式份，甲方执____份，乙方执____份，具有同等法律效力。　　</w:t>
      </w:r>
    </w:p>
    <w:p w14:paraId="1BE9A1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p>
    <w:p w14:paraId="5318C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p>
    <w:p w14:paraId="23EC52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720" w:firstLineChars="300"/>
        <w:textAlignment w:val="auto"/>
        <w:rPr>
          <w:sz w:val="24"/>
          <w:szCs w:val="24"/>
        </w:rPr>
      </w:pPr>
      <w:r>
        <w:rPr>
          <w:rFonts w:hint="eastAsia" w:ascii="微软雅黑" w:hAnsi="微软雅黑" w:eastAsia="微软雅黑" w:cs="微软雅黑"/>
          <w:i w:val="0"/>
          <w:caps w:val="0"/>
          <w:color w:val="333333"/>
          <w:spacing w:val="0"/>
          <w:sz w:val="24"/>
          <w:szCs w:val="24"/>
        </w:rPr>
        <w:t>甲方（公章）：</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乙方（签字）：</w:t>
      </w:r>
    </w:p>
    <w:p w14:paraId="28CF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sz w:val="24"/>
          <w:szCs w:val="24"/>
        </w:rPr>
      </w:pPr>
      <w:r>
        <w:rPr>
          <w:rFonts w:hint="eastAsia" w:ascii="微软雅黑" w:hAnsi="微软雅黑" w:eastAsia="微软雅黑" w:cs="微软雅黑"/>
          <w:i w:val="0"/>
          <w:caps w:val="0"/>
          <w:color w:val="333333"/>
          <w:spacing w:val="0"/>
          <w:sz w:val="24"/>
          <w:szCs w:val="24"/>
        </w:rPr>
        <w:t>　　　_______年_____月_____日</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_______年______月_____日</w:t>
      </w:r>
    </w:p>
    <w:p w14:paraId="01365F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字酷堂长林体W">
    <w:panose1 w:val="00020600040101010101"/>
    <w:charset w:val="86"/>
    <w:family w:val="auto"/>
    <w:pitch w:val="default"/>
    <w:sig w:usb0="8000003F" w:usb1="1AC104FA" w:usb2="00000016" w:usb3="00000000" w:csb0="000400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62209"/>
    <w:multiLevelType w:val="singleLevel"/>
    <w:tmpl w:val="EE06220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C61A6"/>
    <w:rsid w:val="40FC61A6"/>
    <w:rsid w:val="5A10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52fa901-fa01-4c9e-a84f-f0dd113e6871\&#35797;&#29992;&#26399;&#21592;&#24037;&#21171;&#21160;&#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试用期员工劳动合同.docx</Template>
  <Pages>2</Pages>
  <Words>1001</Words>
  <Characters>1257</Characters>
  <Lines>0</Lines>
  <Paragraphs>0</Paragraphs>
  <TotalTime>29</TotalTime>
  <ScaleCrop>false</ScaleCrop>
  <LinksUpToDate>false</LinksUpToDate>
  <CharactersWithSpaces>1333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2025-11-25T01:37:00Z</dcterms:created>
  <dc:creator>rankin</dc:creator>
  <cp:lastModifiedBy>rankin</cp:lastModifiedBy>
  <dcterms:modified xsi:type="dcterms:W3CDTF">2025-11-25T02:43:08Z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v1.0_mb_scjFGo4EsGhdw0Ai7o3MQw==</vt:lpwstr>
  </property>
  <property fmtid="{D5CDD505-2E9C-101B-9397-08002B2CF9AE}" pid="4" name="ICV">
    <vt:lpwstr>F393A9D46DBA4738948F17607F7B7C29_11</vt:lpwstr>
  </property>
  <property fmtid="{D5CDD505-2E9C-101B-9397-08002B2CF9AE}" pid="5" name="KSOTemplateDocerSaveRecord">
    <vt:lpwstr>eyJoZGlkIjoiM2I2ZDcxNDg0YzNkN2ZhZWZhZWQ4ZjQwZmNjM2NjNGUiLCJ1c2VySWQiOiI0NjE1MDMxNjIifQ==</vt:lpwstr>
  </property>
</Properties>
</file>