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18F3B">
      <w:pPr>
        <w:pStyle w:val="2"/>
        <w:bidi w:val="0"/>
        <w:jc w:val="center"/>
        <w:rPr>
          <w:rFonts w:hint="eastAsia"/>
          <w:sz w:val="48"/>
          <w:szCs w:val="28"/>
          <w:lang w:val="en-US" w:eastAsia="zh-CN"/>
        </w:rPr>
      </w:pPr>
      <w:r>
        <w:rPr>
          <w:rFonts w:hint="eastAsia"/>
          <w:sz w:val="48"/>
          <w:szCs w:val="28"/>
          <w:lang w:val="en-US" w:eastAsia="zh-CN"/>
        </w:rPr>
        <w:t>房屋产权证明</w:t>
      </w:r>
    </w:p>
    <w:p w14:paraId="318A8E2E">
      <w:pPr>
        <w:jc w:val="both"/>
        <w:rPr>
          <w:rFonts w:hint="default"/>
          <w:sz w:val="24"/>
          <w:szCs w:val="32"/>
          <w:lang w:val="en-US" w:eastAsia="zh-CN"/>
        </w:rPr>
      </w:pPr>
    </w:p>
    <w:p w14:paraId="331D4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兹证明，我单位员工________（先生/女士），性别：________，身份证号码：________________。</w:t>
      </w:r>
    </w:p>
    <w:p w14:paraId="3A9D3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其名下拥有位于________省________市______区/县________</w:t>
      </w:r>
      <w:r>
        <w:rPr>
          <w:rFonts w:hint="eastAsia"/>
          <w:sz w:val="28"/>
          <w:szCs w:val="28"/>
          <w:u w:val="none"/>
          <w:lang w:val="en-US" w:eastAsia="zh-CN"/>
        </w:rPr>
        <w:t>__________</w:t>
      </w:r>
      <w:r>
        <w:rPr>
          <w:rFonts w:hint="eastAsia"/>
          <w:sz w:val="28"/>
          <w:szCs w:val="28"/>
          <w:u w:val="none"/>
          <w:lang w:val="en-US" w:eastAsia="zh-CN"/>
        </w:rPr>
        <w:t>的房产一处。该房屋建筑面积为________平方米，房屋所有权/产权归属________所有。</w:t>
      </w:r>
    </w:p>
    <w:p w14:paraId="60DC9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本单位确认，本证明仅用于证实上述房产事实，内容真实、有效，但不构成我单位对该员工任何形式的担保或责任承担。</w:t>
      </w:r>
    </w:p>
    <w:p w14:paraId="11FB8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特此证明。 </w:t>
      </w:r>
    </w:p>
    <w:p w14:paraId="6A4BB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单位名称(盖章)：</w:t>
      </w:r>
      <w:bookmarkStart w:id="0" w:name="_GoBack"/>
      <w:bookmarkEnd w:id="0"/>
    </w:p>
    <w:p w14:paraId="472FA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    经办人签字：</w:t>
      </w:r>
    </w:p>
    <w:p w14:paraId="0EA1E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日</w:t>
      </w:r>
    </w:p>
    <w:p w14:paraId="1A3CC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 w14:paraId="5778F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6"/>
          <w:szCs w:val="26"/>
          <w:u w:val="none"/>
          <w:lang w:val="en-US" w:eastAsia="zh-CN"/>
        </w:rPr>
      </w:pPr>
    </w:p>
    <w:p w14:paraId="462D2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18" w:firstLineChars="161"/>
        <w:jc w:val="both"/>
        <w:textAlignment w:val="auto"/>
        <w:rPr>
          <w:rFonts w:hint="default"/>
          <w:sz w:val="26"/>
          <w:szCs w:val="26"/>
          <w:u w:val="none"/>
          <w:lang w:val="en-US" w:eastAsia="zh-CN"/>
        </w:rPr>
      </w:pPr>
    </w:p>
    <w:sectPr>
      <w:pgSz w:w="11906" w:h="16838"/>
      <w:pgMar w:top="1440" w:right="1735" w:bottom="1440" w:left="15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7166B"/>
    <w:rsid w:val="089B6B17"/>
    <w:rsid w:val="0A6A1AD9"/>
    <w:rsid w:val="11207C78"/>
    <w:rsid w:val="12F847EB"/>
    <w:rsid w:val="1F6B25D1"/>
    <w:rsid w:val="226562AB"/>
    <w:rsid w:val="25F275C1"/>
    <w:rsid w:val="2E187022"/>
    <w:rsid w:val="2FEF732B"/>
    <w:rsid w:val="31495380"/>
    <w:rsid w:val="33262D8A"/>
    <w:rsid w:val="38F74832"/>
    <w:rsid w:val="3C0627BD"/>
    <w:rsid w:val="3CA117BA"/>
    <w:rsid w:val="3CB7251B"/>
    <w:rsid w:val="3FC43BDD"/>
    <w:rsid w:val="4162707E"/>
    <w:rsid w:val="416C081A"/>
    <w:rsid w:val="461F1714"/>
    <w:rsid w:val="4C177CAF"/>
    <w:rsid w:val="4DBA2BB1"/>
    <w:rsid w:val="4E8071B2"/>
    <w:rsid w:val="519C2398"/>
    <w:rsid w:val="533115AA"/>
    <w:rsid w:val="5B3A42FE"/>
    <w:rsid w:val="67292810"/>
    <w:rsid w:val="690D5523"/>
    <w:rsid w:val="69641336"/>
    <w:rsid w:val="6B57356D"/>
    <w:rsid w:val="6B5D1F21"/>
    <w:rsid w:val="739703F4"/>
    <w:rsid w:val="782E643E"/>
    <w:rsid w:val="7B601EF3"/>
    <w:rsid w:val="7BE7166B"/>
    <w:rsid w:val="7CCB344A"/>
    <w:rsid w:val="7D10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df32694-a2fa-44a5-be98-b340475182d9\&#25151;&#23627;&#20135;&#26435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房屋产权证明.docx</Template>
  <Pages>1</Pages>
  <Words>118</Words>
  <Characters>131</Characters>
  <Lines>0</Lines>
  <Paragraphs>0</Paragraphs>
  <TotalTime>4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2025-11-25T01:37:00Z</dcterms:created>
  <dc:creator>rankin</dc:creator>
  <cp:lastModifiedBy>rankin</cp:lastModifiedBy>
  <dcterms:modified xsi:type="dcterms:W3CDTF">2025-11-25T02:01:32Z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v1.0_mb_O+3eLw9o5ClEUUU0wJ4Sow==</vt:lpwstr>
  </property>
  <property fmtid="{D5CDD505-2E9C-101B-9397-08002B2CF9AE}" pid="4" name="ICV">
    <vt:lpwstr>6619DA9E6E6E4879B8A4C3D51F152DF5_11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