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62AB4E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证    明</w:t>
      </w:r>
    </w:p>
    <w:p w14:paraId="7B545AF7">
      <w:pPr>
        <w:rPr>
          <w:rFonts w:hint="eastAsia" w:ascii="宋体" w:hAnsi="宋体" w:eastAsia="宋体" w:cs="宋体"/>
          <w:sz w:val="30"/>
          <w:szCs w:val="30"/>
        </w:rPr>
      </w:pPr>
    </w:p>
    <w:p w14:paraId="72C93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兹证明学生________，性别____，____年____月____日出生，身份证号码：____________，学籍号：________。</w:t>
      </w:r>
    </w:p>
    <w:p w14:paraId="51E61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该生自____年____月（____年级第一学期）入学，现于我校____年级____班就读，学籍状态正常。</w:t>
      </w:r>
    </w:p>
    <w:p w14:paraId="1EDF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特此证明。</w:t>
      </w:r>
    </w:p>
    <w:p w14:paraId="42C2F242">
      <w:pPr>
        <w:rPr>
          <w:rFonts w:hint="eastAsia" w:ascii="宋体" w:hAnsi="宋体" w:eastAsia="宋体" w:cs="宋体"/>
          <w:sz w:val="30"/>
          <w:szCs w:val="30"/>
        </w:rPr>
      </w:pPr>
    </w:p>
    <w:p w14:paraId="368D7E7C">
      <w:pPr>
        <w:wordWrap w:val="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学校盖章：＿＿＿＿＿＿</w:t>
      </w:r>
    </w:p>
    <w:p w14:paraId="0430473A">
      <w:pPr>
        <w:wordWrap w:val="0"/>
        <w:jc w:val="right"/>
        <w:rPr>
          <w:rFonts w:hint="eastAsia" w:ascii="宋体" w:hAnsi="宋体" w:eastAsia="宋体" w:cs="宋体"/>
          <w:sz w:val="30"/>
          <w:szCs w:val="30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　　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1440" w:right="164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81231"/>
    <w:rsid w:val="00035F2B"/>
    <w:rsid w:val="0010217D"/>
    <w:rsid w:val="002546D7"/>
    <w:rsid w:val="00416A07"/>
    <w:rsid w:val="00562463"/>
    <w:rsid w:val="00720FEA"/>
    <w:rsid w:val="00801C03"/>
    <w:rsid w:val="00956D77"/>
    <w:rsid w:val="009B4678"/>
    <w:rsid w:val="00B43C96"/>
    <w:rsid w:val="00C649F4"/>
    <w:rsid w:val="00C76E4C"/>
    <w:rsid w:val="00CF7D6B"/>
    <w:rsid w:val="00D16155"/>
    <w:rsid w:val="00DF45CB"/>
    <w:rsid w:val="00F501C2"/>
    <w:rsid w:val="37F81231"/>
    <w:rsid w:val="42EF1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fa47f7b42c151ead3955676d357fd01\&#23398;&#26657;&#23601;&#35835;&#35777;&#2612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学校就读证明.doc</Template>
  <Pages>1</Pages>
  <Words>85</Words>
  <Characters>85</Characters>
  <Lines>1</Lines>
  <Paragraphs>1</Paragraphs>
  <TotalTime>2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2025-11-25T01:39:00Z</dcterms:created>
  <dc:creator>rankin</dc:creator>
  <cp:lastModifiedBy>rankin</cp:lastModifiedBy>
  <dcterms:modified xsi:type="dcterms:W3CDTF">2025-11-25T02:48:50Z</dcterms:modified>
  <dc:title>证    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v1.0_mb_9ajBseBoRNX0jTT+8rvSpw==</vt:lpwstr>
  </property>
  <property fmtid="{D5CDD505-2E9C-101B-9397-08002B2CF9AE}" pid="4" name="ICV">
    <vt:lpwstr>989416942F404A2CB7E2A0A115289947_11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