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45DB1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委  托  书</w:t>
      </w:r>
    </w:p>
    <w:p w14:paraId="53E607E8"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1C3D825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委托人（单位）：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</w:p>
    <w:p w14:paraId="67B27D7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统一社会信用代码：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5FA4D5A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受托人（个人）：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7070E58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006B034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委托事项：</w:t>
      </w:r>
    </w:p>
    <w:p w14:paraId="4686EEA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现委托上述受托人，代表我单位办理号牌号码为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的机动车的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等相关事宜。</w:t>
      </w:r>
    </w:p>
    <w:p w14:paraId="0AA13D3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委托权限：</w:t>
      </w:r>
    </w:p>
    <w:p w14:paraId="4F2F455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受托人在上述授权范围内所签署的一切文件及办理相关手续，均视为我单位的真实意思表示，我单位均予以承认并承担由此产生的一切法律后果。</w:t>
      </w:r>
    </w:p>
    <w:p w14:paraId="4B81FB3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委托期限：</w:t>
      </w:r>
    </w:p>
    <w:p w14:paraId="00D007D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本委托书自双方签署之日起15日内有效。</w:t>
      </w:r>
    </w:p>
    <w:p w14:paraId="07B1454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3D86AD3">
      <w:pPr>
        <w:ind w:firstLine="700" w:firstLine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委托人：                     受托人：</w:t>
      </w:r>
    </w:p>
    <w:p w14:paraId="7320A0B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(签名或盖公章)                 (签名或盖公章)</w:t>
      </w:r>
    </w:p>
    <w:p w14:paraId="63EAFAD0">
      <w:pPr>
        <w:rPr>
          <w:rFonts w:hint="eastAsia" w:ascii="宋体" w:hAnsi="宋体" w:eastAsia="宋体" w:cs="宋体"/>
          <w:sz w:val="28"/>
          <w:szCs w:val="28"/>
        </w:rPr>
      </w:pPr>
    </w:p>
    <w:p w14:paraId="4E6F8ADE">
      <w:pPr>
        <w:rPr>
          <w:rFonts w:hint="eastAsia" w:ascii="宋体" w:hAnsi="宋体" w:eastAsia="宋体" w:cs="宋体"/>
          <w:sz w:val="28"/>
          <w:szCs w:val="28"/>
        </w:rPr>
      </w:pPr>
    </w:p>
    <w:p w14:paraId="482D62A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签署日期：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正圆 5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970C8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4165E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900BE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BFBE7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5F5B8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0BC4B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4242B2"/>
    <w:rsid w:val="000811D3"/>
    <w:rsid w:val="00314CFC"/>
    <w:rsid w:val="00B40E3A"/>
    <w:rsid w:val="00BD5CA9"/>
    <w:rsid w:val="4142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cstheme="majorBidi"/>
      <w:b/>
      <w:bCs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7">
    <w:name w:val="heading 6"/>
    <w:basedOn w:val="1"/>
    <w:next w:val="1"/>
    <w:link w:val="25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6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</w:rPr>
  </w:style>
  <w:style w:type="paragraph" w:styleId="9">
    <w:name w:val="heading 8"/>
    <w:basedOn w:val="1"/>
    <w:next w:val="1"/>
    <w:link w:val="27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link w:val="4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Emphasis"/>
    <w:basedOn w:val="17"/>
    <w:qFormat/>
    <w:uiPriority w:val="0"/>
    <w:rPr>
      <w:i/>
      <w:iCs/>
    </w:rPr>
  </w:style>
  <w:style w:type="character" w:customStyle="1" w:styleId="20">
    <w:name w:val="标题 1 字符"/>
    <w:basedOn w:val="17"/>
    <w:link w:val="2"/>
    <w:qFormat/>
    <w:uiPriority w:val="0"/>
    <w:rPr>
      <w:rFonts w:cstheme="majorBidi"/>
      <w:b/>
      <w:bCs/>
      <w:kern w:val="44"/>
      <w:sz w:val="44"/>
      <w:szCs w:val="44"/>
    </w:rPr>
  </w:style>
  <w:style w:type="character" w:customStyle="1" w:styleId="21">
    <w:name w:val="标题 2 字符"/>
    <w:basedOn w:val="17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标题 3 字符"/>
    <w:basedOn w:val="17"/>
    <w:link w:val="4"/>
    <w:semiHidden/>
    <w:uiPriority w:val="0"/>
    <w:rPr>
      <w:rFonts w:cstheme="majorBidi"/>
      <w:b/>
      <w:bCs/>
      <w:kern w:val="2"/>
      <w:sz w:val="32"/>
      <w:szCs w:val="32"/>
    </w:rPr>
  </w:style>
  <w:style w:type="character" w:customStyle="1" w:styleId="23">
    <w:name w:val="标题 4 字符"/>
    <w:basedOn w:val="17"/>
    <w:link w:val="5"/>
    <w:semiHidden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4">
    <w:name w:val="标题 5 字符"/>
    <w:basedOn w:val="17"/>
    <w:link w:val="6"/>
    <w:semiHidden/>
    <w:uiPriority w:val="0"/>
    <w:rPr>
      <w:rFonts w:cstheme="majorBidi"/>
      <w:b/>
      <w:bCs/>
      <w:kern w:val="2"/>
      <w:sz w:val="28"/>
      <w:szCs w:val="28"/>
    </w:rPr>
  </w:style>
  <w:style w:type="character" w:customStyle="1" w:styleId="25">
    <w:name w:val="标题 6 字符"/>
    <w:basedOn w:val="17"/>
    <w:link w:val="7"/>
    <w:semiHidden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6">
    <w:name w:val="标题 7 字符"/>
    <w:basedOn w:val="17"/>
    <w:link w:val="8"/>
    <w:semiHidden/>
    <w:uiPriority w:val="0"/>
    <w:rPr>
      <w:rFonts w:cstheme="majorBidi"/>
      <w:b/>
      <w:bCs/>
      <w:kern w:val="2"/>
      <w:sz w:val="24"/>
      <w:szCs w:val="24"/>
    </w:rPr>
  </w:style>
  <w:style w:type="character" w:customStyle="1" w:styleId="27">
    <w:name w:val="标题 8 字符"/>
    <w:basedOn w:val="17"/>
    <w:link w:val="9"/>
    <w:semiHidden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8">
    <w:name w:val="标题 9 字符"/>
    <w:basedOn w:val="17"/>
    <w:link w:val="10"/>
    <w:semiHidden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9">
    <w:name w:val="标题 字符"/>
    <w:basedOn w:val="17"/>
    <w:link w:val="15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0">
    <w:name w:val="副标题 字符"/>
    <w:basedOn w:val="17"/>
    <w:link w:val="14"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1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2">
    <w:name w:val="Quote"/>
    <w:basedOn w:val="1"/>
    <w:next w:val="1"/>
    <w:link w:val="33"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7"/>
    <w:link w:val="32"/>
    <w:uiPriority w:val="9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Intense Quote"/>
    <w:basedOn w:val="1"/>
    <w:next w:val="1"/>
    <w:link w:val="35"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rFonts w:cstheme="majorBidi"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5">
    <w:name w:val="明显引用 字符"/>
    <w:basedOn w:val="17"/>
    <w:link w:val="34"/>
    <w:uiPriority w:val="99"/>
    <w:rPr>
      <w:rFonts w:cstheme="majorBidi"/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">
    <w:name w:val="Subtle Emphasis"/>
    <w:basedOn w:val="1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Intense Emphasis"/>
    <w:basedOn w:val="1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Subtle Reference"/>
    <w:basedOn w:val="1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Intense Reference"/>
    <w:basedOn w:val="1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0">
    <w:name w:val="Book Title"/>
    <w:basedOn w:val="17"/>
    <w:qFormat/>
    <w:uiPriority w:val="33"/>
    <w:rPr>
      <w:b/>
      <w:bCs/>
      <w:i/>
      <w:iCs/>
      <w:spacing w:val="5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页眉 字符"/>
    <w:basedOn w:val="17"/>
    <w:link w:val="13"/>
    <w:qFormat/>
    <w:uiPriority w:val="0"/>
    <w:rPr>
      <w:kern w:val="2"/>
      <w:sz w:val="18"/>
      <w:szCs w:val="18"/>
    </w:rPr>
  </w:style>
  <w:style w:type="character" w:customStyle="1" w:styleId="43">
    <w:name w:val="页脚 字符"/>
    <w:basedOn w:val="17"/>
    <w:link w:val="1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34741a9-e7b2-4266-aac7-2da6f76fe866\&#21333;&#20301;&#36710;&#36742;&#24180;&#26816;&#22996;&#25176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单位车辆年检委托书.docx</Template>
  <Pages>1</Pages>
  <Words>146</Words>
  <Characters>147</Characters>
  <Lines>2</Lines>
  <Paragraphs>1</Paragraphs>
  <TotalTime>1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2025-11-25T01:43:00Z</dcterms:created>
  <dc:creator>rankin</dc:creator>
  <cp:lastModifiedBy>rankin</cp:lastModifiedBy>
  <dcterms:modified xsi:type="dcterms:W3CDTF">2025-11-25T03:17:44Z</dcterms:modified>
  <dc:title>单位车辆年检委托书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v1.0_mb_69MsJmAGqZi/BUr6rgpURw==</vt:lpwstr>
  </property>
  <property fmtid="{D5CDD505-2E9C-101B-9397-08002B2CF9AE}" pid="4" name="ICV">
    <vt:lpwstr>60554866C5774722B6A85C051A35B0D3_11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