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7D11">
      <w:pPr>
        <w:rPr>
          <w:rFonts w:hint="eastAsia" w:ascii="思源柔黑体-凤殿字体美化酷" w:hAnsi="思源柔黑体-凤殿字体美化酷" w:eastAsia="思源柔黑体-凤殿字体美化酷" w:cs="思源柔黑体-凤殿字体美化酷"/>
        </w:rPr>
      </w:pPr>
    </w:p>
    <w:tbl>
      <w:tblPr>
        <w:tblStyle w:val="4"/>
        <w:tblpPr w:leftFromText="180" w:rightFromText="180" w:vertAnchor="text" w:tblpX="10597" w:tblpY="-210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</w:tblGrid>
      <w:tr w14:paraId="5657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90" w:type="dxa"/>
          </w:tcPr>
          <w:p w14:paraId="31C844E0">
            <w:pPr>
              <w:jc w:val="both"/>
              <w:rPr>
                <w:rFonts w:hint="eastAsia" w:ascii="思源柔黑体-凤殿字体美化酷" w:hAnsi="思源柔黑体-凤殿字体美化酷" w:eastAsia="思源柔黑体-凤殿字体美化酷" w:cs="思源柔黑体-凤殿字体美化酷"/>
                <w:color w:val="333333"/>
                <w:sz w:val="24"/>
                <w:shd w:val="clear" w:color="auto" w:fill="FFFFFF"/>
                <w:vertAlign w:val="baseline"/>
              </w:rPr>
            </w:pPr>
          </w:p>
        </w:tc>
      </w:tr>
    </w:tbl>
    <w:p w14:paraId="0590659B">
      <w:pPr>
        <w:jc w:val="center"/>
        <w:rPr>
          <w:rFonts w:hint="eastAsia" w:ascii="黑体" w:hAnsi="黑体" w:eastAsia="黑体" w:cs="黑体"/>
          <w:color w:val="333333"/>
          <w:sz w:val="60"/>
          <w:szCs w:val="6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60"/>
          <w:szCs w:val="60"/>
          <w:shd w:val="clear" w:color="auto" w:fill="FFFFFF"/>
          <w:lang w:val="en-US" w:eastAsia="zh-CN"/>
        </w:rPr>
        <w:t>项目承诺书</w:t>
      </w:r>
    </w:p>
    <w:p w14:paraId="33DD5853">
      <w:pPr>
        <w:jc w:val="center"/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</w:p>
    <w:p w14:paraId="0AA49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________________________公司/单位：</w:t>
      </w:r>
    </w:p>
    <w:p w14:paraId="2F7565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为确保________项目的顺利实施并达到预期目标，我单位在此郑重作出如下承诺：</w:t>
      </w:r>
    </w:p>
    <w:p w14:paraId="5DFAC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一、材料真实性与合法性承诺</w:t>
      </w:r>
    </w:p>
    <w:p w14:paraId="041CB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我单位确认，为申请本项目所提交的全部文件、资料、数据及信息均真实、准确、合法、有效，绝无任何虚假、伪造或误导性陈述。如因材料不实导致任何争议或法律责任，由我单位独立承担全部后果，并接受相关处理。</w:t>
      </w:r>
    </w:p>
    <w:p w14:paraId="191F0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二、项目执行与质量承诺</w:t>
      </w:r>
    </w:p>
    <w:p w14:paraId="4080B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如获立项批准，我单位承诺：</w:t>
      </w:r>
    </w:p>
    <w:p w14:paraId="24350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严格遵守项目管理办法、合同约定及项目计划书的要求，配备充足的人员、设备和资金，规范、高效地组织项目实施。</w:t>
      </w:r>
    </w:p>
    <w:p w14:paraId="780CF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建立严格的质量与进度管控体系，确保项目按期保质完成，达成申报书中承诺的各项技术指标和效果目标。</w:t>
      </w:r>
    </w:p>
    <w:p w14:paraId="1E9AB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积极配合贵方的监督、检查与验收工作，及时、准确地上报项目进展情况及重要事项变更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。</w:t>
      </w:r>
    </w:p>
    <w:p w14:paraId="58627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三、违约责任</w:t>
      </w:r>
    </w:p>
    <w:p w14:paraId="65433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我单位充分理解，若违反以上任何一项承诺，贵方有权根据规定采取包括但不限于终止项目、追回资助资金、列入失信记录等措施，我单位对此不持异议。</w:t>
      </w:r>
    </w:p>
    <w:p w14:paraId="2846E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特此承诺！</w:t>
      </w:r>
    </w:p>
    <w:p w14:paraId="523F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</w:p>
    <w:p w14:paraId="4B662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     项目负责人：_____________</w:t>
      </w:r>
    </w:p>
    <w:p w14:paraId="61FC6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________________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有限公司（盖章）</w:t>
      </w:r>
    </w:p>
    <w:p w14:paraId="423C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     _________年______月_____日</w:t>
      </w:r>
    </w:p>
    <w:p w14:paraId="426DB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27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柔黑体-凤殿字体美化酷">
    <w:altName w:val="黑体"/>
    <w:panose1 w:val="02000500000000000000"/>
    <w:charset w:val="80"/>
    <w:family w:val="auto"/>
    <w:pitch w:val="default"/>
    <w:sig w:usb0="00000000" w:usb1="00000000" w:usb2="04072477" w:usb3="00000000" w:csb0="6003019B" w:csb1="DDD5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D3F83"/>
    <w:rsid w:val="002D15EA"/>
    <w:rsid w:val="0039613D"/>
    <w:rsid w:val="02F94747"/>
    <w:rsid w:val="03B57C1A"/>
    <w:rsid w:val="045100BE"/>
    <w:rsid w:val="053235A0"/>
    <w:rsid w:val="09AA6F72"/>
    <w:rsid w:val="0A2A3C7C"/>
    <w:rsid w:val="0B766A4B"/>
    <w:rsid w:val="12E21C95"/>
    <w:rsid w:val="18DD0C29"/>
    <w:rsid w:val="1B6173D7"/>
    <w:rsid w:val="1CFD36C4"/>
    <w:rsid w:val="1E144EAA"/>
    <w:rsid w:val="1E243C50"/>
    <w:rsid w:val="1ECD06D4"/>
    <w:rsid w:val="1F71091D"/>
    <w:rsid w:val="216B77CD"/>
    <w:rsid w:val="237D3F83"/>
    <w:rsid w:val="24A22573"/>
    <w:rsid w:val="26564B48"/>
    <w:rsid w:val="2B5E6911"/>
    <w:rsid w:val="306B209D"/>
    <w:rsid w:val="32B96430"/>
    <w:rsid w:val="335C3E9A"/>
    <w:rsid w:val="340A40D6"/>
    <w:rsid w:val="34294E7B"/>
    <w:rsid w:val="35891B12"/>
    <w:rsid w:val="3C6C4838"/>
    <w:rsid w:val="468227D2"/>
    <w:rsid w:val="4750436D"/>
    <w:rsid w:val="4B023D2A"/>
    <w:rsid w:val="4D8B7ECA"/>
    <w:rsid w:val="4E493604"/>
    <w:rsid w:val="527C127E"/>
    <w:rsid w:val="577D7CCA"/>
    <w:rsid w:val="5940746A"/>
    <w:rsid w:val="59D3013D"/>
    <w:rsid w:val="5DD94F14"/>
    <w:rsid w:val="60CE5004"/>
    <w:rsid w:val="64D216D9"/>
    <w:rsid w:val="6BF50124"/>
    <w:rsid w:val="6D3C4B2F"/>
    <w:rsid w:val="6F53230B"/>
    <w:rsid w:val="75351653"/>
    <w:rsid w:val="75650570"/>
    <w:rsid w:val="785715C6"/>
    <w:rsid w:val="798256E3"/>
    <w:rsid w:val="7B2731E4"/>
    <w:rsid w:val="7B467AD5"/>
    <w:rsid w:val="7B80381B"/>
    <w:rsid w:val="7BA04EE0"/>
    <w:rsid w:val="7EC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9186c8f-5b23-4562-a8b0-97de6a457f18\&#39033;&#30446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项目承诺书.docx</Template>
  <Pages>2</Pages>
  <Words>142</Words>
  <Characters>221</Characters>
  <Lines>1</Lines>
  <Paragraphs>1</Paragraphs>
  <TotalTime>7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2025-11-25T01:41:00Z</dcterms:created>
  <dc:creator>rankin</dc:creator>
  <cp:lastModifiedBy>rankin</cp:lastModifiedBy>
  <dcterms:modified xsi:type="dcterms:W3CDTF">2025-11-25T03:00:19Z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v1.0_mb_Bk1XTcOh4jRhGmMf8Wiw0A==</vt:lpwstr>
  </property>
  <property fmtid="{D5CDD505-2E9C-101B-9397-08002B2CF9AE}" pid="4" name="ICV">
    <vt:lpwstr>8E18F062655841B9AF78998B20581984_11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