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2014" w:tblpY="8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</w:tblGrid>
      <w:tr w14:paraId="749F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696" w:type="dxa"/>
          </w:tcPr>
          <w:p w14:paraId="47E6ECF1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2014" w:tblpY="80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</w:tblGrid>
      <w:tr w14:paraId="1559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1" w:type="dxa"/>
          </w:tcPr>
          <w:p w14:paraId="5B9F2ED9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2C638AD">
      <w:pPr>
        <w:jc w:val="center"/>
        <w:rPr>
          <w:rFonts w:hint="eastAsia" w:ascii="思源黑体 CN Medium" w:hAnsi="思源黑体 CN Medium" w:eastAsia="思源黑体 CN Medium" w:cs="思源黑体 CN Medium"/>
          <w:color w:val="404040" w:themeColor="text1" w:themeTint="BF"/>
          <w:sz w:val="60"/>
          <w:szCs w:val="6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思源黑体 CN Medium" w:hAnsi="思源黑体 CN Medium" w:eastAsia="思源黑体 CN Medium" w:cs="思源黑体 CN Medium"/>
          <w:color w:val="404040" w:themeColor="text1" w:themeTint="BF"/>
          <w:sz w:val="60"/>
          <w:szCs w:val="6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宿舍居住证明</w:t>
      </w:r>
    </w:p>
    <w:p w14:paraId="3F11A05C">
      <w:pPr>
        <w:jc w:val="center"/>
        <w:rPr>
          <w:rFonts w:hint="eastAsia" w:ascii="思源黑体 CN Medium" w:hAnsi="思源黑体 CN Medium" w:eastAsia="思源黑体 CN Medium" w:cs="思源黑体 CN Medium"/>
          <w:color w:val="404040" w:themeColor="text1" w:themeTint="BF"/>
          <w:sz w:val="70"/>
          <w:szCs w:val="7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1C07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兹证明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先生/女士（身份证号码：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），系我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部门员工，劳动合同期限为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日。</w:t>
      </w:r>
    </w:p>
    <w:p w14:paraId="2412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该员工自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日起由我单位安排入住员工宿舍，居住至今。宿舍详细地址为：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。</w:t>
      </w:r>
    </w:p>
    <w:p w14:paraId="0D50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以上情况属实，特此证明。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br w:type="textWrapping"/>
      </w:r>
    </w:p>
    <w:p w14:paraId="1F478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</w:p>
    <w:p w14:paraId="2425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right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证明日期：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日</w:t>
      </w:r>
    </w:p>
    <w:p w14:paraId="4F03D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right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单位公章：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公司</w:t>
      </w:r>
    </w:p>
    <w:p w14:paraId="0EFB247C">
      <w:pPr>
        <w:jc w:val="both"/>
        <w:rPr>
          <w:rFonts w:hint="eastAsia" w:ascii="微软雅黑" w:hAnsi="微软雅黑" w:eastAsia="微软雅黑" w:cs="微软雅黑"/>
          <w:color w:val="404040" w:themeColor="text1" w:themeTint="BF"/>
          <w:sz w:val="60"/>
          <w:szCs w:val="6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color w:val="404040" w:themeColor="text1" w:themeTint="BF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</w:t>
      </w:r>
      <w:bookmarkStart w:id="0" w:name="_GoBack"/>
      <w:bookmarkEnd w:id="0"/>
    </w:p>
    <w:sectPr>
      <w:pgSz w:w="11906" w:h="16838"/>
      <w:pgMar w:top="1213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941910ED-D115-4D3F-829B-3A35429091DF}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451F7"/>
    <w:rsid w:val="08304DFE"/>
    <w:rsid w:val="09C14F13"/>
    <w:rsid w:val="0AB67731"/>
    <w:rsid w:val="0C522A8E"/>
    <w:rsid w:val="0E507863"/>
    <w:rsid w:val="10FD40A8"/>
    <w:rsid w:val="15283E2F"/>
    <w:rsid w:val="190921EB"/>
    <w:rsid w:val="1A8D3C8F"/>
    <w:rsid w:val="1C204A0A"/>
    <w:rsid w:val="1DCA1FBA"/>
    <w:rsid w:val="1F210279"/>
    <w:rsid w:val="2059629B"/>
    <w:rsid w:val="2726276F"/>
    <w:rsid w:val="274E5E73"/>
    <w:rsid w:val="290324B5"/>
    <w:rsid w:val="2A444A48"/>
    <w:rsid w:val="2DE75388"/>
    <w:rsid w:val="39825E89"/>
    <w:rsid w:val="3B9963A2"/>
    <w:rsid w:val="42F9088E"/>
    <w:rsid w:val="440D7D24"/>
    <w:rsid w:val="45644E54"/>
    <w:rsid w:val="4EC33BA0"/>
    <w:rsid w:val="4F9451F7"/>
    <w:rsid w:val="51481F5B"/>
    <w:rsid w:val="51DD735D"/>
    <w:rsid w:val="57120E18"/>
    <w:rsid w:val="573E197B"/>
    <w:rsid w:val="59F842F5"/>
    <w:rsid w:val="5D8B5445"/>
    <w:rsid w:val="6CF96F13"/>
    <w:rsid w:val="77185DFA"/>
    <w:rsid w:val="7AF11243"/>
    <w:rsid w:val="7E4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3020860-0379-4659-9fe5-f6f89b93b3c6\&#21592;&#24037;&#23487;&#33293;&#23621;&#20303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员工宿舍居住证明.docx</Template>
  <Pages>1</Pages>
  <Words>99</Words>
  <Characters>103</Characters>
  <Lines>0</Lines>
  <Paragraphs>0</Paragraphs>
  <TotalTime>3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2025-11-25T01:41:00Z</dcterms:created>
  <dc:creator>rankin</dc:creator>
  <cp:lastModifiedBy>rankin</cp:lastModifiedBy>
  <dcterms:modified xsi:type="dcterms:W3CDTF">2025-11-25T02:52:35Z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2CFFA6268183467C8667E14900862F38_11</vt:lpwstr>
  </property>
  <property fmtid="{D5CDD505-2E9C-101B-9397-08002B2CF9AE}" pid="4" name="KSOTemplateUUID">
    <vt:lpwstr>v1.0_mb_j4H9v+Eexid/N3iI+kZdZQ==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