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79289">
      <w:pPr>
        <w:jc w:val="center"/>
        <w:rPr>
          <w:rFonts w:hint="eastAsia" w:ascii="思源宋体 ExtraLight" w:hAnsi="思源宋体 ExtraLight" w:eastAsia="思源宋体 ExtraLight" w:cs="思源宋体 ExtraLight"/>
          <w:b/>
          <w:bCs/>
          <w:sz w:val="44"/>
          <w:szCs w:val="44"/>
        </w:rPr>
      </w:pPr>
      <w:r>
        <w:rPr>
          <w:rFonts w:hint="eastAsia" w:ascii="思源宋体 ExtraLight" w:hAnsi="思源宋体 ExtraLight" w:eastAsia="思源宋体 ExtraLight" w:cs="思源宋体 ExtraLight"/>
          <w:b/>
          <w:bCs/>
          <w:sz w:val="44"/>
          <w:szCs w:val="44"/>
        </w:rPr>
        <w:t>场地无偿</w:t>
      </w:r>
      <w:bookmarkStart w:id="0" w:name="_GoBack"/>
      <w:bookmarkEnd w:id="0"/>
      <w:r>
        <w:rPr>
          <w:rFonts w:hint="eastAsia" w:ascii="思源宋体 ExtraLight" w:hAnsi="思源宋体 ExtraLight" w:eastAsia="思源宋体 ExtraLight" w:cs="思源宋体 ExtraLight"/>
          <w:b/>
          <w:bCs/>
          <w:sz w:val="44"/>
          <w:szCs w:val="44"/>
        </w:rPr>
        <w:t>使用证明</w:t>
      </w:r>
    </w:p>
    <w:p w14:paraId="7CEE6D4F">
      <w:pPr>
        <w:rPr>
          <w:rFonts w:hint="eastAsia" w:ascii="思源宋体 ExtraLight" w:hAnsi="思源宋体 ExtraLight" w:eastAsia="思源宋体 ExtraLight" w:cs="思源宋体 ExtraLight"/>
          <w:sz w:val="32"/>
          <w:szCs w:val="32"/>
        </w:rPr>
      </w:pPr>
    </w:p>
    <w:p w14:paraId="343B2BDA">
      <w:pPr>
        <w:ind w:firstLine="640"/>
        <w:rPr>
          <w:rFonts w:hint="eastAsia" w:ascii="思源宋体 ExtraLight" w:hAnsi="思源宋体 ExtraLight" w:eastAsia="思源宋体 ExtraLight" w:cs="思源宋体 ExtraLight"/>
          <w:sz w:val="32"/>
          <w:szCs w:val="32"/>
        </w:rPr>
      </w:pP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本人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，身份证号：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，作为办理</w:t>
      </w:r>
    </w:p>
    <w:p w14:paraId="672AF7EB">
      <w:pPr>
        <w:rPr>
          <w:rFonts w:hint="eastAsia" w:ascii="思源宋体 ExtraLight" w:hAnsi="思源宋体 ExtraLight" w:eastAsia="思源宋体 ExtraLight" w:cs="思源宋体 ExtraLight"/>
          <w:sz w:val="32"/>
          <w:szCs w:val="32"/>
        </w:rPr>
      </w:pP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公司设立事务相关方，现就经营场所事宜承诺如下：</w:t>
      </w:r>
    </w:p>
    <w:p w14:paraId="5163138C">
      <w:pPr>
        <w:rPr>
          <w:rFonts w:hint="eastAsia" w:ascii="思源宋体 ExtraLight" w:hAnsi="思源宋体 ExtraLight" w:eastAsia="思源宋体 ExtraLight" w:cs="思源宋体 ExtraLight"/>
          <w:sz w:val="32"/>
          <w:szCs w:val="32"/>
        </w:rPr>
      </w:pP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一、本人已签署租赁合同，承租位于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的场地（下称“该场地”）。</w:t>
      </w:r>
    </w:p>
    <w:p w14:paraId="52B27567">
      <w:pPr>
        <w:rPr>
          <w:rFonts w:hint="eastAsia" w:ascii="思源宋体 ExtraLight" w:hAnsi="思源宋体 ExtraLight" w:eastAsia="思源宋体 ExtraLight" w:cs="思源宋体 ExtraLight"/>
          <w:sz w:val="32"/>
          <w:szCs w:val="32"/>
        </w:rPr>
      </w:pP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二、本人同意在该场地租赁期限内，将该场地无偿提供给公司使用，使用期限自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年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月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日起至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年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月</w:t>
      </w:r>
    </w:p>
    <w:p w14:paraId="2A4578A7">
      <w:pPr>
        <w:rPr>
          <w:rFonts w:hint="eastAsia" w:ascii="思源宋体 ExtraLight" w:hAnsi="思源宋体 ExtraLight" w:eastAsia="思源宋体 ExtraLight" w:cs="思源宋体 ExtraLight"/>
          <w:sz w:val="32"/>
          <w:szCs w:val="32"/>
        </w:rPr>
      </w:pP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日止。</w:t>
      </w:r>
    </w:p>
    <w:p w14:paraId="337C9C80">
      <w:pPr>
        <w:rPr>
          <w:rFonts w:hint="eastAsia" w:ascii="思源宋体 ExtraLight" w:hAnsi="思源宋体 ExtraLight" w:eastAsia="思源宋体 ExtraLight" w:cs="思源宋体 ExtraLight"/>
          <w:sz w:val="32"/>
          <w:szCs w:val="32"/>
        </w:rPr>
      </w:pP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三、本人确认该场地符合公司设立登记的法定要求，所提供的租赁合同及相关文件真实、合法、有效。</w:t>
      </w:r>
    </w:p>
    <w:p w14:paraId="2FE133CA">
      <w:pPr>
        <w:rPr>
          <w:rFonts w:hint="eastAsia" w:ascii="思源宋体 ExtraLight" w:hAnsi="思源宋体 ExtraLight" w:eastAsia="思源宋体 ExtraLight" w:cs="思源宋体 ExtraLight"/>
          <w:sz w:val="32"/>
          <w:szCs w:val="32"/>
        </w:rPr>
      </w:pP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四、公司经营期间因该场地使用而产生的安全、消防、相邻关系及物业管理等义务与责任，由本人与该公司依据相关法律法规及租赁合同约定承担。</w:t>
      </w:r>
    </w:p>
    <w:p w14:paraId="0E10D960">
      <w:pPr>
        <w:rPr>
          <w:rFonts w:hint="eastAsia" w:ascii="思源宋体 ExtraLight" w:hAnsi="思源宋体 ExtraLight" w:eastAsia="思源宋体 ExtraLight" w:cs="思源宋体 ExtraLight"/>
          <w:sz w:val="32"/>
          <w:szCs w:val="32"/>
        </w:rPr>
      </w:pPr>
    </w:p>
    <w:p w14:paraId="589EBD6C">
      <w:pPr>
        <w:rPr>
          <w:rFonts w:hint="eastAsia" w:ascii="思源宋体 ExtraLight" w:hAnsi="思源宋体 ExtraLight" w:eastAsia="思源宋体 ExtraLight" w:cs="思源宋体 ExtraLight"/>
          <w:sz w:val="32"/>
          <w:szCs w:val="32"/>
        </w:rPr>
      </w:pP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　　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承诺人：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            </w:t>
      </w:r>
    </w:p>
    <w:p w14:paraId="3D402966">
      <w:pPr>
        <w:jc w:val="right"/>
        <w:rPr>
          <w:rFonts w:hint="eastAsia" w:ascii="思源宋体 ExtraLight" w:hAnsi="思源宋体 ExtraLight" w:eastAsia="思源宋体 ExtraLight" w:cs="思源宋体 ExtraLight"/>
          <w:sz w:val="32"/>
          <w:szCs w:val="32"/>
        </w:rPr>
      </w:pP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年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月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日</w:t>
      </w:r>
    </w:p>
    <w:p w14:paraId="3247682E">
      <w:pPr>
        <w:rPr>
          <w:rFonts w:hint="eastAsia" w:ascii="思源宋体 ExtraLight" w:hAnsi="思源宋体 ExtraLight" w:eastAsia="思源宋体 ExtraLight" w:cs="思源宋体 ExtraLight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宋体 ExtraLight">
    <w:altName w:val="宋体"/>
    <w:panose1 w:val="02020200000000000000"/>
    <w:charset w:val="86"/>
    <w:family w:val="auto"/>
    <w:pitch w:val="default"/>
    <w:sig w:usb0="00000000" w:usb1="00000000" w:usb2="00000016" w:usb3="00000000" w:csb0="602E0107" w:csb1="00000000"/>
    <w:embedRegular r:id="rId1" w:fontKey="{7F76B02E-21F4-4FE2-BAEB-34C9ADB3767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14356"/>
    <w:rsid w:val="17764DB4"/>
    <w:rsid w:val="52E96B76"/>
    <w:rsid w:val="5978351D"/>
    <w:rsid w:val="5DFB359E"/>
    <w:rsid w:val="5FD1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f9b3d447-ed16-4e8a-9ca7-6928e374eb01\&#36890;&#29992;&#22330;&#22320;&#26080;&#20607;&#20351;&#29992;&#21327;&#35758;&#20070;&#35777;&#26126;&#36890;&#30693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通用场地无偿使用协议书证明通知.docx</Template>
  <Pages>1</Pages>
  <Words>74</Words>
  <Characters>74</Characters>
  <Lines>0</Lines>
  <Paragraphs>0</Paragraphs>
  <TotalTime>3</TotalTime>
  <ScaleCrop>false</ScaleCrop>
  <LinksUpToDate>false</LinksUpToDate>
  <CharactersWithSpaces>191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2026-01-10T01:37:00Z</dcterms:created>
  <dc:creator>rankin</dc:creator>
  <cp:lastModifiedBy>rankin</cp:lastModifiedBy>
  <dcterms:modified xsi:type="dcterms:W3CDTF">2026-01-10T02:17:33Z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AA16658B9DC74C3C8378B413E9E74A92_11</vt:lpwstr>
  </property>
  <property fmtid="{D5CDD505-2E9C-101B-9397-08002B2CF9AE}" pid="4" name="KSOTemplateUUID">
    <vt:lpwstr>v1.0_mb_cvQ6fbqnf5vzlP2VrN+V5Q==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