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47B34">
      <w:pPr>
        <w:jc w:val="center"/>
        <w:rPr>
          <w:rFonts w:asciiTheme="majorEastAsia" w:hAnsiTheme="majorEastAsia" w:eastAsiaTheme="majorEastAsia"/>
          <w:b/>
          <w:sz w:val="44"/>
          <w:szCs w:val="44"/>
        </w:rPr>
      </w:pPr>
      <w:r>
        <w:rPr>
          <w:rFonts w:asciiTheme="majorEastAsia" w:hAnsiTheme="majorEastAsia" w:eastAsiaTheme="majorEastAsia"/>
          <w:b/>
          <w:sz w:val="44"/>
          <w:szCs w:val="44"/>
        </w:rPr>
        <w:t>合同终止协议</w:t>
      </w:r>
    </w:p>
    <w:p w14:paraId="44256FAF">
      <w:pPr>
        <w:rPr>
          <w:rFonts w:asciiTheme="minorEastAsia" w:hAnsiTheme="minorEastAsia"/>
          <w:sz w:val="28"/>
          <w:szCs w:val="28"/>
        </w:rPr>
      </w:pPr>
      <w:r>
        <w:rPr>
          <w:rFonts w:hint="eastAsia" w:asciiTheme="minorEastAsia" w:hAnsiTheme="minorEastAsia"/>
          <w:sz w:val="28"/>
          <w:szCs w:val="28"/>
        </w:rPr>
        <w:t>甲方：</w:t>
      </w:r>
    </w:p>
    <w:p w14:paraId="114BB930">
      <w:pPr>
        <w:rPr>
          <w:rFonts w:asciiTheme="minorEastAsia" w:hAnsiTheme="minorEastAsia"/>
          <w:sz w:val="28"/>
          <w:szCs w:val="28"/>
        </w:rPr>
      </w:pPr>
      <w:r>
        <w:rPr>
          <w:rFonts w:hint="eastAsia" w:asciiTheme="minorEastAsia" w:hAnsiTheme="minorEastAsia"/>
          <w:sz w:val="28"/>
          <w:szCs w:val="28"/>
        </w:rPr>
        <w:t>乙方：</w:t>
      </w:r>
    </w:p>
    <w:p w14:paraId="3A5FE985">
      <w:pPr>
        <w:rPr>
          <w:rFonts w:asciiTheme="minorEastAsia" w:hAnsiTheme="minorEastAsia"/>
          <w:sz w:val="28"/>
          <w:szCs w:val="28"/>
        </w:rPr>
      </w:pPr>
    </w:p>
    <w:p w14:paraId="3489DF96">
      <w:pPr>
        <w:rPr>
          <w:rFonts w:hint="eastAsia" w:asciiTheme="minorEastAsia" w:hAnsiTheme="minorEastAsia"/>
          <w:sz w:val="28"/>
          <w:szCs w:val="28"/>
        </w:rPr>
      </w:pPr>
      <w:r>
        <w:rPr>
          <w:rFonts w:hint="eastAsia" w:asciiTheme="minorEastAsia" w:hAnsiTheme="minorEastAsia"/>
          <w:sz w:val="28"/>
          <w:szCs w:val="28"/>
        </w:rPr>
        <w:t>甲乙双方曾于_____年___月___日签订《__________合同》（合同编号：_____，以下简称 “原合同”）。现经双方平等自愿、充分协商，就原合同终止事宜达成如下协议：</w:t>
      </w:r>
    </w:p>
    <w:p w14:paraId="64B3340C">
      <w:pPr>
        <w:rPr>
          <w:rFonts w:hint="eastAsia" w:asciiTheme="minorEastAsia" w:hAnsiTheme="minorEastAsia"/>
          <w:sz w:val="28"/>
          <w:szCs w:val="28"/>
        </w:rPr>
      </w:pPr>
      <w:r>
        <w:rPr>
          <w:rFonts w:hint="eastAsia" w:asciiTheme="minorEastAsia" w:hAnsiTheme="minorEastAsia"/>
          <w:sz w:val="28"/>
          <w:szCs w:val="28"/>
        </w:rPr>
        <w:t>一、原合同自_____年___月___日起正式终止，双方权利义务随之终止。</w:t>
      </w:r>
    </w:p>
    <w:p w14:paraId="2FB89461">
      <w:pPr>
        <w:rPr>
          <w:rFonts w:hint="eastAsia" w:asciiTheme="minorEastAsia" w:hAnsiTheme="minorEastAsia"/>
          <w:sz w:val="28"/>
          <w:szCs w:val="28"/>
        </w:rPr>
      </w:pPr>
      <w:r>
        <w:rPr>
          <w:rFonts w:hint="eastAsia" w:asciiTheme="minorEastAsia" w:hAnsiTheme="minorEastAsia"/>
          <w:sz w:val="28"/>
          <w:szCs w:val="28"/>
        </w:rPr>
        <w:t>二、合同终止后，甲乙双方互不追究对方基于原合同产生的任何违约责任或其他法律责任。</w:t>
      </w:r>
    </w:p>
    <w:p w14:paraId="2710C2E4">
      <w:pPr>
        <w:rPr>
          <w:rFonts w:hint="eastAsia" w:asciiTheme="minorEastAsia" w:hAnsiTheme="minorEastAsia"/>
          <w:sz w:val="28"/>
          <w:szCs w:val="28"/>
        </w:rPr>
      </w:pPr>
      <w:r>
        <w:rPr>
          <w:rFonts w:hint="eastAsia" w:asciiTheme="minorEastAsia" w:hAnsiTheme="minorEastAsia"/>
          <w:sz w:val="28"/>
          <w:szCs w:val="28"/>
        </w:rPr>
        <w:t>三、本协议自双方签字并盖章之日起生效。</w:t>
      </w:r>
    </w:p>
    <w:p w14:paraId="3F5CA088">
      <w:pPr>
        <w:rPr>
          <w:rFonts w:hint="eastAsia" w:asciiTheme="minorEastAsia" w:hAnsiTheme="minorEastAsia"/>
          <w:sz w:val="28"/>
          <w:szCs w:val="28"/>
        </w:rPr>
      </w:pPr>
      <w:r>
        <w:rPr>
          <w:rFonts w:hint="eastAsia" w:asciiTheme="minorEastAsia" w:hAnsiTheme="minorEastAsia"/>
          <w:sz w:val="28"/>
          <w:szCs w:val="28"/>
        </w:rPr>
        <w:t>四、本协议一式两份，甲乙双方各执一份，具有同等法律效力。</w:t>
      </w:r>
    </w:p>
    <w:p w14:paraId="1CBF950A">
      <w:pPr>
        <w:rPr>
          <w:rFonts w:hint="eastAsia" w:asciiTheme="minorEastAsia" w:hAnsiTheme="minorEastAsia"/>
          <w:sz w:val="28"/>
          <w:szCs w:val="28"/>
        </w:rPr>
      </w:pPr>
      <w:bookmarkStart w:id="0" w:name="_GoBack"/>
      <w:bookmarkEnd w:id="0"/>
    </w:p>
    <w:p w14:paraId="4834C5F3">
      <w:pPr>
        <w:rPr>
          <w:rFonts w:asciiTheme="minorEastAsia" w:hAnsiTheme="minorEastAsia"/>
          <w:sz w:val="28"/>
          <w:szCs w:val="28"/>
        </w:rPr>
      </w:pPr>
      <w:r>
        <w:rPr>
          <w:rFonts w:hint="eastAsia" w:asciiTheme="minorEastAsia" w:hAnsiTheme="minorEastAsia"/>
          <w:sz w:val="28"/>
          <w:szCs w:val="28"/>
        </w:rPr>
        <w:t xml:space="preserve">　　甲 方：                     乙 方： </w:t>
      </w:r>
    </w:p>
    <w:p w14:paraId="57DD08D4">
      <w:pPr>
        <w:rPr>
          <w:rFonts w:asciiTheme="minorEastAsia" w:hAnsiTheme="minorEastAsia"/>
          <w:sz w:val="28"/>
          <w:szCs w:val="28"/>
        </w:rPr>
      </w:pPr>
    </w:p>
    <w:p w14:paraId="576BD461">
      <w:pPr>
        <w:rPr>
          <w:rFonts w:asciiTheme="minorEastAsia" w:hAnsiTheme="minorEastAsia"/>
          <w:sz w:val="28"/>
          <w:szCs w:val="28"/>
        </w:rPr>
      </w:pPr>
      <w:r>
        <w:rPr>
          <w:rFonts w:hint="eastAsia" w:asciiTheme="minorEastAsia" w:hAnsiTheme="minorEastAsia"/>
          <w:sz w:val="28"/>
          <w:szCs w:val="28"/>
        </w:rPr>
        <w:t xml:space="preserve">　　代表人：                    代表人：  </w:t>
      </w:r>
    </w:p>
    <w:p w14:paraId="2C021C50">
      <w:pPr>
        <w:rPr>
          <w:rFonts w:asciiTheme="minorEastAsia" w:hAnsiTheme="minorEastAsia"/>
          <w:sz w:val="28"/>
          <w:szCs w:val="28"/>
        </w:rPr>
      </w:pPr>
    </w:p>
    <w:p w14:paraId="050F163D">
      <w:pPr>
        <w:rPr>
          <w:rFonts w:asciiTheme="minorEastAsia" w:hAnsiTheme="minorEastAsia"/>
          <w:sz w:val="28"/>
          <w:szCs w:val="28"/>
        </w:rPr>
      </w:pPr>
      <w:r>
        <w:rPr>
          <w:rFonts w:hint="eastAsia" w:asciiTheme="minorEastAsia" w:hAnsiTheme="minorEastAsia"/>
          <w:sz w:val="28"/>
          <w:szCs w:val="28"/>
        </w:rPr>
        <w:t xml:space="preserve">　　      年    月    日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94236"/>
    <w:rsid w:val="000009C4"/>
    <w:rsid w:val="00000CC5"/>
    <w:rsid w:val="00000FCC"/>
    <w:rsid w:val="000012A4"/>
    <w:rsid w:val="000018A8"/>
    <w:rsid w:val="000038A5"/>
    <w:rsid w:val="00003EC0"/>
    <w:rsid w:val="00003EEA"/>
    <w:rsid w:val="0000526E"/>
    <w:rsid w:val="00005B52"/>
    <w:rsid w:val="00006CBB"/>
    <w:rsid w:val="00006DB4"/>
    <w:rsid w:val="00007C01"/>
    <w:rsid w:val="000101B5"/>
    <w:rsid w:val="0001041C"/>
    <w:rsid w:val="00010E58"/>
    <w:rsid w:val="0001136A"/>
    <w:rsid w:val="00012487"/>
    <w:rsid w:val="000128A7"/>
    <w:rsid w:val="00013863"/>
    <w:rsid w:val="00014A2F"/>
    <w:rsid w:val="00015AED"/>
    <w:rsid w:val="00017257"/>
    <w:rsid w:val="00020050"/>
    <w:rsid w:val="000202CF"/>
    <w:rsid w:val="00020526"/>
    <w:rsid w:val="00020D59"/>
    <w:rsid w:val="0002110D"/>
    <w:rsid w:val="00021554"/>
    <w:rsid w:val="0002162E"/>
    <w:rsid w:val="00022282"/>
    <w:rsid w:val="00022339"/>
    <w:rsid w:val="00022C63"/>
    <w:rsid w:val="000231D5"/>
    <w:rsid w:val="00023943"/>
    <w:rsid w:val="00023E0F"/>
    <w:rsid w:val="00024B64"/>
    <w:rsid w:val="00024D90"/>
    <w:rsid w:val="00025690"/>
    <w:rsid w:val="000263D6"/>
    <w:rsid w:val="00026449"/>
    <w:rsid w:val="00026B45"/>
    <w:rsid w:val="00026FDA"/>
    <w:rsid w:val="000275CC"/>
    <w:rsid w:val="00030197"/>
    <w:rsid w:val="00030F69"/>
    <w:rsid w:val="0003130D"/>
    <w:rsid w:val="000313CF"/>
    <w:rsid w:val="000316CD"/>
    <w:rsid w:val="00031DA6"/>
    <w:rsid w:val="0003273E"/>
    <w:rsid w:val="00032768"/>
    <w:rsid w:val="00032BB8"/>
    <w:rsid w:val="00033057"/>
    <w:rsid w:val="00033168"/>
    <w:rsid w:val="000333F6"/>
    <w:rsid w:val="000334B8"/>
    <w:rsid w:val="00033DA0"/>
    <w:rsid w:val="000350F5"/>
    <w:rsid w:val="00035488"/>
    <w:rsid w:val="000357D0"/>
    <w:rsid w:val="00036D2C"/>
    <w:rsid w:val="0003731C"/>
    <w:rsid w:val="0003759B"/>
    <w:rsid w:val="0004104C"/>
    <w:rsid w:val="00041EF5"/>
    <w:rsid w:val="0004239F"/>
    <w:rsid w:val="00042F53"/>
    <w:rsid w:val="00043128"/>
    <w:rsid w:val="000431A5"/>
    <w:rsid w:val="00043601"/>
    <w:rsid w:val="0004370A"/>
    <w:rsid w:val="000462F6"/>
    <w:rsid w:val="0004690D"/>
    <w:rsid w:val="00047676"/>
    <w:rsid w:val="000477E7"/>
    <w:rsid w:val="00051503"/>
    <w:rsid w:val="0005165B"/>
    <w:rsid w:val="00051736"/>
    <w:rsid w:val="00051B10"/>
    <w:rsid w:val="000520EA"/>
    <w:rsid w:val="000526BA"/>
    <w:rsid w:val="00052C39"/>
    <w:rsid w:val="000534C2"/>
    <w:rsid w:val="00053632"/>
    <w:rsid w:val="00053D64"/>
    <w:rsid w:val="000544CA"/>
    <w:rsid w:val="00054CD9"/>
    <w:rsid w:val="00055C8A"/>
    <w:rsid w:val="000560EA"/>
    <w:rsid w:val="00056713"/>
    <w:rsid w:val="00056B7A"/>
    <w:rsid w:val="00056D55"/>
    <w:rsid w:val="000570E8"/>
    <w:rsid w:val="00057BC2"/>
    <w:rsid w:val="00057BD6"/>
    <w:rsid w:val="00057C4D"/>
    <w:rsid w:val="0006010E"/>
    <w:rsid w:val="000602B1"/>
    <w:rsid w:val="000602F3"/>
    <w:rsid w:val="00060A47"/>
    <w:rsid w:val="0006228E"/>
    <w:rsid w:val="0006345F"/>
    <w:rsid w:val="00063823"/>
    <w:rsid w:val="000639CF"/>
    <w:rsid w:val="00063DEC"/>
    <w:rsid w:val="000640D6"/>
    <w:rsid w:val="0006462B"/>
    <w:rsid w:val="00064B97"/>
    <w:rsid w:val="000655EC"/>
    <w:rsid w:val="000657DA"/>
    <w:rsid w:val="00065DFF"/>
    <w:rsid w:val="00066AFE"/>
    <w:rsid w:val="000673FA"/>
    <w:rsid w:val="0006767E"/>
    <w:rsid w:val="00067A49"/>
    <w:rsid w:val="00067ADE"/>
    <w:rsid w:val="00070360"/>
    <w:rsid w:val="000706E3"/>
    <w:rsid w:val="00070DEB"/>
    <w:rsid w:val="000714BF"/>
    <w:rsid w:val="00072BAA"/>
    <w:rsid w:val="00072D4C"/>
    <w:rsid w:val="00073B12"/>
    <w:rsid w:val="00073C96"/>
    <w:rsid w:val="00074AE3"/>
    <w:rsid w:val="00075329"/>
    <w:rsid w:val="0007540A"/>
    <w:rsid w:val="000754AE"/>
    <w:rsid w:val="00076B04"/>
    <w:rsid w:val="0007750C"/>
    <w:rsid w:val="00077C9A"/>
    <w:rsid w:val="00077EC0"/>
    <w:rsid w:val="00080338"/>
    <w:rsid w:val="0008051F"/>
    <w:rsid w:val="0008128B"/>
    <w:rsid w:val="00081486"/>
    <w:rsid w:val="000818C4"/>
    <w:rsid w:val="00081B27"/>
    <w:rsid w:val="00081BB1"/>
    <w:rsid w:val="00081D5F"/>
    <w:rsid w:val="00082807"/>
    <w:rsid w:val="000832EC"/>
    <w:rsid w:val="0008378A"/>
    <w:rsid w:val="00083ADE"/>
    <w:rsid w:val="00083AF1"/>
    <w:rsid w:val="00084F82"/>
    <w:rsid w:val="0008567C"/>
    <w:rsid w:val="00086132"/>
    <w:rsid w:val="0008638F"/>
    <w:rsid w:val="00086BA0"/>
    <w:rsid w:val="00087256"/>
    <w:rsid w:val="0008732F"/>
    <w:rsid w:val="000876E1"/>
    <w:rsid w:val="000909F0"/>
    <w:rsid w:val="00090EF0"/>
    <w:rsid w:val="00091455"/>
    <w:rsid w:val="00091519"/>
    <w:rsid w:val="00091765"/>
    <w:rsid w:val="00091C2C"/>
    <w:rsid w:val="0009263D"/>
    <w:rsid w:val="00092D28"/>
    <w:rsid w:val="00092E22"/>
    <w:rsid w:val="000931BC"/>
    <w:rsid w:val="00094E50"/>
    <w:rsid w:val="00095169"/>
    <w:rsid w:val="0009524A"/>
    <w:rsid w:val="000959A7"/>
    <w:rsid w:val="0009603F"/>
    <w:rsid w:val="000969DC"/>
    <w:rsid w:val="00097AB7"/>
    <w:rsid w:val="000A025D"/>
    <w:rsid w:val="000A074F"/>
    <w:rsid w:val="000A0D2E"/>
    <w:rsid w:val="000A12A9"/>
    <w:rsid w:val="000A2A03"/>
    <w:rsid w:val="000A3483"/>
    <w:rsid w:val="000A385C"/>
    <w:rsid w:val="000A4055"/>
    <w:rsid w:val="000A4CA5"/>
    <w:rsid w:val="000A4E38"/>
    <w:rsid w:val="000A59E6"/>
    <w:rsid w:val="000A5B4B"/>
    <w:rsid w:val="000A74AA"/>
    <w:rsid w:val="000A75FF"/>
    <w:rsid w:val="000A77EC"/>
    <w:rsid w:val="000A7C3D"/>
    <w:rsid w:val="000A7E68"/>
    <w:rsid w:val="000B0A7A"/>
    <w:rsid w:val="000B1292"/>
    <w:rsid w:val="000B1719"/>
    <w:rsid w:val="000B18DA"/>
    <w:rsid w:val="000B2482"/>
    <w:rsid w:val="000B2D9D"/>
    <w:rsid w:val="000B33CC"/>
    <w:rsid w:val="000B35D2"/>
    <w:rsid w:val="000B4831"/>
    <w:rsid w:val="000B5535"/>
    <w:rsid w:val="000B5BB2"/>
    <w:rsid w:val="000B66AC"/>
    <w:rsid w:val="000B6A8A"/>
    <w:rsid w:val="000B7062"/>
    <w:rsid w:val="000B772F"/>
    <w:rsid w:val="000B7CD8"/>
    <w:rsid w:val="000B7EA3"/>
    <w:rsid w:val="000C05EA"/>
    <w:rsid w:val="000C065A"/>
    <w:rsid w:val="000C1190"/>
    <w:rsid w:val="000C188E"/>
    <w:rsid w:val="000C2CDE"/>
    <w:rsid w:val="000C2F78"/>
    <w:rsid w:val="000C3074"/>
    <w:rsid w:val="000C3DA3"/>
    <w:rsid w:val="000C48ED"/>
    <w:rsid w:val="000C521A"/>
    <w:rsid w:val="000C61C9"/>
    <w:rsid w:val="000C6F88"/>
    <w:rsid w:val="000C7274"/>
    <w:rsid w:val="000C74BD"/>
    <w:rsid w:val="000D062C"/>
    <w:rsid w:val="000D068C"/>
    <w:rsid w:val="000D1AEF"/>
    <w:rsid w:val="000D27D5"/>
    <w:rsid w:val="000D2CC3"/>
    <w:rsid w:val="000D2D93"/>
    <w:rsid w:val="000D32A8"/>
    <w:rsid w:val="000D3F9A"/>
    <w:rsid w:val="000D40D2"/>
    <w:rsid w:val="000D4259"/>
    <w:rsid w:val="000D57C6"/>
    <w:rsid w:val="000D58A1"/>
    <w:rsid w:val="000D6349"/>
    <w:rsid w:val="000D6E46"/>
    <w:rsid w:val="000D6EC5"/>
    <w:rsid w:val="000D7310"/>
    <w:rsid w:val="000D78BA"/>
    <w:rsid w:val="000D793C"/>
    <w:rsid w:val="000D79EE"/>
    <w:rsid w:val="000E0C6F"/>
    <w:rsid w:val="000E0DE2"/>
    <w:rsid w:val="000E0E0A"/>
    <w:rsid w:val="000E0E30"/>
    <w:rsid w:val="000E1B21"/>
    <w:rsid w:val="000E2041"/>
    <w:rsid w:val="000E21ED"/>
    <w:rsid w:val="000E28AD"/>
    <w:rsid w:val="000E2C3F"/>
    <w:rsid w:val="000E32A3"/>
    <w:rsid w:val="000E34C4"/>
    <w:rsid w:val="000E453E"/>
    <w:rsid w:val="000E49CF"/>
    <w:rsid w:val="000E52E5"/>
    <w:rsid w:val="000E5E6A"/>
    <w:rsid w:val="000E6123"/>
    <w:rsid w:val="000E62EC"/>
    <w:rsid w:val="000E6EC7"/>
    <w:rsid w:val="000E7258"/>
    <w:rsid w:val="000E73B6"/>
    <w:rsid w:val="000E77CB"/>
    <w:rsid w:val="000F1087"/>
    <w:rsid w:val="000F10BE"/>
    <w:rsid w:val="000F2CB8"/>
    <w:rsid w:val="000F3259"/>
    <w:rsid w:val="000F32E7"/>
    <w:rsid w:val="000F37AE"/>
    <w:rsid w:val="000F45A0"/>
    <w:rsid w:val="000F48B3"/>
    <w:rsid w:val="000F4B9D"/>
    <w:rsid w:val="000F505E"/>
    <w:rsid w:val="000F5214"/>
    <w:rsid w:val="000F55AB"/>
    <w:rsid w:val="000F5DB2"/>
    <w:rsid w:val="000F5E4F"/>
    <w:rsid w:val="000F667B"/>
    <w:rsid w:val="000F6A90"/>
    <w:rsid w:val="000F717A"/>
    <w:rsid w:val="000F7694"/>
    <w:rsid w:val="0010048B"/>
    <w:rsid w:val="001007B4"/>
    <w:rsid w:val="001016EC"/>
    <w:rsid w:val="0010178E"/>
    <w:rsid w:val="00101E5F"/>
    <w:rsid w:val="00102422"/>
    <w:rsid w:val="001032E4"/>
    <w:rsid w:val="001041F8"/>
    <w:rsid w:val="00104690"/>
    <w:rsid w:val="00104CAB"/>
    <w:rsid w:val="001051A6"/>
    <w:rsid w:val="001054D8"/>
    <w:rsid w:val="001056E8"/>
    <w:rsid w:val="00105724"/>
    <w:rsid w:val="001058B0"/>
    <w:rsid w:val="00105EEE"/>
    <w:rsid w:val="00106155"/>
    <w:rsid w:val="001068C7"/>
    <w:rsid w:val="00106CA1"/>
    <w:rsid w:val="001101BB"/>
    <w:rsid w:val="001106A8"/>
    <w:rsid w:val="00110A78"/>
    <w:rsid w:val="00111505"/>
    <w:rsid w:val="00113AFC"/>
    <w:rsid w:val="00113D88"/>
    <w:rsid w:val="001155B3"/>
    <w:rsid w:val="001158B2"/>
    <w:rsid w:val="0011591F"/>
    <w:rsid w:val="00115E99"/>
    <w:rsid w:val="00115F1A"/>
    <w:rsid w:val="0011694D"/>
    <w:rsid w:val="001203C9"/>
    <w:rsid w:val="00120E02"/>
    <w:rsid w:val="001217C5"/>
    <w:rsid w:val="00121FDF"/>
    <w:rsid w:val="001223CD"/>
    <w:rsid w:val="00122651"/>
    <w:rsid w:val="00122E0F"/>
    <w:rsid w:val="00123A89"/>
    <w:rsid w:val="001240F1"/>
    <w:rsid w:val="00124128"/>
    <w:rsid w:val="0012412A"/>
    <w:rsid w:val="00124692"/>
    <w:rsid w:val="00125440"/>
    <w:rsid w:val="00125570"/>
    <w:rsid w:val="00125A94"/>
    <w:rsid w:val="00125CF6"/>
    <w:rsid w:val="00126929"/>
    <w:rsid w:val="00130122"/>
    <w:rsid w:val="001309AE"/>
    <w:rsid w:val="00131BF4"/>
    <w:rsid w:val="00131DDE"/>
    <w:rsid w:val="001321D5"/>
    <w:rsid w:val="00132510"/>
    <w:rsid w:val="00132CB8"/>
    <w:rsid w:val="00134076"/>
    <w:rsid w:val="00134AFC"/>
    <w:rsid w:val="00134BFD"/>
    <w:rsid w:val="00134D87"/>
    <w:rsid w:val="001354C7"/>
    <w:rsid w:val="0013583F"/>
    <w:rsid w:val="00135ECC"/>
    <w:rsid w:val="00135F5A"/>
    <w:rsid w:val="00136E6F"/>
    <w:rsid w:val="001371F3"/>
    <w:rsid w:val="00137DD4"/>
    <w:rsid w:val="001403E3"/>
    <w:rsid w:val="00140BA7"/>
    <w:rsid w:val="001419EE"/>
    <w:rsid w:val="0014247C"/>
    <w:rsid w:val="00142A65"/>
    <w:rsid w:val="00142A7F"/>
    <w:rsid w:val="00142F28"/>
    <w:rsid w:val="00142FBB"/>
    <w:rsid w:val="00143CC5"/>
    <w:rsid w:val="00145208"/>
    <w:rsid w:val="001455F1"/>
    <w:rsid w:val="00145D7C"/>
    <w:rsid w:val="00146243"/>
    <w:rsid w:val="001464F2"/>
    <w:rsid w:val="00146626"/>
    <w:rsid w:val="0014680C"/>
    <w:rsid w:val="00146F61"/>
    <w:rsid w:val="00146FAC"/>
    <w:rsid w:val="00147782"/>
    <w:rsid w:val="00147B60"/>
    <w:rsid w:val="00147C0C"/>
    <w:rsid w:val="001504E7"/>
    <w:rsid w:val="00150E38"/>
    <w:rsid w:val="001510F0"/>
    <w:rsid w:val="00151DA7"/>
    <w:rsid w:val="00153881"/>
    <w:rsid w:val="00153D0F"/>
    <w:rsid w:val="0015484F"/>
    <w:rsid w:val="00155B28"/>
    <w:rsid w:val="00155C3F"/>
    <w:rsid w:val="00156FA3"/>
    <w:rsid w:val="00157B2C"/>
    <w:rsid w:val="00157E4E"/>
    <w:rsid w:val="00157F35"/>
    <w:rsid w:val="001600BB"/>
    <w:rsid w:val="0016058F"/>
    <w:rsid w:val="001605FF"/>
    <w:rsid w:val="001609A2"/>
    <w:rsid w:val="00160FC6"/>
    <w:rsid w:val="001611BF"/>
    <w:rsid w:val="001612A4"/>
    <w:rsid w:val="0016185D"/>
    <w:rsid w:val="0016194A"/>
    <w:rsid w:val="00161D6F"/>
    <w:rsid w:val="00163B7E"/>
    <w:rsid w:val="00163CB7"/>
    <w:rsid w:val="00164294"/>
    <w:rsid w:val="001646DA"/>
    <w:rsid w:val="00164894"/>
    <w:rsid w:val="00164994"/>
    <w:rsid w:val="00165551"/>
    <w:rsid w:val="001656C9"/>
    <w:rsid w:val="00165A5E"/>
    <w:rsid w:val="00165CE1"/>
    <w:rsid w:val="00166685"/>
    <w:rsid w:val="00166CDE"/>
    <w:rsid w:val="001674BB"/>
    <w:rsid w:val="00167595"/>
    <w:rsid w:val="001676C3"/>
    <w:rsid w:val="0017065B"/>
    <w:rsid w:val="00170C0A"/>
    <w:rsid w:val="00171760"/>
    <w:rsid w:val="001738B2"/>
    <w:rsid w:val="00173E7C"/>
    <w:rsid w:val="00174572"/>
    <w:rsid w:val="00174FA1"/>
    <w:rsid w:val="001756F8"/>
    <w:rsid w:val="001759C2"/>
    <w:rsid w:val="0017622B"/>
    <w:rsid w:val="00176385"/>
    <w:rsid w:val="001764AE"/>
    <w:rsid w:val="001764C8"/>
    <w:rsid w:val="00176A27"/>
    <w:rsid w:val="00177FAC"/>
    <w:rsid w:val="0018015E"/>
    <w:rsid w:val="0018097B"/>
    <w:rsid w:val="00180B09"/>
    <w:rsid w:val="00180C7E"/>
    <w:rsid w:val="001814B8"/>
    <w:rsid w:val="00181C4D"/>
    <w:rsid w:val="00181E18"/>
    <w:rsid w:val="00182463"/>
    <w:rsid w:val="00182889"/>
    <w:rsid w:val="00182B64"/>
    <w:rsid w:val="00182DBD"/>
    <w:rsid w:val="00183467"/>
    <w:rsid w:val="001835CB"/>
    <w:rsid w:val="00184B76"/>
    <w:rsid w:val="00184F8B"/>
    <w:rsid w:val="001851C5"/>
    <w:rsid w:val="00186673"/>
    <w:rsid w:val="00186DFF"/>
    <w:rsid w:val="00186F69"/>
    <w:rsid w:val="00186FFE"/>
    <w:rsid w:val="0018775E"/>
    <w:rsid w:val="00187A3A"/>
    <w:rsid w:val="00190C64"/>
    <w:rsid w:val="00190F8C"/>
    <w:rsid w:val="001917F2"/>
    <w:rsid w:val="00191E58"/>
    <w:rsid w:val="00192775"/>
    <w:rsid w:val="00192B99"/>
    <w:rsid w:val="00192E84"/>
    <w:rsid w:val="00192FB2"/>
    <w:rsid w:val="00193340"/>
    <w:rsid w:val="001936E6"/>
    <w:rsid w:val="00193951"/>
    <w:rsid w:val="00194509"/>
    <w:rsid w:val="0019543E"/>
    <w:rsid w:val="00195446"/>
    <w:rsid w:val="001957FE"/>
    <w:rsid w:val="00195A4F"/>
    <w:rsid w:val="00195E02"/>
    <w:rsid w:val="001963BC"/>
    <w:rsid w:val="00196B1B"/>
    <w:rsid w:val="00196E8B"/>
    <w:rsid w:val="00197386"/>
    <w:rsid w:val="001A01C1"/>
    <w:rsid w:val="001A062B"/>
    <w:rsid w:val="001A12E2"/>
    <w:rsid w:val="001A18B9"/>
    <w:rsid w:val="001A24BB"/>
    <w:rsid w:val="001A3051"/>
    <w:rsid w:val="001A35FB"/>
    <w:rsid w:val="001A4244"/>
    <w:rsid w:val="001A436E"/>
    <w:rsid w:val="001A479A"/>
    <w:rsid w:val="001A4E8D"/>
    <w:rsid w:val="001A501E"/>
    <w:rsid w:val="001A5061"/>
    <w:rsid w:val="001A60D6"/>
    <w:rsid w:val="001A6402"/>
    <w:rsid w:val="001A65AD"/>
    <w:rsid w:val="001A675A"/>
    <w:rsid w:val="001A67A4"/>
    <w:rsid w:val="001A6E2E"/>
    <w:rsid w:val="001A7564"/>
    <w:rsid w:val="001A75A5"/>
    <w:rsid w:val="001A7898"/>
    <w:rsid w:val="001A7A4C"/>
    <w:rsid w:val="001A7E92"/>
    <w:rsid w:val="001B0478"/>
    <w:rsid w:val="001B0CAA"/>
    <w:rsid w:val="001B1535"/>
    <w:rsid w:val="001B1773"/>
    <w:rsid w:val="001B18CC"/>
    <w:rsid w:val="001B21A8"/>
    <w:rsid w:val="001B2DC8"/>
    <w:rsid w:val="001B3231"/>
    <w:rsid w:val="001B3DA2"/>
    <w:rsid w:val="001B3E52"/>
    <w:rsid w:val="001B3FBD"/>
    <w:rsid w:val="001B562C"/>
    <w:rsid w:val="001B5FD8"/>
    <w:rsid w:val="001B61B0"/>
    <w:rsid w:val="001B702E"/>
    <w:rsid w:val="001B763F"/>
    <w:rsid w:val="001B778A"/>
    <w:rsid w:val="001B7A75"/>
    <w:rsid w:val="001B7B67"/>
    <w:rsid w:val="001C12B4"/>
    <w:rsid w:val="001C13E5"/>
    <w:rsid w:val="001C16F5"/>
    <w:rsid w:val="001C1A4F"/>
    <w:rsid w:val="001C1D48"/>
    <w:rsid w:val="001C1D70"/>
    <w:rsid w:val="001C1FD7"/>
    <w:rsid w:val="001C22B7"/>
    <w:rsid w:val="001C30B3"/>
    <w:rsid w:val="001C3841"/>
    <w:rsid w:val="001C39E1"/>
    <w:rsid w:val="001C4168"/>
    <w:rsid w:val="001C4872"/>
    <w:rsid w:val="001C4DDC"/>
    <w:rsid w:val="001C57CB"/>
    <w:rsid w:val="001C59CB"/>
    <w:rsid w:val="001C67DE"/>
    <w:rsid w:val="001C6E8B"/>
    <w:rsid w:val="001C7085"/>
    <w:rsid w:val="001C7294"/>
    <w:rsid w:val="001C73E4"/>
    <w:rsid w:val="001C752A"/>
    <w:rsid w:val="001C7797"/>
    <w:rsid w:val="001C77B3"/>
    <w:rsid w:val="001C7C66"/>
    <w:rsid w:val="001D0E28"/>
    <w:rsid w:val="001D16CC"/>
    <w:rsid w:val="001D1A9F"/>
    <w:rsid w:val="001D1B02"/>
    <w:rsid w:val="001D1DFC"/>
    <w:rsid w:val="001D2E30"/>
    <w:rsid w:val="001D3952"/>
    <w:rsid w:val="001D3A4D"/>
    <w:rsid w:val="001D4099"/>
    <w:rsid w:val="001D4B64"/>
    <w:rsid w:val="001D4F96"/>
    <w:rsid w:val="001D50C2"/>
    <w:rsid w:val="001D52FE"/>
    <w:rsid w:val="001D6081"/>
    <w:rsid w:val="001D66BA"/>
    <w:rsid w:val="001D6913"/>
    <w:rsid w:val="001D6AE0"/>
    <w:rsid w:val="001D72C9"/>
    <w:rsid w:val="001D7BF9"/>
    <w:rsid w:val="001D7F68"/>
    <w:rsid w:val="001E007E"/>
    <w:rsid w:val="001E21D4"/>
    <w:rsid w:val="001E392C"/>
    <w:rsid w:val="001E40EE"/>
    <w:rsid w:val="001E4D92"/>
    <w:rsid w:val="001E5270"/>
    <w:rsid w:val="001E53D9"/>
    <w:rsid w:val="001E57A0"/>
    <w:rsid w:val="001E79C6"/>
    <w:rsid w:val="001E7C60"/>
    <w:rsid w:val="001E7D5C"/>
    <w:rsid w:val="001F0016"/>
    <w:rsid w:val="001F01F6"/>
    <w:rsid w:val="001F0901"/>
    <w:rsid w:val="001F11F0"/>
    <w:rsid w:val="001F201A"/>
    <w:rsid w:val="001F2348"/>
    <w:rsid w:val="001F2825"/>
    <w:rsid w:val="001F387A"/>
    <w:rsid w:val="001F3CC1"/>
    <w:rsid w:val="001F43ED"/>
    <w:rsid w:val="001F4B51"/>
    <w:rsid w:val="001F5ABD"/>
    <w:rsid w:val="001F61CA"/>
    <w:rsid w:val="001F6520"/>
    <w:rsid w:val="001F6563"/>
    <w:rsid w:val="001F7C8E"/>
    <w:rsid w:val="001F7E15"/>
    <w:rsid w:val="00200B64"/>
    <w:rsid w:val="00200D1E"/>
    <w:rsid w:val="00200EA5"/>
    <w:rsid w:val="002011CF"/>
    <w:rsid w:val="0020141E"/>
    <w:rsid w:val="002017DA"/>
    <w:rsid w:val="002018FF"/>
    <w:rsid w:val="002019C1"/>
    <w:rsid w:val="00201D22"/>
    <w:rsid w:val="002020E2"/>
    <w:rsid w:val="0020325F"/>
    <w:rsid w:val="002036E6"/>
    <w:rsid w:val="00203C91"/>
    <w:rsid w:val="0020412A"/>
    <w:rsid w:val="002046DB"/>
    <w:rsid w:val="002049E9"/>
    <w:rsid w:val="00204D84"/>
    <w:rsid w:val="00205452"/>
    <w:rsid w:val="00206BF9"/>
    <w:rsid w:val="00206C39"/>
    <w:rsid w:val="00207294"/>
    <w:rsid w:val="0021146E"/>
    <w:rsid w:val="00211A3C"/>
    <w:rsid w:val="00211CB8"/>
    <w:rsid w:val="002146F9"/>
    <w:rsid w:val="00214AE8"/>
    <w:rsid w:val="00214F26"/>
    <w:rsid w:val="00215665"/>
    <w:rsid w:val="002156FF"/>
    <w:rsid w:val="002166E7"/>
    <w:rsid w:val="00217B27"/>
    <w:rsid w:val="00220334"/>
    <w:rsid w:val="002206D4"/>
    <w:rsid w:val="00220B6C"/>
    <w:rsid w:val="00220F39"/>
    <w:rsid w:val="00221792"/>
    <w:rsid w:val="00221B69"/>
    <w:rsid w:val="00223986"/>
    <w:rsid w:val="00224428"/>
    <w:rsid w:val="002247BD"/>
    <w:rsid w:val="00224E3E"/>
    <w:rsid w:val="002253D2"/>
    <w:rsid w:val="0022595F"/>
    <w:rsid w:val="002260DF"/>
    <w:rsid w:val="002262C3"/>
    <w:rsid w:val="002262EB"/>
    <w:rsid w:val="00227627"/>
    <w:rsid w:val="00227EC9"/>
    <w:rsid w:val="00230561"/>
    <w:rsid w:val="002306B0"/>
    <w:rsid w:val="00231EA3"/>
    <w:rsid w:val="00232298"/>
    <w:rsid w:val="00232333"/>
    <w:rsid w:val="0023291F"/>
    <w:rsid w:val="00232B78"/>
    <w:rsid w:val="00232EE3"/>
    <w:rsid w:val="00233072"/>
    <w:rsid w:val="0023313A"/>
    <w:rsid w:val="00233A00"/>
    <w:rsid w:val="00233ADB"/>
    <w:rsid w:val="00233B97"/>
    <w:rsid w:val="00233FDC"/>
    <w:rsid w:val="00234E02"/>
    <w:rsid w:val="00235835"/>
    <w:rsid w:val="00235DC2"/>
    <w:rsid w:val="00236062"/>
    <w:rsid w:val="002362B7"/>
    <w:rsid w:val="00236F13"/>
    <w:rsid w:val="00237BBB"/>
    <w:rsid w:val="002401D6"/>
    <w:rsid w:val="00240370"/>
    <w:rsid w:val="00240B5D"/>
    <w:rsid w:val="00241FC2"/>
    <w:rsid w:val="0024210B"/>
    <w:rsid w:val="00243574"/>
    <w:rsid w:val="00243A92"/>
    <w:rsid w:val="0024472C"/>
    <w:rsid w:val="0024500D"/>
    <w:rsid w:val="00245B90"/>
    <w:rsid w:val="00245B9F"/>
    <w:rsid w:val="00247066"/>
    <w:rsid w:val="00247ACE"/>
    <w:rsid w:val="00250681"/>
    <w:rsid w:val="00250D16"/>
    <w:rsid w:val="00251179"/>
    <w:rsid w:val="00251565"/>
    <w:rsid w:val="0025169E"/>
    <w:rsid w:val="002520D7"/>
    <w:rsid w:val="00252148"/>
    <w:rsid w:val="00252454"/>
    <w:rsid w:val="002528D2"/>
    <w:rsid w:val="0025385F"/>
    <w:rsid w:val="0025417C"/>
    <w:rsid w:val="00254A02"/>
    <w:rsid w:val="00254D05"/>
    <w:rsid w:val="00254DF1"/>
    <w:rsid w:val="002562BF"/>
    <w:rsid w:val="002565B1"/>
    <w:rsid w:val="00256E08"/>
    <w:rsid w:val="00256FDC"/>
    <w:rsid w:val="0025716A"/>
    <w:rsid w:val="002572B6"/>
    <w:rsid w:val="0025732B"/>
    <w:rsid w:val="0025767A"/>
    <w:rsid w:val="00260428"/>
    <w:rsid w:val="002612B4"/>
    <w:rsid w:val="00261789"/>
    <w:rsid w:val="00261D67"/>
    <w:rsid w:val="00262268"/>
    <w:rsid w:val="002629DA"/>
    <w:rsid w:val="00263D5C"/>
    <w:rsid w:val="00264705"/>
    <w:rsid w:val="00264ECD"/>
    <w:rsid w:val="00265FA4"/>
    <w:rsid w:val="002665CD"/>
    <w:rsid w:val="002668F7"/>
    <w:rsid w:val="00266909"/>
    <w:rsid w:val="002669D0"/>
    <w:rsid w:val="00266DE0"/>
    <w:rsid w:val="002670EB"/>
    <w:rsid w:val="0026729C"/>
    <w:rsid w:val="00267F2E"/>
    <w:rsid w:val="00267F8C"/>
    <w:rsid w:val="00270205"/>
    <w:rsid w:val="00270558"/>
    <w:rsid w:val="00270603"/>
    <w:rsid w:val="00271696"/>
    <w:rsid w:val="002719F7"/>
    <w:rsid w:val="00271B71"/>
    <w:rsid w:val="00272D13"/>
    <w:rsid w:val="00273FC5"/>
    <w:rsid w:val="00274C23"/>
    <w:rsid w:val="002769B2"/>
    <w:rsid w:val="00276C4F"/>
    <w:rsid w:val="00276F18"/>
    <w:rsid w:val="002808B4"/>
    <w:rsid w:val="00280B12"/>
    <w:rsid w:val="00280C4A"/>
    <w:rsid w:val="002812D2"/>
    <w:rsid w:val="002816C9"/>
    <w:rsid w:val="002817DA"/>
    <w:rsid w:val="00281DB7"/>
    <w:rsid w:val="0028244A"/>
    <w:rsid w:val="00282D72"/>
    <w:rsid w:val="00283519"/>
    <w:rsid w:val="00283628"/>
    <w:rsid w:val="00283A0E"/>
    <w:rsid w:val="00283A79"/>
    <w:rsid w:val="00283D7A"/>
    <w:rsid w:val="00283E1A"/>
    <w:rsid w:val="00284009"/>
    <w:rsid w:val="00284B10"/>
    <w:rsid w:val="002858A1"/>
    <w:rsid w:val="00286870"/>
    <w:rsid w:val="002873CB"/>
    <w:rsid w:val="002878C3"/>
    <w:rsid w:val="00287983"/>
    <w:rsid w:val="002902A3"/>
    <w:rsid w:val="0029051E"/>
    <w:rsid w:val="00290BCF"/>
    <w:rsid w:val="0029175D"/>
    <w:rsid w:val="00292430"/>
    <w:rsid w:val="00292E51"/>
    <w:rsid w:val="00295678"/>
    <w:rsid w:val="00295B63"/>
    <w:rsid w:val="00295E40"/>
    <w:rsid w:val="0029695B"/>
    <w:rsid w:val="00296B74"/>
    <w:rsid w:val="00296D42"/>
    <w:rsid w:val="0029767D"/>
    <w:rsid w:val="00297CD6"/>
    <w:rsid w:val="002A05FA"/>
    <w:rsid w:val="002A09BA"/>
    <w:rsid w:val="002A116F"/>
    <w:rsid w:val="002A1CAA"/>
    <w:rsid w:val="002A2591"/>
    <w:rsid w:val="002A2707"/>
    <w:rsid w:val="002A284D"/>
    <w:rsid w:val="002A3FF4"/>
    <w:rsid w:val="002A401A"/>
    <w:rsid w:val="002A4CFC"/>
    <w:rsid w:val="002A5455"/>
    <w:rsid w:val="002A562F"/>
    <w:rsid w:val="002A6D39"/>
    <w:rsid w:val="002A6D6E"/>
    <w:rsid w:val="002A6EC9"/>
    <w:rsid w:val="002A7FCD"/>
    <w:rsid w:val="002B0279"/>
    <w:rsid w:val="002B0541"/>
    <w:rsid w:val="002B1111"/>
    <w:rsid w:val="002B1938"/>
    <w:rsid w:val="002B20EC"/>
    <w:rsid w:val="002B40A0"/>
    <w:rsid w:val="002B4129"/>
    <w:rsid w:val="002B539F"/>
    <w:rsid w:val="002B66CA"/>
    <w:rsid w:val="002B685B"/>
    <w:rsid w:val="002B6CDC"/>
    <w:rsid w:val="002B723A"/>
    <w:rsid w:val="002B776E"/>
    <w:rsid w:val="002C00D6"/>
    <w:rsid w:val="002C1171"/>
    <w:rsid w:val="002C146E"/>
    <w:rsid w:val="002C2598"/>
    <w:rsid w:val="002C2DC0"/>
    <w:rsid w:val="002C359F"/>
    <w:rsid w:val="002C369B"/>
    <w:rsid w:val="002C4034"/>
    <w:rsid w:val="002C4094"/>
    <w:rsid w:val="002C4AC0"/>
    <w:rsid w:val="002C5235"/>
    <w:rsid w:val="002C563F"/>
    <w:rsid w:val="002C64C1"/>
    <w:rsid w:val="002C6982"/>
    <w:rsid w:val="002C74F0"/>
    <w:rsid w:val="002D074C"/>
    <w:rsid w:val="002D0AB8"/>
    <w:rsid w:val="002D1978"/>
    <w:rsid w:val="002D24BC"/>
    <w:rsid w:val="002D26C2"/>
    <w:rsid w:val="002D3481"/>
    <w:rsid w:val="002D3870"/>
    <w:rsid w:val="002D5017"/>
    <w:rsid w:val="002D60D5"/>
    <w:rsid w:val="002D62DD"/>
    <w:rsid w:val="002D6D9B"/>
    <w:rsid w:val="002D6E01"/>
    <w:rsid w:val="002D79F0"/>
    <w:rsid w:val="002E0594"/>
    <w:rsid w:val="002E060B"/>
    <w:rsid w:val="002E1858"/>
    <w:rsid w:val="002E254D"/>
    <w:rsid w:val="002E2B1D"/>
    <w:rsid w:val="002E3881"/>
    <w:rsid w:val="002E4CE0"/>
    <w:rsid w:val="002E53D4"/>
    <w:rsid w:val="002E5756"/>
    <w:rsid w:val="002E58F4"/>
    <w:rsid w:val="002E5A1B"/>
    <w:rsid w:val="002E5A6F"/>
    <w:rsid w:val="002E5DF9"/>
    <w:rsid w:val="002E5E39"/>
    <w:rsid w:val="002E5F5F"/>
    <w:rsid w:val="002E66C3"/>
    <w:rsid w:val="002E7CB2"/>
    <w:rsid w:val="002E7CC8"/>
    <w:rsid w:val="002E7E25"/>
    <w:rsid w:val="002F0107"/>
    <w:rsid w:val="002F029F"/>
    <w:rsid w:val="002F0A15"/>
    <w:rsid w:val="002F165A"/>
    <w:rsid w:val="002F1969"/>
    <w:rsid w:val="002F1A00"/>
    <w:rsid w:val="002F1BFE"/>
    <w:rsid w:val="002F1C79"/>
    <w:rsid w:val="002F213D"/>
    <w:rsid w:val="002F2731"/>
    <w:rsid w:val="002F3240"/>
    <w:rsid w:val="002F35D7"/>
    <w:rsid w:val="002F3711"/>
    <w:rsid w:val="002F3DAE"/>
    <w:rsid w:val="002F3EEB"/>
    <w:rsid w:val="002F407D"/>
    <w:rsid w:val="002F4A90"/>
    <w:rsid w:val="002F50AE"/>
    <w:rsid w:val="002F644C"/>
    <w:rsid w:val="002F6E36"/>
    <w:rsid w:val="002F6FF5"/>
    <w:rsid w:val="002F733A"/>
    <w:rsid w:val="002F74A2"/>
    <w:rsid w:val="002F765A"/>
    <w:rsid w:val="002F7823"/>
    <w:rsid w:val="002F7A0C"/>
    <w:rsid w:val="002F7CAD"/>
    <w:rsid w:val="002F7FE6"/>
    <w:rsid w:val="00300F85"/>
    <w:rsid w:val="0030111B"/>
    <w:rsid w:val="0030132C"/>
    <w:rsid w:val="003015DA"/>
    <w:rsid w:val="003015DF"/>
    <w:rsid w:val="003018E7"/>
    <w:rsid w:val="00301B48"/>
    <w:rsid w:val="00303956"/>
    <w:rsid w:val="00303EEF"/>
    <w:rsid w:val="00304237"/>
    <w:rsid w:val="003047A5"/>
    <w:rsid w:val="00304B23"/>
    <w:rsid w:val="00304EA2"/>
    <w:rsid w:val="0030545B"/>
    <w:rsid w:val="00305AA4"/>
    <w:rsid w:val="00305F0E"/>
    <w:rsid w:val="003061F0"/>
    <w:rsid w:val="00307061"/>
    <w:rsid w:val="003073C5"/>
    <w:rsid w:val="00307753"/>
    <w:rsid w:val="00307EAD"/>
    <w:rsid w:val="00310298"/>
    <w:rsid w:val="00311935"/>
    <w:rsid w:val="00313F22"/>
    <w:rsid w:val="003141A1"/>
    <w:rsid w:val="003145AC"/>
    <w:rsid w:val="00314E01"/>
    <w:rsid w:val="003155FC"/>
    <w:rsid w:val="003165B9"/>
    <w:rsid w:val="00316AAF"/>
    <w:rsid w:val="003176DC"/>
    <w:rsid w:val="00317782"/>
    <w:rsid w:val="00317F5B"/>
    <w:rsid w:val="0032085D"/>
    <w:rsid w:val="003208A5"/>
    <w:rsid w:val="00320EC3"/>
    <w:rsid w:val="003211F5"/>
    <w:rsid w:val="0032197F"/>
    <w:rsid w:val="00321A60"/>
    <w:rsid w:val="003220DD"/>
    <w:rsid w:val="00322681"/>
    <w:rsid w:val="00322D09"/>
    <w:rsid w:val="0032348B"/>
    <w:rsid w:val="00323B7D"/>
    <w:rsid w:val="00323DDB"/>
    <w:rsid w:val="00324109"/>
    <w:rsid w:val="00324279"/>
    <w:rsid w:val="00324AE6"/>
    <w:rsid w:val="00324E9F"/>
    <w:rsid w:val="00324FA9"/>
    <w:rsid w:val="00325B02"/>
    <w:rsid w:val="0032618F"/>
    <w:rsid w:val="003262FF"/>
    <w:rsid w:val="00326B01"/>
    <w:rsid w:val="00326B15"/>
    <w:rsid w:val="00326B2C"/>
    <w:rsid w:val="00326D81"/>
    <w:rsid w:val="00326F49"/>
    <w:rsid w:val="00327454"/>
    <w:rsid w:val="00327CE6"/>
    <w:rsid w:val="003304F2"/>
    <w:rsid w:val="00330EC4"/>
    <w:rsid w:val="00331E8D"/>
    <w:rsid w:val="00331FB5"/>
    <w:rsid w:val="0033212B"/>
    <w:rsid w:val="00332B2D"/>
    <w:rsid w:val="0033326F"/>
    <w:rsid w:val="00333F62"/>
    <w:rsid w:val="003344FD"/>
    <w:rsid w:val="00334BA9"/>
    <w:rsid w:val="00334D69"/>
    <w:rsid w:val="003350CE"/>
    <w:rsid w:val="00335570"/>
    <w:rsid w:val="003368D0"/>
    <w:rsid w:val="003377D6"/>
    <w:rsid w:val="00337A96"/>
    <w:rsid w:val="003409E9"/>
    <w:rsid w:val="00341289"/>
    <w:rsid w:val="003429F7"/>
    <w:rsid w:val="00342F69"/>
    <w:rsid w:val="003430F9"/>
    <w:rsid w:val="00343445"/>
    <w:rsid w:val="0034377F"/>
    <w:rsid w:val="0034385F"/>
    <w:rsid w:val="00344C32"/>
    <w:rsid w:val="00345044"/>
    <w:rsid w:val="00346542"/>
    <w:rsid w:val="003466BA"/>
    <w:rsid w:val="00346C5F"/>
    <w:rsid w:val="0034714F"/>
    <w:rsid w:val="0034725B"/>
    <w:rsid w:val="00347902"/>
    <w:rsid w:val="003479AD"/>
    <w:rsid w:val="00347BE8"/>
    <w:rsid w:val="003501BE"/>
    <w:rsid w:val="0035056F"/>
    <w:rsid w:val="00351577"/>
    <w:rsid w:val="003515A2"/>
    <w:rsid w:val="00353F1A"/>
    <w:rsid w:val="003542F9"/>
    <w:rsid w:val="003545D6"/>
    <w:rsid w:val="003545F7"/>
    <w:rsid w:val="003548D6"/>
    <w:rsid w:val="0035529F"/>
    <w:rsid w:val="00355A5F"/>
    <w:rsid w:val="003562F3"/>
    <w:rsid w:val="003563C2"/>
    <w:rsid w:val="00356CC4"/>
    <w:rsid w:val="003570D4"/>
    <w:rsid w:val="0035719C"/>
    <w:rsid w:val="00360EA1"/>
    <w:rsid w:val="00360EEE"/>
    <w:rsid w:val="003611DF"/>
    <w:rsid w:val="0036173E"/>
    <w:rsid w:val="00361793"/>
    <w:rsid w:val="00361A3F"/>
    <w:rsid w:val="00361B05"/>
    <w:rsid w:val="00361BB6"/>
    <w:rsid w:val="0036243B"/>
    <w:rsid w:val="00362BE0"/>
    <w:rsid w:val="003639A0"/>
    <w:rsid w:val="003649B1"/>
    <w:rsid w:val="00364ED2"/>
    <w:rsid w:val="00364FD6"/>
    <w:rsid w:val="0036575E"/>
    <w:rsid w:val="00365774"/>
    <w:rsid w:val="00365C62"/>
    <w:rsid w:val="0036662D"/>
    <w:rsid w:val="003671CA"/>
    <w:rsid w:val="00370B73"/>
    <w:rsid w:val="00370E59"/>
    <w:rsid w:val="003710A8"/>
    <w:rsid w:val="00371332"/>
    <w:rsid w:val="00371F47"/>
    <w:rsid w:val="0037236D"/>
    <w:rsid w:val="00372545"/>
    <w:rsid w:val="00372B2E"/>
    <w:rsid w:val="003734BA"/>
    <w:rsid w:val="00373CC1"/>
    <w:rsid w:val="00373F78"/>
    <w:rsid w:val="0037417E"/>
    <w:rsid w:val="003749DF"/>
    <w:rsid w:val="00375DAC"/>
    <w:rsid w:val="0037605B"/>
    <w:rsid w:val="003761A2"/>
    <w:rsid w:val="00376748"/>
    <w:rsid w:val="003774F8"/>
    <w:rsid w:val="00380044"/>
    <w:rsid w:val="00380162"/>
    <w:rsid w:val="003823CA"/>
    <w:rsid w:val="00382FE4"/>
    <w:rsid w:val="00385FB4"/>
    <w:rsid w:val="0038602F"/>
    <w:rsid w:val="0038685C"/>
    <w:rsid w:val="00386B75"/>
    <w:rsid w:val="00386C8A"/>
    <w:rsid w:val="00387117"/>
    <w:rsid w:val="00387622"/>
    <w:rsid w:val="003911B0"/>
    <w:rsid w:val="00391A85"/>
    <w:rsid w:val="00391CDD"/>
    <w:rsid w:val="00392C36"/>
    <w:rsid w:val="00392C4E"/>
    <w:rsid w:val="00392D7F"/>
    <w:rsid w:val="00393ED3"/>
    <w:rsid w:val="00395687"/>
    <w:rsid w:val="00396403"/>
    <w:rsid w:val="0039693B"/>
    <w:rsid w:val="003972B1"/>
    <w:rsid w:val="00397C44"/>
    <w:rsid w:val="003A0179"/>
    <w:rsid w:val="003A020E"/>
    <w:rsid w:val="003A0912"/>
    <w:rsid w:val="003A14EA"/>
    <w:rsid w:val="003A19D7"/>
    <w:rsid w:val="003A270A"/>
    <w:rsid w:val="003A2988"/>
    <w:rsid w:val="003A2D30"/>
    <w:rsid w:val="003A3345"/>
    <w:rsid w:val="003A4810"/>
    <w:rsid w:val="003A4D82"/>
    <w:rsid w:val="003A573D"/>
    <w:rsid w:val="003A6347"/>
    <w:rsid w:val="003A67BD"/>
    <w:rsid w:val="003A73B3"/>
    <w:rsid w:val="003A75D4"/>
    <w:rsid w:val="003A767D"/>
    <w:rsid w:val="003B0D52"/>
    <w:rsid w:val="003B129B"/>
    <w:rsid w:val="003B1370"/>
    <w:rsid w:val="003B1BB9"/>
    <w:rsid w:val="003B1D1E"/>
    <w:rsid w:val="003B1FCE"/>
    <w:rsid w:val="003B260F"/>
    <w:rsid w:val="003B306B"/>
    <w:rsid w:val="003B3271"/>
    <w:rsid w:val="003B3B3D"/>
    <w:rsid w:val="003B3CFD"/>
    <w:rsid w:val="003B411D"/>
    <w:rsid w:val="003B4425"/>
    <w:rsid w:val="003B4433"/>
    <w:rsid w:val="003B47E2"/>
    <w:rsid w:val="003B47F8"/>
    <w:rsid w:val="003B4BC3"/>
    <w:rsid w:val="003B4C62"/>
    <w:rsid w:val="003B4F4F"/>
    <w:rsid w:val="003B5000"/>
    <w:rsid w:val="003B590B"/>
    <w:rsid w:val="003B5F26"/>
    <w:rsid w:val="003B6D2E"/>
    <w:rsid w:val="003B7339"/>
    <w:rsid w:val="003C01BA"/>
    <w:rsid w:val="003C0D24"/>
    <w:rsid w:val="003C0F4D"/>
    <w:rsid w:val="003C1DCE"/>
    <w:rsid w:val="003C22AB"/>
    <w:rsid w:val="003C2A60"/>
    <w:rsid w:val="003C2F83"/>
    <w:rsid w:val="003C363D"/>
    <w:rsid w:val="003C384D"/>
    <w:rsid w:val="003C46EF"/>
    <w:rsid w:val="003C483C"/>
    <w:rsid w:val="003C4DAE"/>
    <w:rsid w:val="003C6153"/>
    <w:rsid w:val="003C6FEB"/>
    <w:rsid w:val="003C718B"/>
    <w:rsid w:val="003C7368"/>
    <w:rsid w:val="003C7F50"/>
    <w:rsid w:val="003C7FF1"/>
    <w:rsid w:val="003D00AF"/>
    <w:rsid w:val="003D0B7D"/>
    <w:rsid w:val="003D10FC"/>
    <w:rsid w:val="003D1BAF"/>
    <w:rsid w:val="003D1F6B"/>
    <w:rsid w:val="003D307F"/>
    <w:rsid w:val="003D3DE6"/>
    <w:rsid w:val="003D525A"/>
    <w:rsid w:val="003D6755"/>
    <w:rsid w:val="003D7603"/>
    <w:rsid w:val="003D7A50"/>
    <w:rsid w:val="003E0C5C"/>
    <w:rsid w:val="003E1113"/>
    <w:rsid w:val="003E1408"/>
    <w:rsid w:val="003E1C21"/>
    <w:rsid w:val="003E2606"/>
    <w:rsid w:val="003E2D86"/>
    <w:rsid w:val="003E36F2"/>
    <w:rsid w:val="003E594A"/>
    <w:rsid w:val="003E6050"/>
    <w:rsid w:val="003E699F"/>
    <w:rsid w:val="003E7775"/>
    <w:rsid w:val="003E7776"/>
    <w:rsid w:val="003E78D7"/>
    <w:rsid w:val="003E7A41"/>
    <w:rsid w:val="003F09A1"/>
    <w:rsid w:val="003F1DB4"/>
    <w:rsid w:val="003F2E15"/>
    <w:rsid w:val="003F3224"/>
    <w:rsid w:val="003F32B7"/>
    <w:rsid w:val="003F37A4"/>
    <w:rsid w:val="003F3894"/>
    <w:rsid w:val="003F38A6"/>
    <w:rsid w:val="003F44C9"/>
    <w:rsid w:val="003F4881"/>
    <w:rsid w:val="003F66AC"/>
    <w:rsid w:val="003F73F4"/>
    <w:rsid w:val="003F7476"/>
    <w:rsid w:val="003F7E54"/>
    <w:rsid w:val="004009D1"/>
    <w:rsid w:val="00401C5C"/>
    <w:rsid w:val="004035A4"/>
    <w:rsid w:val="00404A59"/>
    <w:rsid w:val="00406223"/>
    <w:rsid w:val="00406C91"/>
    <w:rsid w:val="004079C2"/>
    <w:rsid w:val="00407B63"/>
    <w:rsid w:val="00411092"/>
    <w:rsid w:val="00411371"/>
    <w:rsid w:val="00412989"/>
    <w:rsid w:val="00412B76"/>
    <w:rsid w:val="0041386B"/>
    <w:rsid w:val="00413E94"/>
    <w:rsid w:val="004141D0"/>
    <w:rsid w:val="00414A9C"/>
    <w:rsid w:val="00414B10"/>
    <w:rsid w:val="00415483"/>
    <w:rsid w:val="004155ED"/>
    <w:rsid w:val="004161D3"/>
    <w:rsid w:val="0041620B"/>
    <w:rsid w:val="00416AC6"/>
    <w:rsid w:val="00416B16"/>
    <w:rsid w:val="00416DA8"/>
    <w:rsid w:val="00416DB7"/>
    <w:rsid w:val="00417124"/>
    <w:rsid w:val="004176BB"/>
    <w:rsid w:val="004176F4"/>
    <w:rsid w:val="00417898"/>
    <w:rsid w:val="00417C4C"/>
    <w:rsid w:val="00417E24"/>
    <w:rsid w:val="00417EF6"/>
    <w:rsid w:val="0042021B"/>
    <w:rsid w:val="0042078C"/>
    <w:rsid w:val="0042097E"/>
    <w:rsid w:val="00420DB8"/>
    <w:rsid w:val="00421111"/>
    <w:rsid w:val="00421FA4"/>
    <w:rsid w:val="00422AE6"/>
    <w:rsid w:val="00423DE8"/>
    <w:rsid w:val="0042413B"/>
    <w:rsid w:val="004258E1"/>
    <w:rsid w:val="00425B8F"/>
    <w:rsid w:val="00425C93"/>
    <w:rsid w:val="00425ED3"/>
    <w:rsid w:val="00425FB1"/>
    <w:rsid w:val="004260CF"/>
    <w:rsid w:val="00426E09"/>
    <w:rsid w:val="004272AA"/>
    <w:rsid w:val="004276BB"/>
    <w:rsid w:val="00430014"/>
    <w:rsid w:val="00430AA3"/>
    <w:rsid w:val="004318D4"/>
    <w:rsid w:val="00432B32"/>
    <w:rsid w:val="00432EE9"/>
    <w:rsid w:val="00433DBD"/>
    <w:rsid w:val="00434383"/>
    <w:rsid w:val="0043479E"/>
    <w:rsid w:val="00434D5E"/>
    <w:rsid w:val="00434DDD"/>
    <w:rsid w:val="00434F55"/>
    <w:rsid w:val="0043514F"/>
    <w:rsid w:val="0043520F"/>
    <w:rsid w:val="00435358"/>
    <w:rsid w:val="0043594E"/>
    <w:rsid w:val="0043620E"/>
    <w:rsid w:val="00436888"/>
    <w:rsid w:val="00436AE5"/>
    <w:rsid w:val="004371A4"/>
    <w:rsid w:val="004372A8"/>
    <w:rsid w:val="004374A5"/>
    <w:rsid w:val="004379B8"/>
    <w:rsid w:val="0044006E"/>
    <w:rsid w:val="0044082F"/>
    <w:rsid w:val="004413BA"/>
    <w:rsid w:val="00441D09"/>
    <w:rsid w:val="00442365"/>
    <w:rsid w:val="0044271D"/>
    <w:rsid w:val="004427FE"/>
    <w:rsid w:val="0044284D"/>
    <w:rsid w:val="00442B43"/>
    <w:rsid w:val="00443316"/>
    <w:rsid w:val="004433DA"/>
    <w:rsid w:val="0044372A"/>
    <w:rsid w:val="00443D1D"/>
    <w:rsid w:val="00444251"/>
    <w:rsid w:val="004445BE"/>
    <w:rsid w:val="00444804"/>
    <w:rsid w:val="00444BDC"/>
    <w:rsid w:val="00444D66"/>
    <w:rsid w:val="00445B1F"/>
    <w:rsid w:val="00445BF1"/>
    <w:rsid w:val="00445E5D"/>
    <w:rsid w:val="00446C46"/>
    <w:rsid w:val="00446DB4"/>
    <w:rsid w:val="00447AA7"/>
    <w:rsid w:val="0045045C"/>
    <w:rsid w:val="00450EE1"/>
    <w:rsid w:val="0045142B"/>
    <w:rsid w:val="00452727"/>
    <w:rsid w:val="00452A7E"/>
    <w:rsid w:val="00452F25"/>
    <w:rsid w:val="00453D7B"/>
    <w:rsid w:val="0045465D"/>
    <w:rsid w:val="004546A4"/>
    <w:rsid w:val="00454A7E"/>
    <w:rsid w:val="00454D03"/>
    <w:rsid w:val="0045569E"/>
    <w:rsid w:val="0045586E"/>
    <w:rsid w:val="00455D16"/>
    <w:rsid w:val="00456147"/>
    <w:rsid w:val="0045625A"/>
    <w:rsid w:val="00456356"/>
    <w:rsid w:val="00456B41"/>
    <w:rsid w:val="00457ABC"/>
    <w:rsid w:val="00461527"/>
    <w:rsid w:val="00461B3D"/>
    <w:rsid w:val="0046375F"/>
    <w:rsid w:val="004638E6"/>
    <w:rsid w:val="00463937"/>
    <w:rsid w:val="00463C56"/>
    <w:rsid w:val="00463FB8"/>
    <w:rsid w:val="00464338"/>
    <w:rsid w:val="00465016"/>
    <w:rsid w:val="004651D8"/>
    <w:rsid w:val="004655F4"/>
    <w:rsid w:val="004659E8"/>
    <w:rsid w:val="00466552"/>
    <w:rsid w:val="00466989"/>
    <w:rsid w:val="004713E8"/>
    <w:rsid w:val="00471845"/>
    <w:rsid w:val="004724CD"/>
    <w:rsid w:val="00473B86"/>
    <w:rsid w:val="004749E0"/>
    <w:rsid w:val="00474D8D"/>
    <w:rsid w:val="00474ECE"/>
    <w:rsid w:val="00475601"/>
    <w:rsid w:val="0047584C"/>
    <w:rsid w:val="00476E26"/>
    <w:rsid w:val="00477281"/>
    <w:rsid w:val="00477DA1"/>
    <w:rsid w:val="00480806"/>
    <w:rsid w:val="004810B0"/>
    <w:rsid w:val="004815F2"/>
    <w:rsid w:val="00481E95"/>
    <w:rsid w:val="004822C3"/>
    <w:rsid w:val="00483133"/>
    <w:rsid w:val="00483239"/>
    <w:rsid w:val="00483649"/>
    <w:rsid w:val="00484507"/>
    <w:rsid w:val="0048464B"/>
    <w:rsid w:val="00484A1C"/>
    <w:rsid w:val="00484E8C"/>
    <w:rsid w:val="00485BE3"/>
    <w:rsid w:val="00486580"/>
    <w:rsid w:val="00486587"/>
    <w:rsid w:val="00486982"/>
    <w:rsid w:val="004878F1"/>
    <w:rsid w:val="00487B04"/>
    <w:rsid w:val="00487E30"/>
    <w:rsid w:val="00490D7F"/>
    <w:rsid w:val="00490FB6"/>
    <w:rsid w:val="004910BF"/>
    <w:rsid w:val="004920E3"/>
    <w:rsid w:val="00492909"/>
    <w:rsid w:val="0049385C"/>
    <w:rsid w:val="00493AB7"/>
    <w:rsid w:val="00493BE7"/>
    <w:rsid w:val="00493F21"/>
    <w:rsid w:val="00494370"/>
    <w:rsid w:val="0049446F"/>
    <w:rsid w:val="004950F1"/>
    <w:rsid w:val="00495A94"/>
    <w:rsid w:val="004960D8"/>
    <w:rsid w:val="004966C8"/>
    <w:rsid w:val="0049704C"/>
    <w:rsid w:val="00497271"/>
    <w:rsid w:val="00497C08"/>
    <w:rsid w:val="004A0633"/>
    <w:rsid w:val="004A0860"/>
    <w:rsid w:val="004A18A4"/>
    <w:rsid w:val="004A19E9"/>
    <w:rsid w:val="004A2CAD"/>
    <w:rsid w:val="004A2D93"/>
    <w:rsid w:val="004A41D2"/>
    <w:rsid w:val="004A4264"/>
    <w:rsid w:val="004A44F6"/>
    <w:rsid w:val="004A4CDC"/>
    <w:rsid w:val="004A4FBE"/>
    <w:rsid w:val="004A51CD"/>
    <w:rsid w:val="004A537C"/>
    <w:rsid w:val="004A578D"/>
    <w:rsid w:val="004A5B8E"/>
    <w:rsid w:val="004A66F6"/>
    <w:rsid w:val="004A7D18"/>
    <w:rsid w:val="004B0015"/>
    <w:rsid w:val="004B13F8"/>
    <w:rsid w:val="004B145D"/>
    <w:rsid w:val="004B1DA3"/>
    <w:rsid w:val="004B243C"/>
    <w:rsid w:val="004B2D84"/>
    <w:rsid w:val="004B2DAE"/>
    <w:rsid w:val="004B33F0"/>
    <w:rsid w:val="004B34BB"/>
    <w:rsid w:val="004B389E"/>
    <w:rsid w:val="004B40C8"/>
    <w:rsid w:val="004B44D0"/>
    <w:rsid w:val="004B4DC0"/>
    <w:rsid w:val="004B4E76"/>
    <w:rsid w:val="004B5F9C"/>
    <w:rsid w:val="004B6853"/>
    <w:rsid w:val="004B69C7"/>
    <w:rsid w:val="004B6BF0"/>
    <w:rsid w:val="004B70B2"/>
    <w:rsid w:val="004C02BC"/>
    <w:rsid w:val="004C097E"/>
    <w:rsid w:val="004C0DDE"/>
    <w:rsid w:val="004C18F9"/>
    <w:rsid w:val="004C2973"/>
    <w:rsid w:val="004C2A90"/>
    <w:rsid w:val="004C2C81"/>
    <w:rsid w:val="004C3042"/>
    <w:rsid w:val="004C37CE"/>
    <w:rsid w:val="004C3B24"/>
    <w:rsid w:val="004C3FAA"/>
    <w:rsid w:val="004C40AC"/>
    <w:rsid w:val="004C46B7"/>
    <w:rsid w:val="004C617B"/>
    <w:rsid w:val="004C6425"/>
    <w:rsid w:val="004C65B8"/>
    <w:rsid w:val="004C7255"/>
    <w:rsid w:val="004C7C19"/>
    <w:rsid w:val="004D02B6"/>
    <w:rsid w:val="004D1A47"/>
    <w:rsid w:val="004D1AC4"/>
    <w:rsid w:val="004D3175"/>
    <w:rsid w:val="004D32B5"/>
    <w:rsid w:val="004D3C5A"/>
    <w:rsid w:val="004D3CCB"/>
    <w:rsid w:val="004D4F6F"/>
    <w:rsid w:val="004D5B87"/>
    <w:rsid w:val="004D5D06"/>
    <w:rsid w:val="004D5F1F"/>
    <w:rsid w:val="004D6051"/>
    <w:rsid w:val="004D6C40"/>
    <w:rsid w:val="004D6F9F"/>
    <w:rsid w:val="004D728F"/>
    <w:rsid w:val="004D7B1E"/>
    <w:rsid w:val="004D7DD6"/>
    <w:rsid w:val="004E0A2B"/>
    <w:rsid w:val="004E199B"/>
    <w:rsid w:val="004E2964"/>
    <w:rsid w:val="004E298A"/>
    <w:rsid w:val="004E2A23"/>
    <w:rsid w:val="004E35E3"/>
    <w:rsid w:val="004E3FEE"/>
    <w:rsid w:val="004E4E68"/>
    <w:rsid w:val="004E5200"/>
    <w:rsid w:val="004E5533"/>
    <w:rsid w:val="004E5788"/>
    <w:rsid w:val="004E6478"/>
    <w:rsid w:val="004E6778"/>
    <w:rsid w:val="004E6A3C"/>
    <w:rsid w:val="004E6F6F"/>
    <w:rsid w:val="004E727B"/>
    <w:rsid w:val="004E777C"/>
    <w:rsid w:val="004E7BC7"/>
    <w:rsid w:val="004F03B2"/>
    <w:rsid w:val="004F0F74"/>
    <w:rsid w:val="004F14CD"/>
    <w:rsid w:val="004F199D"/>
    <w:rsid w:val="004F1BAD"/>
    <w:rsid w:val="004F1F2F"/>
    <w:rsid w:val="004F3307"/>
    <w:rsid w:val="004F3591"/>
    <w:rsid w:val="004F3707"/>
    <w:rsid w:val="004F3A87"/>
    <w:rsid w:val="004F3FB4"/>
    <w:rsid w:val="004F3FBB"/>
    <w:rsid w:val="004F48EE"/>
    <w:rsid w:val="004F491F"/>
    <w:rsid w:val="004F49E8"/>
    <w:rsid w:val="004F57A6"/>
    <w:rsid w:val="004F5B1A"/>
    <w:rsid w:val="004F6314"/>
    <w:rsid w:val="004F6574"/>
    <w:rsid w:val="004F65E8"/>
    <w:rsid w:val="004F6C0E"/>
    <w:rsid w:val="004F6E23"/>
    <w:rsid w:val="004F7D36"/>
    <w:rsid w:val="005000A9"/>
    <w:rsid w:val="005009D2"/>
    <w:rsid w:val="00501503"/>
    <w:rsid w:val="005020FE"/>
    <w:rsid w:val="0050257D"/>
    <w:rsid w:val="00502CC7"/>
    <w:rsid w:val="005034AD"/>
    <w:rsid w:val="0050413D"/>
    <w:rsid w:val="005046CC"/>
    <w:rsid w:val="00504B06"/>
    <w:rsid w:val="00505654"/>
    <w:rsid w:val="0050572D"/>
    <w:rsid w:val="00505A66"/>
    <w:rsid w:val="00505CAC"/>
    <w:rsid w:val="0050646D"/>
    <w:rsid w:val="00506ADE"/>
    <w:rsid w:val="005072CC"/>
    <w:rsid w:val="0050740C"/>
    <w:rsid w:val="00507420"/>
    <w:rsid w:val="005075E4"/>
    <w:rsid w:val="005076A3"/>
    <w:rsid w:val="00507ABD"/>
    <w:rsid w:val="005101F0"/>
    <w:rsid w:val="00510E93"/>
    <w:rsid w:val="00511284"/>
    <w:rsid w:val="005115C7"/>
    <w:rsid w:val="005127D5"/>
    <w:rsid w:val="00512B3B"/>
    <w:rsid w:val="00512F3C"/>
    <w:rsid w:val="00513E34"/>
    <w:rsid w:val="00514A3E"/>
    <w:rsid w:val="005151A4"/>
    <w:rsid w:val="005157DC"/>
    <w:rsid w:val="00515896"/>
    <w:rsid w:val="00516146"/>
    <w:rsid w:val="005169F4"/>
    <w:rsid w:val="00516E4D"/>
    <w:rsid w:val="005174C1"/>
    <w:rsid w:val="00520DDC"/>
    <w:rsid w:val="00521122"/>
    <w:rsid w:val="00521C43"/>
    <w:rsid w:val="00521D6C"/>
    <w:rsid w:val="00521EB0"/>
    <w:rsid w:val="0052200E"/>
    <w:rsid w:val="00522ABD"/>
    <w:rsid w:val="00522CAA"/>
    <w:rsid w:val="00523104"/>
    <w:rsid w:val="0052323E"/>
    <w:rsid w:val="0052432A"/>
    <w:rsid w:val="00524CD4"/>
    <w:rsid w:val="00525306"/>
    <w:rsid w:val="0052567E"/>
    <w:rsid w:val="00525942"/>
    <w:rsid w:val="00525D82"/>
    <w:rsid w:val="0052641C"/>
    <w:rsid w:val="005265AE"/>
    <w:rsid w:val="00527044"/>
    <w:rsid w:val="00527182"/>
    <w:rsid w:val="00527A09"/>
    <w:rsid w:val="0053063F"/>
    <w:rsid w:val="005307D1"/>
    <w:rsid w:val="00530994"/>
    <w:rsid w:val="00530C0A"/>
    <w:rsid w:val="00532023"/>
    <w:rsid w:val="005321EC"/>
    <w:rsid w:val="00533311"/>
    <w:rsid w:val="005335F0"/>
    <w:rsid w:val="0053362A"/>
    <w:rsid w:val="00533813"/>
    <w:rsid w:val="00533A61"/>
    <w:rsid w:val="00533C6F"/>
    <w:rsid w:val="0053454E"/>
    <w:rsid w:val="00534BDF"/>
    <w:rsid w:val="00534C58"/>
    <w:rsid w:val="00534E55"/>
    <w:rsid w:val="00534EA8"/>
    <w:rsid w:val="00534F4D"/>
    <w:rsid w:val="0053598B"/>
    <w:rsid w:val="005365DE"/>
    <w:rsid w:val="00537491"/>
    <w:rsid w:val="005402F8"/>
    <w:rsid w:val="00540530"/>
    <w:rsid w:val="00541095"/>
    <w:rsid w:val="0054120A"/>
    <w:rsid w:val="00541360"/>
    <w:rsid w:val="005416FA"/>
    <w:rsid w:val="005424BD"/>
    <w:rsid w:val="00542BDD"/>
    <w:rsid w:val="00542CD4"/>
    <w:rsid w:val="0054321F"/>
    <w:rsid w:val="00544E54"/>
    <w:rsid w:val="005457B2"/>
    <w:rsid w:val="0054597D"/>
    <w:rsid w:val="00546E11"/>
    <w:rsid w:val="00546FAC"/>
    <w:rsid w:val="005477E3"/>
    <w:rsid w:val="005511BB"/>
    <w:rsid w:val="00551395"/>
    <w:rsid w:val="00551666"/>
    <w:rsid w:val="005517E5"/>
    <w:rsid w:val="00552094"/>
    <w:rsid w:val="00552147"/>
    <w:rsid w:val="00552A43"/>
    <w:rsid w:val="00552B81"/>
    <w:rsid w:val="00553148"/>
    <w:rsid w:val="00554488"/>
    <w:rsid w:val="005547C5"/>
    <w:rsid w:val="00555765"/>
    <w:rsid w:val="00555985"/>
    <w:rsid w:val="00555E6A"/>
    <w:rsid w:val="00555E97"/>
    <w:rsid w:val="00556B07"/>
    <w:rsid w:val="00557DD0"/>
    <w:rsid w:val="00560831"/>
    <w:rsid w:val="00560927"/>
    <w:rsid w:val="00560C5D"/>
    <w:rsid w:val="00560FB0"/>
    <w:rsid w:val="00561319"/>
    <w:rsid w:val="005614E9"/>
    <w:rsid w:val="005619E3"/>
    <w:rsid w:val="00561ACD"/>
    <w:rsid w:val="00561BEC"/>
    <w:rsid w:val="00562C3B"/>
    <w:rsid w:val="0056353E"/>
    <w:rsid w:val="00565200"/>
    <w:rsid w:val="00565798"/>
    <w:rsid w:val="0056631C"/>
    <w:rsid w:val="00566695"/>
    <w:rsid w:val="00567188"/>
    <w:rsid w:val="005709E3"/>
    <w:rsid w:val="00570EFB"/>
    <w:rsid w:val="00571982"/>
    <w:rsid w:val="00572247"/>
    <w:rsid w:val="00572C1F"/>
    <w:rsid w:val="005734C5"/>
    <w:rsid w:val="00573B9D"/>
    <w:rsid w:val="00573BAC"/>
    <w:rsid w:val="00574830"/>
    <w:rsid w:val="00574A1E"/>
    <w:rsid w:val="0057559C"/>
    <w:rsid w:val="005758C8"/>
    <w:rsid w:val="005768C5"/>
    <w:rsid w:val="00576A3F"/>
    <w:rsid w:val="00576C7A"/>
    <w:rsid w:val="00577336"/>
    <w:rsid w:val="00577ACA"/>
    <w:rsid w:val="00580118"/>
    <w:rsid w:val="005805A8"/>
    <w:rsid w:val="00580709"/>
    <w:rsid w:val="00580B1B"/>
    <w:rsid w:val="00581340"/>
    <w:rsid w:val="00581610"/>
    <w:rsid w:val="00581F40"/>
    <w:rsid w:val="005820D9"/>
    <w:rsid w:val="00582104"/>
    <w:rsid w:val="0058312C"/>
    <w:rsid w:val="00583628"/>
    <w:rsid w:val="00583D72"/>
    <w:rsid w:val="00583FD3"/>
    <w:rsid w:val="005847F3"/>
    <w:rsid w:val="00584A85"/>
    <w:rsid w:val="00584F33"/>
    <w:rsid w:val="005850A5"/>
    <w:rsid w:val="00585875"/>
    <w:rsid w:val="00585997"/>
    <w:rsid w:val="0058611A"/>
    <w:rsid w:val="00586F1E"/>
    <w:rsid w:val="005871B6"/>
    <w:rsid w:val="00587344"/>
    <w:rsid w:val="00587879"/>
    <w:rsid w:val="00587FC0"/>
    <w:rsid w:val="00590498"/>
    <w:rsid w:val="005907D4"/>
    <w:rsid w:val="00591102"/>
    <w:rsid w:val="005913E4"/>
    <w:rsid w:val="0059169E"/>
    <w:rsid w:val="00591B6A"/>
    <w:rsid w:val="005925DF"/>
    <w:rsid w:val="00593AE6"/>
    <w:rsid w:val="00594373"/>
    <w:rsid w:val="005944B7"/>
    <w:rsid w:val="00594ABC"/>
    <w:rsid w:val="00595822"/>
    <w:rsid w:val="00595C61"/>
    <w:rsid w:val="00596663"/>
    <w:rsid w:val="00596681"/>
    <w:rsid w:val="00597192"/>
    <w:rsid w:val="00597863"/>
    <w:rsid w:val="005A24A1"/>
    <w:rsid w:val="005A292D"/>
    <w:rsid w:val="005A2B3B"/>
    <w:rsid w:val="005A2D48"/>
    <w:rsid w:val="005A3D57"/>
    <w:rsid w:val="005A3F41"/>
    <w:rsid w:val="005A4233"/>
    <w:rsid w:val="005A5973"/>
    <w:rsid w:val="005A5B83"/>
    <w:rsid w:val="005A60F8"/>
    <w:rsid w:val="005A6C4E"/>
    <w:rsid w:val="005B07FA"/>
    <w:rsid w:val="005B1E34"/>
    <w:rsid w:val="005B2103"/>
    <w:rsid w:val="005B3887"/>
    <w:rsid w:val="005B3B1F"/>
    <w:rsid w:val="005B482C"/>
    <w:rsid w:val="005B583E"/>
    <w:rsid w:val="005B589B"/>
    <w:rsid w:val="005B5B3C"/>
    <w:rsid w:val="005B5BF6"/>
    <w:rsid w:val="005B674C"/>
    <w:rsid w:val="005B6CE3"/>
    <w:rsid w:val="005B740F"/>
    <w:rsid w:val="005B77AA"/>
    <w:rsid w:val="005C00F1"/>
    <w:rsid w:val="005C01EF"/>
    <w:rsid w:val="005C080E"/>
    <w:rsid w:val="005C1513"/>
    <w:rsid w:val="005C16F5"/>
    <w:rsid w:val="005C17E2"/>
    <w:rsid w:val="005C185D"/>
    <w:rsid w:val="005C1985"/>
    <w:rsid w:val="005C1B2B"/>
    <w:rsid w:val="005C1BDA"/>
    <w:rsid w:val="005C1C06"/>
    <w:rsid w:val="005C1C16"/>
    <w:rsid w:val="005C21F2"/>
    <w:rsid w:val="005C29D8"/>
    <w:rsid w:val="005C33EE"/>
    <w:rsid w:val="005C37D9"/>
    <w:rsid w:val="005C39A3"/>
    <w:rsid w:val="005C3E4F"/>
    <w:rsid w:val="005C3FDC"/>
    <w:rsid w:val="005C3FF3"/>
    <w:rsid w:val="005C434A"/>
    <w:rsid w:val="005C44F3"/>
    <w:rsid w:val="005C46F0"/>
    <w:rsid w:val="005C4A08"/>
    <w:rsid w:val="005C5F2D"/>
    <w:rsid w:val="005C6E52"/>
    <w:rsid w:val="005C6FAE"/>
    <w:rsid w:val="005D0563"/>
    <w:rsid w:val="005D11EB"/>
    <w:rsid w:val="005D167C"/>
    <w:rsid w:val="005D221F"/>
    <w:rsid w:val="005D2531"/>
    <w:rsid w:val="005D2D0B"/>
    <w:rsid w:val="005D32A6"/>
    <w:rsid w:val="005D32FE"/>
    <w:rsid w:val="005D3892"/>
    <w:rsid w:val="005D38A2"/>
    <w:rsid w:val="005D3CB1"/>
    <w:rsid w:val="005D4C6D"/>
    <w:rsid w:val="005D507D"/>
    <w:rsid w:val="005D5727"/>
    <w:rsid w:val="005D6980"/>
    <w:rsid w:val="005D6FD8"/>
    <w:rsid w:val="005D767B"/>
    <w:rsid w:val="005E097F"/>
    <w:rsid w:val="005E1081"/>
    <w:rsid w:val="005E1A30"/>
    <w:rsid w:val="005E230F"/>
    <w:rsid w:val="005E2846"/>
    <w:rsid w:val="005E2E40"/>
    <w:rsid w:val="005E36D3"/>
    <w:rsid w:val="005E3820"/>
    <w:rsid w:val="005E3AA0"/>
    <w:rsid w:val="005E3B6C"/>
    <w:rsid w:val="005E3BDC"/>
    <w:rsid w:val="005E483A"/>
    <w:rsid w:val="005E5996"/>
    <w:rsid w:val="005E632B"/>
    <w:rsid w:val="005E66C3"/>
    <w:rsid w:val="005E6797"/>
    <w:rsid w:val="005E6904"/>
    <w:rsid w:val="005E74E7"/>
    <w:rsid w:val="005E7801"/>
    <w:rsid w:val="005E7D5B"/>
    <w:rsid w:val="005E7F9C"/>
    <w:rsid w:val="005F047D"/>
    <w:rsid w:val="005F1185"/>
    <w:rsid w:val="005F125B"/>
    <w:rsid w:val="005F190C"/>
    <w:rsid w:val="005F1CAB"/>
    <w:rsid w:val="005F1FAF"/>
    <w:rsid w:val="005F2336"/>
    <w:rsid w:val="005F2380"/>
    <w:rsid w:val="005F25AB"/>
    <w:rsid w:val="005F2988"/>
    <w:rsid w:val="005F2FD5"/>
    <w:rsid w:val="005F3563"/>
    <w:rsid w:val="005F450E"/>
    <w:rsid w:val="005F4737"/>
    <w:rsid w:val="005F487A"/>
    <w:rsid w:val="005F54FD"/>
    <w:rsid w:val="005F5896"/>
    <w:rsid w:val="005F606D"/>
    <w:rsid w:val="005F623B"/>
    <w:rsid w:val="005F626B"/>
    <w:rsid w:val="005F7F21"/>
    <w:rsid w:val="005F7FEF"/>
    <w:rsid w:val="00600337"/>
    <w:rsid w:val="006003D0"/>
    <w:rsid w:val="0060059A"/>
    <w:rsid w:val="00600A89"/>
    <w:rsid w:val="00600F46"/>
    <w:rsid w:val="0060109F"/>
    <w:rsid w:val="0060138E"/>
    <w:rsid w:val="0060188D"/>
    <w:rsid w:val="00601992"/>
    <w:rsid w:val="00602024"/>
    <w:rsid w:val="006028C3"/>
    <w:rsid w:val="00602977"/>
    <w:rsid w:val="006042BC"/>
    <w:rsid w:val="00604D2E"/>
    <w:rsid w:val="00604EE9"/>
    <w:rsid w:val="006059D7"/>
    <w:rsid w:val="006076E7"/>
    <w:rsid w:val="00607F0E"/>
    <w:rsid w:val="0061133A"/>
    <w:rsid w:val="00613BE5"/>
    <w:rsid w:val="0061417C"/>
    <w:rsid w:val="0061480E"/>
    <w:rsid w:val="006153DF"/>
    <w:rsid w:val="00615E7D"/>
    <w:rsid w:val="00616DF2"/>
    <w:rsid w:val="00616E2F"/>
    <w:rsid w:val="006176C4"/>
    <w:rsid w:val="00617DCC"/>
    <w:rsid w:val="006200BF"/>
    <w:rsid w:val="006200C2"/>
    <w:rsid w:val="006201BF"/>
    <w:rsid w:val="00622F41"/>
    <w:rsid w:val="006232E7"/>
    <w:rsid w:val="00623846"/>
    <w:rsid w:val="0062385F"/>
    <w:rsid w:val="00624440"/>
    <w:rsid w:val="00625121"/>
    <w:rsid w:val="006266EB"/>
    <w:rsid w:val="00626C34"/>
    <w:rsid w:val="00627591"/>
    <w:rsid w:val="00627A4F"/>
    <w:rsid w:val="00627ECD"/>
    <w:rsid w:val="006300C2"/>
    <w:rsid w:val="006307D8"/>
    <w:rsid w:val="00630D12"/>
    <w:rsid w:val="006317BE"/>
    <w:rsid w:val="006330D4"/>
    <w:rsid w:val="00633BB1"/>
    <w:rsid w:val="00634789"/>
    <w:rsid w:val="00634C47"/>
    <w:rsid w:val="006351EF"/>
    <w:rsid w:val="00635DBC"/>
    <w:rsid w:val="00635F85"/>
    <w:rsid w:val="00635FF1"/>
    <w:rsid w:val="00636937"/>
    <w:rsid w:val="00636CE7"/>
    <w:rsid w:val="00636F99"/>
    <w:rsid w:val="006371B4"/>
    <w:rsid w:val="006376BE"/>
    <w:rsid w:val="006402CE"/>
    <w:rsid w:val="0064053C"/>
    <w:rsid w:val="00640889"/>
    <w:rsid w:val="006416C3"/>
    <w:rsid w:val="0064180B"/>
    <w:rsid w:val="00642A6F"/>
    <w:rsid w:val="00642B32"/>
    <w:rsid w:val="00642FBC"/>
    <w:rsid w:val="00643000"/>
    <w:rsid w:val="00644C8C"/>
    <w:rsid w:val="00646236"/>
    <w:rsid w:val="0064679D"/>
    <w:rsid w:val="00646DBE"/>
    <w:rsid w:val="00647CCF"/>
    <w:rsid w:val="0065041C"/>
    <w:rsid w:val="006510C6"/>
    <w:rsid w:val="006510CB"/>
    <w:rsid w:val="0065131B"/>
    <w:rsid w:val="006515A3"/>
    <w:rsid w:val="00652132"/>
    <w:rsid w:val="006523CD"/>
    <w:rsid w:val="006539B2"/>
    <w:rsid w:val="00653EE5"/>
    <w:rsid w:val="00654419"/>
    <w:rsid w:val="00654AED"/>
    <w:rsid w:val="006555F7"/>
    <w:rsid w:val="0065567D"/>
    <w:rsid w:val="006557CC"/>
    <w:rsid w:val="00655F46"/>
    <w:rsid w:val="00656A58"/>
    <w:rsid w:val="00656B12"/>
    <w:rsid w:val="00656CD8"/>
    <w:rsid w:val="006575E3"/>
    <w:rsid w:val="0065774D"/>
    <w:rsid w:val="00660689"/>
    <w:rsid w:val="0066197D"/>
    <w:rsid w:val="006620B3"/>
    <w:rsid w:val="00662142"/>
    <w:rsid w:val="0066284F"/>
    <w:rsid w:val="00662AB2"/>
    <w:rsid w:val="00662AB9"/>
    <w:rsid w:val="00662C38"/>
    <w:rsid w:val="00662DDE"/>
    <w:rsid w:val="00662FBA"/>
    <w:rsid w:val="00663E03"/>
    <w:rsid w:val="00664430"/>
    <w:rsid w:val="0066458B"/>
    <w:rsid w:val="00664DF8"/>
    <w:rsid w:val="00664FE4"/>
    <w:rsid w:val="006661D6"/>
    <w:rsid w:val="0066681B"/>
    <w:rsid w:val="0066696E"/>
    <w:rsid w:val="00666CCF"/>
    <w:rsid w:val="00666DE5"/>
    <w:rsid w:val="006670D5"/>
    <w:rsid w:val="006677E4"/>
    <w:rsid w:val="006703BA"/>
    <w:rsid w:val="00670F0B"/>
    <w:rsid w:val="006723B7"/>
    <w:rsid w:val="006723C4"/>
    <w:rsid w:val="00672E83"/>
    <w:rsid w:val="00673224"/>
    <w:rsid w:val="006751E2"/>
    <w:rsid w:val="00675559"/>
    <w:rsid w:val="006755F5"/>
    <w:rsid w:val="006758EA"/>
    <w:rsid w:val="00675A26"/>
    <w:rsid w:val="006767B9"/>
    <w:rsid w:val="00676F2B"/>
    <w:rsid w:val="00677703"/>
    <w:rsid w:val="006777ED"/>
    <w:rsid w:val="00677C65"/>
    <w:rsid w:val="006806D3"/>
    <w:rsid w:val="006807AE"/>
    <w:rsid w:val="00680A78"/>
    <w:rsid w:val="0068141A"/>
    <w:rsid w:val="00681A2E"/>
    <w:rsid w:val="00681E79"/>
    <w:rsid w:val="0068209E"/>
    <w:rsid w:val="006820E2"/>
    <w:rsid w:val="006821BD"/>
    <w:rsid w:val="00682347"/>
    <w:rsid w:val="00682877"/>
    <w:rsid w:val="00682D30"/>
    <w:rsid w:val="006832C0"/>
    <w:rsid w:val="006836D9"/>
    <w:rsid w:val="00683E05"/>
    <w:rsid w:val="0068516D"/>
    <w:rsid w:val="00685520"/>
    <w:rsid w:val="00685D7D"/>
    <w:rsid w:val="00685DEE"/>
    <w:rsid w:val="00686B88"/>
    <w:rsid w:val="006870D3"/>
    <w:rsid w:val="0068738E"/>
    <w:rsid w:val="006877DD"/>
    <w:rsid w:val="00687ABA"/>
    <w:rsid w:val="00687B25"/>
    <w:rsid w:val="00687EED"/>
    <w:rsid w:val="00690CC2"/>
    <w:rsid w:val="00691068"/>
    <w:rsid w:val="00691BC9"/>
    <w:rsid w:val="00692117"/>
    <w:rsid w:val="00692C32"/>
    <w:rsid w:val="0069361B"/>
    <w:rsid w:val="00693A12"/>
    <w:rsid w:val="006949DD"/>
    <w:rsid w:val="00694E94"/>
    <w:rsid w:val="0069552D"/>
    <w:rsid w:val="006956AE"/>
    <w:rsid w:val="006963D5"/>
    <w:rsid w:val="00696481"/>
    <w:rsid w:val="00696722"/>
    <w:rsid w:val="006967DC"/>
    <w:rsid w:val="00697126"/>
    <w:rsid w:val="006971ED"/>
    <w:rsid w:val="006977E3"/>
    <w:rsid w:val="00697AA7"/>
    <w:rsid w:val="006A08BE"/>
    <w:rsid w:val="006A0E27"/>
    <w:rsid w:val="006A142E"/>
    <w:rsid w:val="006A1F72"/>
    <w:rsid w:val="006A2830"/>
    <w:rsid w:val="006A2B5B"/>
    <w:rsid w:val="006A31C9"/>
    <w:rsid w:val="006A333B"/>
    <w:rsid w:val="006A39FD"/>
    <w:rsid w:val="006A3BED"/>
    <w:rsid w:val="006A40EF"/>
    <w:rsid w:val="006A41ED"/>
    <w:rsid w:val="006A471B"/>
    <w:rsid w:val="006A5460"/>
    <w:rsid w:val="006A62FC"/>
    <w:rsid w:val="006A648C"/>
    <w:rsid w:val="006A6E00"/>
    <w:rsid w:val="006A6E64"/>
    <w:rsid w:val="006A7A23"/>
    <w:rsid w:val="006A7A5C"/>
    <w:rsid w:val="006A7F14"/>
    <w:rsid w:val="006B1501"/>
    <w:rsid w:val="006B2077"/>
    <w:rsid w:val="006B2142"/>
    <w:rsid w:val="006B2172"/>
    <w:rsid w:val="006B2243"/>
    <w:rsid w:val="006B2CE7"/>
    <w:rsid w:val="006B2F10"/>
    <w:rsid w:val="006B2FD0"/>
    <w:rsid w:val="006B32E0"/>
    <w:rsid w:val="006B3381"/>
    <w:rsid w:val="006B3852"/>
    <w:rsid w:val="006B4EB2"/>
    <w:rsid w:val="006B51A2"/>
    <w:rsid w:val="006B54C6"/>
    <w:rsid w:val="006B5CFA"/>
    <w:rsid w:val="006B6534"/>
    <w:rsid w:val="006B706E"/>
    <w:rsid w:val="006B7975"/>
    <w:rsid w:val="006B7A4E"/>
    <w:rsid w:val="006C03CA"/>
    <w:rsid w:val="006C07A7"/>
    <w:rsid w:val="006C09C2"/>
    <w:rsid w:val="006C0D9A"/>
    <w:rsid w:val="006C145F"/>
    <w:rsid w:val="006C148F"/>
    <w:rsid w:val="006C17B0"/>
    <w:rsid w:val="006C1D3A"/>
    <w:rsid w:val="006C246F"/>
    <w:rsid w:val="006C2708"/>
    <w:rsid w:val="006C2ABE"/>
    <w:rsid w:val="006C2B5F"/>
    <w:rsid w:val="006C2BFE"/>
    <w:rsid w:val="006C2C10"/>
    <w:rsid w:val="006C34E4"/>
    <w:rsid w:val="006C3507"/>
    <w:rsid w:val="006C4692"/>
    <w:rsid w:val="006C5442"/>
    <w:rsid w:val="006C56BB"/>
    <w:rsid w:val="006C6337"/>
    <w:rsid w:val="006C6A3B"/>
    <w:rsid w:val="006C6D58"/>
    <w:rsid w:val="006C6E4D"/>
    <w:rsid w:val="006C7C42"/>
    <w:rsid w:val="006C7C49"/>
    <w:rsid w:val="006D0247"/>
    <w:rsid w:val="006D031A"/>
    <w:rsid w:val="006D1045"/>
    <w:rsid w:val="006D1054"/>
    <w:rsid w:val="006D192C"/>
    <w:rsid w:val="006D1994"/>
    <w:rsid w:val="006D212E"/>
    <w:rsid w:val="006D2213"/>
    <w:rsid w:val="006D229E"/>
    <w:rsid w:val="006D2515"/>
    <w:rsid w:val="006D2F9F"/>
    <w:rsid w:val="006D3153"/>
    <w:rsid w:val="006D3EB7"/>
    <w:rsid w:val="006D45CC"/>
    <w:rsid w:val="006D5087"/>
    <w:rsid w:val="006D57A3"/>
    <w:rsid w:val="006D6089"/>
    <w:rsid w:val="006D62A7"/>
    <w:rsid w:val="006D63B9"/>
    <w:rsid w:val="006D686C"/>
    <w:rsid w:val="006D7376"/>
    <w:rsid w:val="006D751D"/>
    <w:rsid w:val="006D7E08"/>
    <w:rsid w:val="006E0100"/>
    <w:rsid w:val="006E027A"/>
    <w:rsid w:val="006E04B2"/>
    <w:rsid w:val="006E2A1E"/>
    <w:rsid w:val="006E2B3D"/>
    <w:rsid w:val="006E3005"/>
    <w:rsid w:val="006E345F"/>
    <w:rsid w:val="006E378A"/>
    <w:rsid w:val="006E3E3A"/>
    <w:rsid w:val="006E3EE3"/>
    <w:rsid w:val="006E3FD6"/>
    <w:rsid w:val="006E4937"/>
    <w:rsid w:val="006E4CF7"/>
    <w:rsid w:val="006E5D81"/>
    <w:rsid w:val="006E69B6"/>
    <w:rsid w:val="006F014B"/>
    <w:rsid w:val="006F0A51"/>
    <w:rsid w:val="006F0E34"/>
    <w:rsid w:val="006F1F35"/>
    <w:rsid w:val="006F30D1"/>
    <w:rsid w:val="006F355E"/>
    <w:rsid w:val="006F3994"/>
    <w:rsid w:val="006F39AF"/>
    <w:rsid w:val="006F3E28"/>
    <w:rsid w:val="006F4096"/>
    <w:rsid w:val="006F48C2"/>
    <w:rsid w:val="006F4CDB"/>
    <w:rsid w:val="006F4FD9"/>
    <w:rsid w:val="006F54D4"/>
    <w:rsid w:val="006F6D0B"/>
    <w:rsid w:val="006F74B3"/>
    <w:rsid w:val="006F7A97"/>
    <w:rsid w:val="00700923"/>
    <w:rsid w:val="00700E2C"/>
    <w:rsid w:val="00700ECA"/>
    <w:rsid w:val="007019CE"/>
    <w:rsid w:val="00701A5B"/>
    <w:rsid w:val="00701B6A"/>
    <w:rsid w:val="0070215B"/>
    <w:rsid w:val="00702747"/>
    <w:rsid w:val="0070279F"/>
    <w:rsid w:val="00702A12"/>
    <w:rsid w:val="00702D8A"/>
    <w:rsid w:val="007039E9"/>
    <w:rsid w:val="007039F6"/>
    <w:rsid w:val="00703ADC"/>
    <w:rsid w:val="0070481F"/>
    <w:rsid w:val="007054E7"/>
    <w:rsid w:val="007056B8"/>
    <w:rsid w:val="00705A2C"/>
    <w:rsid w:val="007061C4"/>
    <w:rsid w:val="007064FF"/>
    <w:rsid w:val="00706F76"/>
    <w:rsid w:val="00707527"/>
    <w:rsid w:val="00707E05"/>
    <w:rsid w:val="00710959"/>
    <w:rsid w:val="00710BCE"/>
    <w:rsid w:val="00710D9E"/>
    <w:rsid w:val="00710F11"/>
    <w:rsid w:val="00711F49"/>
    <w:rsid w:val="00712892"/>
    <w:rsid w:val="00712FD8"/>
    <w:rsid w:val="00713A33"/>
    <w:rsid w:val="00713E16"/>
    <w:rsid w:val="00713F11"/>
    <w:rsid w:val="00714B82"/>
    <w:rsid w:val="00714C47"/>
    <w:rsid w:val="0071606A"/>
    <w:rsid w:val="00716213"/>
    <w:rsid w:val="007162E1"/>
    <w:rsid w:val="0071684C"/>
    <w:rsid w:val="0071692E"/>
    <w:rsid w:val="00717383"/>
    <w:rsid w:val="0071789D"/>
    <w:rsid w:val="00717B0C"/>
    <w:rsid w:val="007200E8"/>
    <w:rsid w:val="007208DD"/>
    <w:rsid w:val="00720B79"/>
    <w:rsid w:val="0072106B"/>
    <w:rsid w:val="007210DB"/>
    <w:rsid w:val="00721978"/>
    <w:rsid w:val="00721EEA"/>
    <w:rsid w:val="007224DB"/>
    <w:rsid w:val="00722F76"/>
    <w:rsid w:val="00722FB7"/>
    <w:rsid w:val="007237B4"/>
    <w:rsid w:val="007239DE"/>
    <w:rsid w:val="00723B82"/>
    <w:rsid w:val="00723B8F"/>
    <w:rsid w:val="00723E60"/>
    <w:rsid w:val="00723FB8"/>
    <w:rsid w:val="00724901"/>
    <w:rsid w:val="007249BD"/>
    <w:rsid w:val="007256E4"/>
    <w:rsid w:val="00725DEA"/>
    <w:rsid w:val="007266B5"/>
    <w:rsid w:val="00727658"/>
    <w:rsid w:val="00727B29"/>
    <w:rsid w:val="00727F96"/>
    <w:rsid w:val="00730B3C"/>
    <w:rsid w:val="007317CB"/>
    <w:rsid w:val="00731A02"/>
    <w:rsid w:val="00732203"/>
    <w:rsid w:val="0073248D"/>
    <w:rsid w:val="00732993"/>
    <w:rsid w:val="00733442"/>
    <w:rsid w:val="007339C2"/>
    <w:rsid w:val="007343D3"/>
    <w:rsid w:val="0073455C"/>
    <w:rsid w:val="007350D9"/>
    <w:rsid w:val="007355EC"/>
    <w:rsid w:val="007357E7"/>
    <w:rsid w:val="00735C29"/>
    <w:rsid w:val="00736664"/>
    <w:rsid w:val="00736F63"/>
    <w:rsid w:val="007373EE"/>
    <w:rsid w:val="00737F26"/>
    <w:rsid w:val="0074041E"/>
    <w:rsid w:val="00740DAA"/>
    <w:rsid w:val="00741B63"/>
    <w:rsid w:val="00741CC0"/>
    <w:rsid w:val="0074273C"/>
    <w:rsid w:val="00742820"/>
    <w:rsid w:val="0074285B"/>
    <w:rsid w:val="007428F9"/>
    <w:rsid w:val="0074296E"/>
    <w:rsid w:val="00742A88"/>
    <w:rsid w:val="00742BAD"/>
    <w:rsid w:val="00742FDA"/>
    <w:rsid w:val="00743623"/>
    <w:rsid w:val="00743F03"/>
    <w:rsid w:val="0074505B"/>
    <w:rsid w:val="007452EB"/>
    <w:rsid w:val="00745669"/>
    <w:rsid w:val="00745C7E"/>
    <w:rsid w:val="007462CD"/>
    <w:rsid w:val="007463B0"/>
    <w:rsid w:val="0074646E"/>
    <w:rsid w:val="00747007"/>
    <w:rsid w:val="0074744B"/>
    <w:rsid w:val="00747649"/>
    <w:rsid w:val="0074782F"/>
    <w:rsid w:val="00747E48"/>
    <w:rsid w:val="00750D9F"/>
    <w:rsid w:val="007512B7"/>
    <w:rsid w:val="007516F1"/>
    <w:rsid w:val="007519CF"/>
    <w:rsid w:val="00751AC1"/>
    <w:rsid w:val="00751C57"/>
    <w:rsid w:val="00752757"/>
    <w:rsid w:val="00753980"/>
    <w:rsid w:val="007542D8"/>
    <w:rsid w:val="007555DD"/>
    <w:rsid w:val="007556DA"/>
    <w:rsid w:val="00755AC4"/>
    <w:rsid w:val="00756124"/>
    <w:rsid w:val="0075773C"/>
    <w:rsid w:val="00757904"/>
    <w:rsid w:val="00757BB4"/>
    <w:rsid w:val="00760927"/>
    <w:rsid w:val="0076134D"/>
    <w:rsid w:val="0076136E"/>
    <w:rsid w:val="00761ACA"/>
    <w:rsid w:val="0076236A"/>
    <w:rsid w:val="00762BCB"/>
    <w:rsid w:val="0076391D"/>
    <w:rsid w:val="007641DE"/>
    <w:rsid w:val="007646E9"/>
    <w:rsid w:val="0076550B"/>
    <w:rsid w:val="00765C96"/>
    <w:rsid w:val="0076639E"/>
    <w:rsid w:val="007667E8"/>
    <w:rsid w:val="00766ECA"/>
    <w:rsid w:val="00767000"/>
    <w:rsid w:val="00770528"/>
    <w:rsid w:val="0077138D"/>
    <w:rsid w:val="0077154C"/>
    <w:rsid w:val="00771BFE"/>
    <w:rsid w:val="00771CBE"/>
    <w:rsid w:val="00771D19"/>
    <w:rsid w:val="007725A1"/>
    <w:rsid w:val="00772D6B"/>
    <w:rsid w:val="00773B37"/>
    <w:rsid w:val="00773F7C"/>
    <w:rsid w:val="00774A4B"/>
    <w:rsid w:val="00774CDB"/>
    <w:rsid w:val="00774E20"/>
    <w:rsid w:val="00775D48"/>
    <w:rsid w:val="00776A8C"/>
    <w:rsid w:val="007770C2"/>
    <w:rsid w:val="00777287"/>
    <w:rsid w:val="00777EAC"/>
    <w:rsid w:val="00780805"/>
    <w:rsid w:val="007811A6"/>
    <w:rsid w:val="007812A1"/>
    <w:rsid w:val="00781881"/>
    <w:rsid w:val="0078202C"/>
    <w:rsid w:val="007822D3"/>
    <w:rsid w:val="0078265A"/>
    <w:rsid w:val="00782D0A"/>
    <w:rsid w:val="00782DED"/>
    <w:rsid w:val="00783602"/>
    <w:rsid w:val="00783986"/>
    <w:rsid w:val="00783C91"/>
    <w:rsid w:val="007841C2"/>
    <w:rsid w:val="0078423D"/>
    <w:rsid w:val="0078425A"/>
    <w:rsid w:val="0078451A"/>
    <w:rsid w:val="0078481F"/>
    <w:rsid w:val="00784A45"/>
    <w:rsid w:val="00784A6C"/>
    <w:rsid w:val="00785655"/>
    <w:rsid w:val="007856DC"/>
    <w:rsid w:val="00785D11"/>
    <w:rsid w:val="00785D63"/>
    <w:rsid w:val="007870E7"/>
    <w:rsid w:val="00787860"/>
    <w:rsid w:val="00787BD3"/>
    <w:rsid w:val="0079097A"/>
    <w:rsid w:val="007914F5"/>
    <w:rsid w:val="00791B0D"/>
    <w:rsid w:val="00792282"/>
    <w:rsid w:val="00792930"/>
    <w:rsid w:val="00792E02"/>
    <w:rsid w:val="00792EB6"/>
    <w:rsid w:val="00792F86"/>
    <w:rsid w:val="007936C8"/>
    <w:rsid w:val="007947F1"/>
    <w:rsid w:val="0079715A"/>
    <w:rsid w:val="007971F6"/>
    <w:rsid w:val="00797786"/>
    <w:rsid w:val="00797F45"/>
    <w:rsid w:val="00797F5E"/>
    <w:rsid w:val="007A0ADA"/>
    <w:rsid w:val="007A0AE3"/>
    <w:rsid w:val="007A0F0E"/>
    <w:rsid w:val="007A100C"/>
    <w:rsid w:val="007A13A7"/>
    <w:rsid w:val="007A157B"/>
    <w:rsid w:val="007A2370"/>
    <w:rsid w:val="007A23E2"/>
    <w:rsid w:val="007A2A56"/>
    <w:rsid w:val="007A2CBA"/>
    <w:rsid w:val="007A3A12"/>
    <w:rsid w:val="007A3E00"/>
    <w:rsid w:val="007A3E1C"/>
    <w:rsid w:val="007A4262"/>
    <w:rsid w:val="007A4567"/>
    <w:rsid w:val="007A520C"/>
    <w:rsid w:val="007A54EE"/>
    <w:rsid w:val="007A6699"/>
    <w:rsid w:val="007A6A35"/>
    <w:rsid w:val="007A77E6"/>
    <w:rsid w:val="007A7E0E"/>
    <w:rsid w:val="007A7E10"/>
    <w:rsid w:val="007B0286"/>
    <w:rsid w:val="007B036C"/>
    <w:rsid w:val="007B0E7A"/>
    <w:rsid w:val="007B10C1"/>
    <w:rsid w:val="007B1D3F"/>
    <w:rsid w:val="007B1ED2"/>
    <w:rsid w:val="007B34D2"/>
    <w:rsid w:val="007B3A28"/>
    <w:rsid w:val="007B3C32"/>
    <w:rsid w:val="007B40BD"/>
    <w:rsid w:val="007B4B7C"/>
    <w:rsid w:val="007B5AD6"/>
    <w:rsid w:val="007B6466"/>
    <w:rsid w:val="007B6636"/>
    <w:rsid w:val="007B6A9E"/>
    <w:rsid w:val="007B7E97"/>
    <w:rsid w:val="007C04C4"/>
    <w:rsid w:val="007C08D8"/>
    <w:rsid w:val="007C0F18"/>
    <w:rsid w:val="007C1021"/>
    <w:rsid w:val="007C1A30"/>
    <w:rsid w:val="007C1CCD"/>
    <w:rsid w:val="007C2222"/>
    <w:rsid w:val="007C27F7"/>
    <w:rsid w:val="007C3D2E"/>
    <w:rsid w:val="007C42A6"/>
    <w:rsid w:val="007C42EE"/>
    <w:rsid w:val="007C4EAE"/>
    <w:rsid w:val="007C505D"/>
    <w:rsid w:val="007C53DF"/>
    <w:rsid w:val="007C6C7A"/>
    <w:rsid w:val="007C6D13"/>
    <w:rsid w:val="007C757C"/>
    <w:rsid w:val="007C7ED0"/>
    <w:rsid w:val="007C7F88"/>
    <w:rsid w:val="007D0B6F"/>
    <w:rsid w:val="007D0C4E"/>
    <w:rsid w:val="007D10B3"/>
    <w:rsid w:val="007D28B8"/>
    <w:rsid w:val="007D2B37"/>
    <w:rsid w:val="007D3722"/>
    <w:rsid w:val="007D39CA"/>
    <w:rsid w:val="007D4028"/>
    <w:rsid w:val="007D4962"/>
    <w:rsid w:val="007D4D62"/>
    <w:rsid w:val="007D5CDC"/>
    <w:rsid w:val="007D735D"/>
    <w:rsid w:val="007E0614"/>
    <w:rsid w:val="007E0629"/>
    <w:rsid w:val="007E0C17"/>
    <w:rsid w:val="007E161A"/>
    <w:rsid w:val="007E1FF1"/>
    <w:rsid w:val="007E225A"/>
    <w:rsid w:val="007E2377"/>
    <w:rsid w:val="007E2866"/>
    <w:rsid w:val="007E2932"/>
    <w:rsid w:val="007E3AE3"/>
    <w:rsid w:val="007E3BA2"/>
    <w:rsid w:val="007E45FE"/>
    <w:rsid w:val="007E5353"/>
    <w:rsid w:val="007E5DEE"/>
    <w:rsid w:val="007E62FD"/>
    <w:rsid w:val="007E6DC6"/>
    <w:rsid w:val="007E74B9"/>
    <w:rsid w:val="007F09B3"/>
    <w:rsid w:val="007F0C63"/>
    <w:rsid w:val="007F0F80"/>
    <w:rsid w:val="007F11F5"/>
    <w:rsid w:val="007F1C36"/>
    <w:rsid w:val="007F2C28"/>
    <w:rsid w:val="007F4498"/>
    <w:rsid w:val="007F48F4"/>
    <w:rsid w:val="007F49D7"/>
    <w:rsid w:val="007F54EC"/>
    <w:rsid w:val="007F6C5B"/>
    <w:rsid w:val="007F7173"/>
    <w:rsid w:val="007F75E3"/>
    <w:rsid w:val="007F7C18"/>
    <w:rsid w:val="007F7C73"/>
    <w:rsid w:val="00800675"/>
    <w:rsid w:val="008009A7"/>
    <w:rsid w:val="00800ABC"/>
    <w:rsid w:val="00800BDE"/>
    <w:rsid w:val="00800E89"/>
    <w:rsid w:val="00801088"/>
    <w:rsid w:val="0080140E"/>
    <w:rsid w:val="008022D4"/>
    <w:rsid w:val="00802B5D"/>
    <w:rsid w:val="00802BE3"/>
    <w:rsid w:val="00803D1B"/>
    <w:rsid w:val="00803DDD"/>
    <w:rsid w:val="008040F9"/>
    <w:rsid w:val="0080458A"/>
    <w:rsid w:val="008045C4"/>
    <w:rsid w:val="008046F9"/>
    <w:rsid w:val="00804937"/>
    <w:rsid w:val="00805B83"/>
    <w:rsid w:val="0080602A"/>
    <w:rsid w:val="008063C1"/>
    <w:rsid w:val="00806BD3"/>
    <w:rsid w:val="00806F1E"/>
    <w:rsid w:val="00807269"/>
    <w:rsid w:val="0080799A"/>
    <w:rsid w:val="00810B85"/>
    <w:rsid w:val="00810EA3"/>
    <w:rsid w:val="00811320"/>
    <w:rsid w:val="008117F9"/>
    <w:rsid w:val="00812270"/>
    <w:rsid w:val="0081228A"/>
    <w:rsid w:val="00812609"/>
    <w:rsid w:val="00812C36"/>
    <w:rsid w:val="00814253"/>
    <w:rsid w:val="00814EA0"/>
    <w:rsid w:val="00814EB9"/>
    <w:rsid w:val="00815F17"/>
    <w:rsid w:val="0081649E"/>
    <w:rsid w:val="0081741A"/>
    <w:rsid w:val="008177AC"/>
    <w:rsid w:val="008207D3"/>
    <w:rsid w:val="0082098F"/>
    <w:rsid w:val="00820A0D"/>
    <w:rsid w:val="00822109"/>
    <w:rsid w:val="008224E1"/>
    <w:rsid w:val="00822D94"/>
    <w:rsid w:val="008230A6"/>
    <w:rsid w:val="0082400D"/>
    <w:rsid w:val="00824273"/>
    <w:rsid w:val="008250AC"/>
    <w:rsid w:val="00825C73"/>
    <w:rsid w:val="0082608E"/>
    <w:rsid w:val="00826387"/>
    <w:rsid w:val="008264DB"/>
    <w:rsid w:val="00826853"/>
    <w:rsid w:val="008274C7"/>
    <w:rsid w:val="00827C22"/>
    <w:rsid w:val="00830333"/>
    <w:rsid w:val="008311A9"/>
    <w:rsid w:val="00831591"/>
    <w:rsid w:val="00831895"/>
    <w:rsid w:val="008319CB"/>
    <w:rsid w:val="00831AC1"/>
    <w:rsid w:val="0083254D"/>
    <w:rsid w:val="00833437"/>
    <w:rsid w:val="0083452E"/>
    <w:rsid w:val="00834847"/>
    <w:rsid w:val="0083494C"/>
    <w:rsid w:val="00834AB6"/>
    <w:rsid w:val="00834D6D"/>
    <w:rsid w:val="00835B6C"/>
    <w:rsid w:val="00835E0A"/>
    <w:rsid w:val="00835FF3"/>
    <w:rsid w:val="00837AA1"/>
    <w:rsid w:val="00837B54"/>
    <w:rsid w:val="00840985"/>
    <w:rsid w:val="00840E0D"/>
    <w:rsid w:val="0084109B"/>
    <w:rsid w:val="00841555"/>
    <w:rsid w:val="008417E3"/>
    <w:rsid w:val="00841D69"/>
    <w:rsid w:val="0084223D"/>
    <w:rsid w:val="008429BD"/>
    <w:rsid w:val="00842D97"/>
    <w:rsid w:val="00843112"/>
    <w:rsid w:val="00843426"/>
    <w:rsid w:val="00843BAD"/>
    <w:rsid w:val="008441A4"/>
    <w:rsid w:val="008441B4"/>
    <w:rsid w:val="008442B6"/>
    <w:rsid w:val="008445E2"/>
    <w:rsid w:val="00844E34"/>
    <w:rsid w:val="00845A5B"/>
    <w:rsid w:val="00845D12"/>
    <w:rsid w:val="008473E5"/>
    <w:rsid w:val="008476F1"/>
    <w:rsid w:val="00847F3D"/>
    <w:rsid w:val="008501F6"/>
    <w:rsid w:val="00850C3C"/>
    <w:rsid w:val="00850CAA"/>
    <w:rsid w:val="008511F9"/>
    <w:rsid w:val="00851582"/>
    <w:rsid w:val="00851E43"/>
    <w:rsid w:val="00852E9F"/>
    <w:rsid w:val="0085306F"/>
    <w:rsid w:val="00854042"/>
    <w:rsid w:val="008543B8"/>
    <w:rsid w:val="00854406"/>
    <w:rsid w:val="00854961"/>
    <w:rsid w:val="00854C0B"/>
    <w:rsid w:val="00855801"/>
    <w:rsid w:val="00855F7E"/>
    <w:rsid w:val="00856549"/>
    <w:rsid w:val="00856593"/>
    <w:rsid w:val="00856C04"/>
    <w:rsid w:val="00856D2D"/>
    <w:rsid w:val="0086077A"/>
    <w:rsid w:val="00861076"/>
    <w:rsid w:val="008612F2"/>
    <w:rsid w:val="008625E5"/>
    <w:rsid w:val="00865F19"/>
    <w:rsid w:val="008665E4"/>
    <w:rsid w:val="008669BD"/>
    <w:rsid w:val="00866F0C"/>
    <w:rsid w:val="00867C83"/>
    <w:rsid w:val="00870366"/>
    <w:rsid w:val="00872B2B"/>
    <w:rsid w:val="00872CF8"/>
    <w:rsid w:val="00872DC4"/>
    <w:rsid w:val="00873853"/>
    <w:rsid w:val="008738BA"/>
    <w:rsid w:val="0087391E"/>
    <w:rsid w:val="008739DE"/>
    <w:rsid w:val="008755C3"/>
    <w:rsid w:val="0087661F"/>
    <w:rsid w:val="0087665C"/>
    <w:rsid w:val="008770DA"/>
    <w:rsid w:val="0087789F"/>
    <w:rsid w:val="008803B0"/>
    <w:rsid w:val="00881350"/>
    <w:rsid w:val="00882431"/>
    <w:rsid w:val="0088280B"/>
    <w:rsid w:val="00882CC7"/>
    <w:rsid w:val="008831ED"/>
    <w:rsid w:val="008837DB"/>
    <w:rsid w:val="00883803"/>
    <w:rsid w:val="0088393C"/>
    <w:rsid w:val="008846E9"/>
    <w:rsid w:val="00884C2B"/>
    <w:rsid w:val="00884DCE"/>
    <w:rsid w:val="0088561F"/>
    <w:rsid w:val="00885722"/>
    <w:rsid w:val="00885E49"/>
    <w:rsid w:val="00885EA1"/>
    <w:rsid w:val="0088617F"/>
    <w:rsid w:val="008863E4"/>
    <w:rsid w:val="00886C0E"/>
    <w:rsid w:val="00890ADB"/>
    <w:rsid w:val="00890B62"/>
    <w:rsid w:val="0089307C"/>
    <w:rsid w:val="00893216"/>
    <w:rsid w:val="00893232"/>
    <w:rsid w:val="00895BEC"/>
    <w:rsid w:val="00895E0D"/>
    <w:rsid w:val="00895F06"/>
    <w:rsid w:val="00895F9B"/>
    <w:rsid w:val="008961BE"/>
    <w:rsid w:val="0089663A"/>
    <w:rsid w:val="00897A29"/>
    <w:rsid w:val="00897D81"/>
    <w:rsid w:val="008A02F3"/>
    <w:rsid w:val="008A054F"/>
    <w:rsid w:val="008A0E10"/>
    <w:rsid w:val="008A255B"/>
    <w:rsid w:val="008A2894"/>
    <w:rsid w:val="008A3FA1"/>
    <w:rsid w:val="008A4000"/>
    <w:rsid w:val="008A4B8B"/>
    <w:rsid w:val="008A4B9C"/>
    <w:rsid w:val="008A4D41"/>
    <w:rsid w:val="008A60C1"/>
    <w:rsid w:val="008A6390"/>
    <w:rsid w:val="008A6557"/>
    <w:rsid w:val="008A6946"/>
    <w:rsid w:val="008A6AFC"/>
    <w:rsid w:val="008A6F43"/>
    <w:rsid w:val="008B123E"/>
    <w:rsid w:val="008B1244"/>
    <w:rsid w:val="008B2126"/>
    <w:rsid w:val="008B2328"/>
    <w:rsid w:val="008B263D"/>
    <w:rsid w:val="008B2987"/>
    <w:rsid w:val="008B2C27"/>
    <w:rsid w:val="008B3531"/>
    <w:rsid w:val="008B37DA"/>
    <w:rsid w:val="008B456E"/>
    <w:rsid w:val="008B5CC0"/>
    <w:rsid w:val="008B60C3"/>
    <w:rsid w:val="008B662A"/>
    <w:rsid w:val="008B680E"/>
    <w:rsid w:val="008B68B9"/>
    <w:rsid w:val="008B6DB0"/>
    <w:rsid w:val="008B7E97"/>
    <w:rsid w:val="008C053F"/>
    <w:rsid w:val="008C099C"/>
    <w:rsid w:val="008C2051"/>
    <w:rsid w:val="008C21E2"/>
    <w:rsid w:val="008C23EC"/>
    <w:rsid w:val="008C37AF"/>
    <w:rsid w:val="008C3CAA"/>
    <w:rsid w:val="008C3EB0"/>
    <w:rsid w:val="008C416A"/>
    <w:rsid w:val="008C4370"/>
    <w:rsid w:val="008C4C91"/>
    <w:rsid w:val="008C5374"/>
    <w:rsid w:val="008C538C"/>
    <w:rsid w:val="008C55A8"/>
    <w:rsid w:val="008C5633"/>
    <w:rsid w:val="008C5F68"/>
    <w:rsid w:val="008C6620"/>
    <w:rsid w:val="008C6C54"/>
    <w:rsid w:val="008C704B"/>
    <w:rsid w:val="008C7384"/>
    <w:rsid w:val="008C7A00"/>
    <w:rsid w:val="008D01A8"/>
    <w:rsid w:val="008D0485"/>
    <w:rsid w:val="008D09D1"/>
    <w:rsid w:val="008D1B9D"/>
    <w:rsid w:val="008D1DCB"/>
    <w:rsid w:val="008D1FF2"/>
    <w:rsid w:val="008D2BA2"/>
    <w:rsid w:val="008D2D14"/>
    <w:rsid w:val="008D34C4"/>
    <w:rsid w:val="008D3E25"/>
    <w:rsid w:val="008D43D6"/>
    <w:rsid w:val="008D47B3"/>
    <w:rsid w:val="008D5982"/>
    <w:rsid w:val="008D5D66"/>
    <w:rsid w:val="008D6339"/>
    <w:rsid w:val="008D6FC9"/>
    <w:rsid w:val="008D73F9"/>
    <w:rsid w:val="008E0052"/>
    <w:rsid w:val="008E15ED"/>
    <w:rsid w:val="008E1DEA"/>
    <w:rsid w:val="008E1EE7"/>
    <w:rsid w:val="008E2CFA"/>
    <w:rsid w:val="008E2F75"/>
    <w:rsid w:val="008E3386"/>
    <w:rsid w:val="008E341A"/>
    <w:rsid w:val="008E4312"/>
    <w:rsid w:val="008E43C0"/>
    <w:rsid w:val="008E4C6A"/>
    <w:rsid w:val="008E509C"/>
    <w:rsid w:val="008E5BBB"/>
    <w:rsid w:val="008E5D3E"/>
    <w:rsid w:val="008E6545"/>
    <w:rsid w:val="008E6827"/>
    <w:rsid w:val="008E6ED6"/>
    <w:rsid w:val="008E76E2"/>
    <w:rsid w:val="008F02A7"/>
    <w:rsid w:val="008F0AF0"/>
    <w:rsid w:val="008F0BA0"/>
    <w:rsid w:val="008F1736"/>
    <w:rsid w:val="008F1DB3"/>
    <w:rsid w:val="008F1DF8"/>
    <w:rsid w:val="008F1ED0"/>
    <w:rsid w:val="008F227F"/>
    <w:rsid w:val="008F2B65"/>
    <w:rsid w:val="008F3B6B"/>
    <w:rsid w:val="008F3B9C"/>
    <w:rsid w:val="008F4231"/>
    <w:rsid w:val="008F498D"/>
    <w:rsid w:val="008F55DA"/>
    <w:rsid w:val="008F58EB"/>
    <w:rsid w:val="008F7558"/>
    <w:rsid w:val="008F77B1"/>
    <w:rsid w:val="008F7AB9"/>
    <w:rsid w:val="008F7CBA"/>
    <w:rsid w:val="008F7DD1"/>
    <w:rsid w:val="009007C0"/>
    <w:rsid w:val="009013E1"/>
    <w:rsid w:val="00902857"/>
    <w:rsid w:val="0090319F"/>
    <w:rsid w:val="00903FBF"/>
    <w:rsid w:val="00904CA2"/>
    <w:rsid w:val="00905085"/>
    <w:rsid w:val="009054BA"/>
    <w:rsid w:val="0090558A"/>
    <w:rsid w:val="00905B45"/>
    <w:rsid w:val="0090602E"/>
    <w:rsid w:val="009112E8"/>
    <w:rsid w:val="0091143D"/>
    <w:rsid w:val="0091223F"/>
    <w:rsid w:val="0091396A"/>
    <w:rsid w:val="00913B85"/>
    <w:rsid w:val="00914684"/>
    <w:rsid w:val="009157B9"/>
    <w:rsid w:val="00915EE3"/>
    <w:rsid w:val="0091662E"/>
    <w:rsid w:val="00916B2C"/>
    <w:rsid w:val="00916E12"/>
    <w:rsid w:val="00917222"/>
    <w:rsid w:val="00917713"/>
    <w:rsid w:val="00917865"/>
    <w:rsid w:val="00917A87"/>
    <w:rsid w:val="00917C72"/>
    <w:rsid w:val="00920DB4"/>
    <w:rsid w:val="00920F0C"/>
    <w:rsid w:val="00921007"/>
    <w:rsid w:val="0092148B"/>
    <w:rsid w:val="009218BD"/>
    <w:rsid w:val="00921F09"/>
    <w:rsid w:val="0092212D"/>
    <w:rsid w:val="00922D1B"/>
    <w:rsid w:val="009231AD"/>
    <w:rsid w:val="0092395D"/>
    <w:rsid w:val="00923F57"/>
    <w:rsid w:val="00924036"/>
    <w:rsid w:val="00925EA0"/>
    <w:rsid w:val="00926630"/>
    <w:rsid w:val="009268EF"/>
    <w:rsid w:val="00926D75"/>
    <w:rsid w:val="00926EE2"/>
    <w:rsid w:val="00927877"/>
    <w:rsid w:val="00927AB8"/>
    <w:rsid w:val="00927C03"/>
    <w:rsid w:val="00927CE1"/>
    <w:rsid w:val="00927F9F"/>
    <w:rsid w:val="009306AD"/>
    <w:rsid w:val="0093082F"/>
    <w:rsid w:val="0093135B"/>
    <w:rsid w:val="009314B1"/>
    <w:rsid w:val="00931C8D"/>
    <w:rsid w:val="00931DF1"/>
    <w:rsid w:val="00931F12"/>
    <w:rsid w:val="009320BC"/>
    <w:rsid w:val="00932D94"/>
    <w:rsid w:val="009332B3"/>
    <w:rsid w:val="00933839"/>
    <w:rsid w:val="00933A9F"/>
    <w:rsid w:val="00933C70"/>
    <w:rsid w:val="00933CC5"/>
    <w:rsid w:val="00934F54"/>
    <w:rsid w:val="00935906"/>
    <w:rsid w:val="00941B50"/>
    <w:rsid w:val="00941B89"/>
    <w:rsid w:val="00941F45"/>
    <w:rsid w:val="00942AA7"/>
    <w:rsid w:val="00943158"/>
    <w:rsid w:val="00943A01"/>
    <w:rsid w:val="00943C3D"/>
    <w:rsid w:val="00944468"/>
    <w:rsid w:val="00944B98"/>
    <w:rsid w:val="00945D45"/>
    <w:rsid w:val="0094607D"/>
    <w:rsid w:val="0094688C"/>
    <w:rsid w:val="00947D34"/>
    <w:rsid w:val="00950B8F"/>
    <w:rsid w:val="00951794"/>
    <w:rsid w:val="00951F10"/>
    <w:rsid w:val="00952108"/>
    <w:rsid w:val="0095262E"/>
    <w:rsid w:val="00952979"/>
    <w:rsid w:val="009529F3"/>
    <w:rsid w:val="00952C8B"/>
    <w:rsid w:val="00952CCF"/>
    <w:rsid w:val="00952FF4"/>
    <w:rsid w:val="0095330D"/>
    <w:rsid w:val="00954198"/>
    <w:rsid w:val="00954266"/>
    <w:rsid w:val="0095480A"/>
    <w:rsid w:val="0095591B"/>
    <w:rsid w:val="00955F3B"/>
    <w:rsid w:val="0095658B"/>
    <w:rsid w:val="00956807"/>
    <w:rsid w:val="00956F63"/>
    <w:rsid w:val="0095749B"/>
    <w:rsid w:val="009574A9"/>
    <w:rsid w:val="0095797C"/>
    <w:rsid w:val="00960591"/>
    <w:rsid w:val="00961D0A"/>
    <w:rsid w:val="00961FFA"/>
    <w:rsid w:val="0096252C"/>
    <w:rsid w:val="00962672"/>
    <w:rsid w:val="0096339E"/>
    <w:rsid w:val="00964367"/>
    <w:rsid w:val="009646B7"/>
    <w:rsid w:val="00964A91"/>
    <w:rsid w:val="0096550A"/>
    <w:rsid w:val="00967236"/>
    <w:rsid w:val="009678FA"/>
    <w:rsid w:val="00967D06"/>
    <w:rsid w:val="00967E59"/>
    <w:rsid w:val="00970719"/>
    <w:rsid w:val="0097083C"/>
    <w:rsid w:val="009709BC"/>
    <w:rsid w:val="00971063"/>
    <w:rsid w:val="00971A8E"/>
    <w:rsid w:val="009720FB"/>
    <w:rsid w:val="0097211C"/>
    <w:rsid w:val="00972E42"/>
    <w:rsid w:val="00973693"/>
    <w:rsid w:val="00973B43"/>
    <w:rsid w:val="00973E88"/>
    <w:rsid w:val="00974336"/>
    <w:rsid w:val="009743F4"/>
    <w:rsid w:val="00974C6C"/>
    <w:rsid w:val="00976A21"/>
    <w:rsid w:val="00976CD1"/>
    <w:rsid w:val="00977155"/>
    <w:rsid w:val="009776D6"/>
    <w:rsid w:val="00977BCF"/>
    <w:rsid w:val="00977E7E"/>
    <w:rsid w:val="00980DA8"/>
    <w:rsid w:val="0098158B"/>
    <w:rsid w:val="009820B1"/>
    <w:rsid w:val="00982538"/>
    <w:rsid w:val="00982702"/>
    <w:rsid w:val="00982937"/>
    <w:rsid w:val="00982E38"/>
    <w:rsid w:val="00983394"/>
    <w:rsid w:val="00984060"/>
    <w:rsid w:val="00984569"/>
    <w:rsid w:val="00984F6C"/>
    <w:rsid w:val="00985856"/>
    <w:rsid w:val="00986740"/>
    <w:rsid w:val="009868B3"/>
    <w:rsid w:val="00987046"/>
    <w:rsid w:val="00987CE0"/>
    <w:rsid w:val="00990B04"/>
    <w:rsid w:val="00990B2D"/>
    <w:rsid w:val="00990F5F"/>
    <w:rsid w:val="00991E83"/>
    <w:rsid w:val="00991F1D"/>
    <w:rsid w:val="0099244C"/>
    <w:rsid w:val="009928AE"/>
    <w:rsid w:val="00992A53"/>
    <w:rsid w:val="00993C63"/>
    <w:rsid w:val="009943A9"/>
    <w:rsid w:val="009957AC"/>
    <w:rsid w:val="00996623"/>
    <w:rsid w:val="00996CAB"/>
    <w:rsid w:val="00996D2F"/>
    <w:rsid w:val="00996DEF"/>
    <w:rsid w:val="0099703A"/>
    <w:rsid w:val="00997493"/>
    <w:rsid w:val="009979D6"/>
    <w:rsid w:val="009A0242"/>
    <w:rsid w:val="009A1FA0"/>
    <w:rsid w:val="009A28EB"/>
    <w:rsid w:val="009A2DBB"/>
    <w:rsid w:val="009A2E0D"/>
    <w:rsid w:val="009A4B28"/>
    <w:rsid w:val="009A4DDB"/>
    <w:rsid w:val="009A5BE9"/>
    <w:rsid w:val="009A650D"/>
    <w:rsid w:val="009A65C8"/>
    <w:rsid w:val="009A6647"/>
    <w:rsid w:val="009A73BA"/>
    <w:rsid w:val="009B024D"/>
    <w:rsid w:val="009B1EAB"/>
    <w:rsid w:val="009B22AB"/>
    <w:rsid w:val="009B27D2"/>
    <w:rsid w:val="009B303A"/>
    <w:rsid w:val="009B3356"/>
    <w:rsid w:val="009B3E2D"/>
    <w:rsid w:val="009B40DD"/>
    <w:rsid w:val="009B4291"/>
    <w:rsid w:val="009B476B"/>
    <w:rsid w:val="009B53DD"/>
    <w:rsid w:val="009B5468"/>
    <w:rsid w:val="009B61A6"/>
    <w:rsid w:val="009B64D1"/>
    <w:rsid w:val="009B79A8"/>
    <w:rsid w:val="009B7E43"/>
    <w:rsid w:val="009C0276"/>
    <w:rsid w:val="009C0481"/>
    <w:rsid w:val="009C07B9"/>
    <w:rsid w:val="009C0F26"/>
    <w:rsid w:val="009C15F3"/>
    <w:rsid w:val="009C1837"/>
    <w:rsid w:val="009C1FB1"/>
    <w:rsid w:val="009C1FB2"/>
    <w:rsid w:val="009C211C"/>
    <w:rsid w:val="009C2655"/>
    <w:rsid w:val="009C2799"/>
    <w:rsid w:val="009C2916"/>
    <w:rsid w:val="009C2F01"/>
    <w:rsid w:val="009C4875"/>
    <w:rsid w:val="009C4972"/>
    <w:rsid w:val="009C53CD"/>
    <w:rsid w:val="009C57F5"/>
    <w:rsid w:val="009C5864"/>
    <w:rsid w:val="009C598D"/>
    <w:rsid w:val="009C646A"/>
    <w:rsid w:val="009C69B1"/>
    <w:rsid w:val="009C6CDB"/>
    <w:rsid w:val="009C716F"/>
    <w:rsid w:val="009C71B8"/>
    <w:rsid w:val="009C775B"/>
    <w:rsid w:val="009C7E85"/>
    <w:rsid w:val="009D011D"/>
    <w:rsid w:val="009D029D"/>
    <w:rsid w:val="009D083C"/>
    <w:rsid w:val="009D0C03"/>
    <w:rsid w:val="009D0D22"/>
    <w:rsid w:val="009D2019"/>
    <w:rsid w:val="009D21ED"/>
    <w:rsid w:val="009D2877"/>
    <w:rsid w:val="009D2BF7"/>
    <w:rsid w:val="009D304E"/>
    <w:rsid w:val="009D365E"/>
    <w:rsid w:val="009D38C3"/>
    <w:rsid w:val="009D3923"/>
    <w:rsid w:val="009D3E1A"/>
    <w:rsid w:val="009D4AEB"/>
    <w:rsid w:val="009D534F"/>
    <w:rsid w:val="009D54FB"/>
    <w:rsid w:val="009D59D3"/>
    <w:rsid w:val="009D6436"/>
    <w:rsid w:val="009D6D09"/>
    <w:rsid w:val="009D6DCF"/>
    <w:rsid w:val="009D7230"/>
    <w:rsid w:val="009D7A0D"/>
    <w:rsid w:val="009E11E6"/>
    <w:rsid w:val="009E1A75"/>
    <w:rsid w:val="009E1C21"/>
    <w:rsid w:val="009E1D24"/>
    <w:rsid w:val="009E1E91"/>
    <w:rsid w:val="009E1F16"/>
    <w:rsid w:val="009E3128"/>
    <w:rsid w:val="009E3F83"/>
    <w:rsid w:val="009E433B"/>
    <w:rsid w:val="009E4699"/>
    <w:rsid w:val="009E470A"/>
    <w:rsid w:val="009E4DBC"/>
    <w:rsid w:val="009E50CF"/>
    <w:rsid w:val="009E5B78"/>
    <w:rsid w:val="009E5CFF"/>
    <w:rsid w:val="009E6966"/>
    <w:rsid w:val="009E6ED0"/>
    <w:rsid w:val="009E7718"/>
    <w:rsid w:val="009E7EBE"/>
    <w:rsid w:val="009F0601"/>
    <w:rsid w:val="009F0853"/>
    <w:rsid w:val="009F0D93"/>
    <w:rsid w:val="009F0F74"/>
    <w:rsid w:val="009F126E"/>
    <w:rsid w:val="009F15B8"/>
    <w:rsid w:val="009F1C25"/>
    <w:rsid w:val="009F398E"/>
    <w:rsid w:val="009F39D7"/>
    <w:rsid w:val="009F3E90"/>
    <w:rsid w:val="009F43A3"/>
    <w:rsid w:val="009F53AD"/>
    <w:rsid w:val="009F5AE4"/>
    <w:rsid w:val="009F63EF"/>
    <w:rsid w:val="009F6B7D"/>
    <w:rsid w:val="009F6DC7"/>
    <w:rsid w:val="009F6F1C"/>
    <w:rsid w:val="009F7005"/>
    <w:rsid w:val="00A0026F"/>
    <w:rsid w:val="00A00BCF"/>
    <w:rsid w:val="00A00D7D"/>
    <w:rsid w:val="00A01847"/>
    <w:rsid w:val="00A01A19"/>
    <w:rsid w:val="00A01EDC"/>
    <w:rsid w:val="00A02B27"/>
    <w:rsid w:val="00A0320E"/>
    <w:rsid w:val="00A03683"/>
    <w:rsid w:val="00A03738"/>
    <w:rsid w:val="00A0466D"/>
    <w:rsid w:val="00A04792"/>
    <w:rsid w:val="00A04E28"/>
    <w:rsid w:val="00A05359"/>
    <w:rsid w:val="00A0625F"/>
    <w:rsid w:val="00A06B94"/>
    <w:rsid w:val="00A07EDD"/>
    <w:rsid w:val="00A10909"/>
    <w:rsid w:val="00A11618"/>
    <w:rsid w:val="00A1209D"/>
    <w:rsid w:val="00A12BC5"/>
    <w:rsid w:val="00A13283"/>
    <w:rsid w:val="00A1366A"/>
    <w:rsid w:val="00A143D2"/>
    <w:rsid w:val="00A14894"/>
    <w:rsid w:val="00A148B6"/>
    <w:rsid w:val="00A1533B"/>
    <w:rsid w:val="00A15DA1"/>
    <w:rsid w:val="00A1622A"/>
    <w:rsid w:val="00A1635A"/>
    <w:rsid w:val="00A16690"/>
    <w:rsid w:val="00A16AB1"/>
    <w:rsid w:val="00A20175"/>
    <w:rsid w:val="00A204C8"/>
    <w:rsid w:val="00A20788"/>
    <w:rsid w:val="00A20A4E"/>
    <w:rsid w:val="00A20F93"/>
    <w:rsid w:val="00A211BD"/>
    <w:rsid w:val="00A218BB"/>
    <w:rsid w:val="00A22739"/>
    <w:rsid w:val="00A2285C"/>
    <w:rsid w:val="00A2337E"/>
    <w:rsid w:val="00A23B2F"/>
    <w:rsid w:val="00A23DC5"/>
    <w:rsid w:val="00A24F4E"/>
    <w:rsid w:val="00A2503C"/>
    <w:rsid w:val="00A252DE"/>
    <w:rsid w:val="00A25829"/>
    <w:rsid w:val="00A258EF"/>
    <w:rsid w:val="00A2594D"/>
    <w:rsid w:val="00A25EC4"/>
    <w:rsid w:val="00A25FCA"/>
    <w:rsid w:val="00A262C4"/>
    <w:rsid w:val="00A2706D"/>
    <w:rsid w:val="00A27AE2"/>
    <w:rsid w:val="00A3051A"/>
    <w:rsid w:val="00A30E5A"/>
    <w:rsid w:val="00A3138C"/>
    <w:rsid w:val="00A3151A"/>
    <w:rsid w:val="00A31970"/>
    <w:rsid w:val="00A31C87"/>
    <w:rsid w:val="00A31FCE"/>
    <w:rsid w:val="00A32AC1"/>
    <w:rsid w:val="00A32E13"/>
    <w:rsid w:val="00A33544"/>
    <w:rsid w:val="00A3429A"/>
    <w:rsid w:val="00A34E3F"/>
    <w:rsid w:val="00A352F5"/>
    <w:rsid w:val="00A353CC"/>
    <w:rsid w:val="00A36204"/>
    <w:rsid w:val="00A36E0C"/>
    <w:rsid w:val="00A3721B"/>
    <w:rsid w:val="00A37D94"/>
    <w:rsid w:val="00A41FD8"/>
    <w:rsid w:val="00A4388F"/>
    <w:rsid w:val="00A447ED"/>
    <w:rsid w:val="00A4521C"/>
    <w:rsid w:val="00A45588"/>
    <w:rsid w:val="00A4737E"/>
    <w:rsid w:val="00A47634"/>
    <w:rsid w:val="00A47890"/>
    <w:rsid w:val="00A5157E"/>
    <w:rsid w:val="00A51774"/>
    <w:rsid w:val="00A51926"/>
    <w:rsid w:val="00A5192D"/>
    <w:rsid w:val="00A51C4B"/>
    <w:rsid w:val="00A52754"/>
    <w:rsid w:val="00A528A7"/>
    <w:rsid w:val="00A52BFA"/>
    <w:rsid w:val="00A53868"/>
    <w:rsid w:val="00A53A64"/>
    <w:rsid w:val="00A5477D"/>
    <w:rsid w:val="00A55671"/>
    <w:rsid w:val="00A5577C"/>
    <w:rsid w:val="00A557DA"/>
    <w:rsid w:val="00A55D69"/>
    <w:rsid w:val="00A576DB"/>
    <w:rsid w:val="00A603D6"/>
    <w:rsid w:val="00A60812"/>
    <w:rsid w:val="00A6161D"/>
    <w:rsid w:val="00A622AA"/>
    <w:rsid w:val="00A6265E"/>
    <w:rsid w:val="00A62995"/>
    <w:rsid w:val="00A62C3D"/>
    <w:rsid w:val="00A631E2"/>
    <w:rsid w:val="00A63CBD"/>
    <w:rsid w:val="00A63CE7"/>
    <w:rsid w:val="00A646DD"/>
    <w:rsid w:val="00A6565A"/>
    <w:rsid w:val="00A65942"/>
    <w:rsid w:val="00A65E98"/>
    <w:rsid w:val="00A660DC"/>
    <w:rsid w:val="00A6626A"/>
    <w:rsid w:val="00A6641B"/>
    <w:rsid w:val="00A67981"/>
    <w:rsid w:val="00A70058"/>
    <w:rsid w:val="00A70398"/>
    <w:rsid w:val="00A7041C"/>
    <w:rsid w:val="00A705C4"/>
    <w:rsid w:val="00A70A58"/>
    <w:rsid w:val="00A72025"/>
    <w:rsid w:val="00A72506"/>
    <w:rsid w:val="00A733D1"/>
    <w:rsid w:val="00A73A11"/>
    <w:rsid w:val="00A73B52"/>
    <w:rsid w:val="00A73E17"/>
    <w:rsid w:val="00A73EED"/>
    <w:rsid w:val="00A749E4"/>
    <w:rsid w:val="00A75736"/>
    <w:rsid w:val="00A75D92"/>
    <w:rsid w:val="00A75DD9"/>
    <w:rsid w:val="00A7668E"/>
    <w:rsid w:val="00A769D4"/>
    <w:rsid w:val="00A76FEB"/>
    <w:rsid w:val="00A77683"/>
    <w:rsid w:val="00A77D34"/>
    <w:rsid w:val="00A77DEE"/>
    <w:rsid w:val="00A77E0E"/>
    <w:rsid w:val="00A801AF"/>
    <w:rsid w:val="00A80D54"/>
    <w:rsid w:val="00A80DFC"/>
    <w:rsid w:val="00A81467"/>
    <w:rsid w:val="00A81F21"/>
    <w:rsid w:val="00A81F93"/>
    <w:rsid w:val="00A827ED"/>
    <w:rsid w:val="00A82FE9"/>
    <w:rsid w:val="00A835B9"/>
    <w:rsid w:val="00A83ADE"/>
    <w:rsid w:val="00A858DE"/>
    <w:rsid w:val="00A85BF5"/>
    <w:rsid w:val="00A85D68"/>
    <w:rsid w:val="00A8619F"/>
    <w:rsid w:val="00A861F8"/>
    <w:rsid w:val="00A9001E"/>
    <w:rsid w:val="00A90376"/>
    <w:rsid w:val="00A90B45"/>
    <w:rsid w:val="00A913B6"/>
    <w:rsid w:val="00A92BE0"/>
    <w:rsid w:val="00A93337"/>
    <w:rsid w:val="00A9345C"/>
    <w:rsid w:val="00A93811"/>
    <w:rsid w:val="00A94876"/>
    <w:rsid w:val="00A9491C"/>
    <w:rsid w:val="00A94C30"/>
    <w:rsid w:val="00A94C78"/>
    <w:rsid w:val="00A95FD0"/>
    <w:rsid w:val="00A9678F"/>
    <w:rsid w:val="00A97021"/>
    <w:rsid w:val="00A972F1"/>
    <w:rsid w:val="00A978B7"/>
    <w:rsid w:val="00A97D81"/>
    <w:rsid w:val="00AA00BE"/>
    <w:rsid w:val="00AA062F"/>
    <w:rsid w:val="00AA14E2"/>
    <w:rsid w:val="00AA18C6"/>
    <w:rsid w:val="00AA1944"/>
    <w:rsid w:val="00AA21B2"/>
    <w:rsid w:val="00AA2C2E"/>
    <w:rsid w:val="00AA32D7"/>
    <w:rsid w:val="00AA3C5F"/>
    <w:rsid w:val="00AA41D8"/>
    <w:rsid w:val="00AA49F5"/>
    <w:rsid w:val="00AA4A19"/>
    <w:rsid w:val="00AA4CB2"/>
    <w:rsid w:val="00AA518E"/>
    <w:rsid w:val="00AA5217"/>
    <w:rsid w:val="00AA5A5B"/>
    <w:rsid w:val="00AA5F6E"/>
    <w:rsid w:val="00AA6CD0"/>
    <w:rsid w:val="00AA73BB"/>
    <w:rsid w:val="00AA755E"/>
    <w:rsid w:val="00AA7EDF"/>
    <w:rsid w:val="00AB08C1"/>
    <w:rsid w:val="00AB0C73"/>
    <w:rsid w:val="00AB0F6A"/>
    <w:rsid w:val="00AB2365"/>
    <w:rsid w:val="00AB323B"/>
    <w:rsid w:val="00AB431D"/>
    <w:rsid w:val="00AB449A"/>
    <w:rsid w:val="00AB4BFD"/>
    <w:rsid w:val="00AB587F"/>
    <w:rsid w:val="00AB5B44"/>
    <w:rsid w:val="00AB5E97"/>
    <w:rsid w:val="00AB61C9"/>
    <w:rsid w:val="00AB61D4"/>
    <w:rsid w:val="00AB73E4"/>
    <w:rsid w:val="00AB77D1"/>
    <w:rsid w:val="00AC08BA"/>
    <w:rsid w:val="00AC1545"/>
    <w:rsid w:val="00AC17AA"/>
    <w:rsid w:val="00AC19EB"/>
    <w:rsid w:val="00AC1DA2"/>
    <w:rsid w:val="00AC3FA4"/>
    <w:rsid w:val="00AC43A8"/>
    <w:rsid w:val="00AC50E1"/>
    <w:rsid w:val="00AC50E5"/>
    <w:rsid w:val="00AC5FBE"/>
    <w:rsid w:val="00AC6179"/>
    <w:rsid w:val="00AC75ED"/>
    <w:rsid w:val="00AC7C69"/>
    <w:rsid w:val="00AC7CBD"/>
    <w:rsid w:val="00AD0012"/>
    <w:rsid w:val="00AD0312"/>
    <w:rsid w:val="00AD0B95"/>
    <w:rsid w:val="00AD1586"/>
    <w:rsid w:val="00AD19AE"/>
    <w:rsid w:val="00AD212C"/>
    <w:rsid w:val="00AD2530"/>
    <w:rsid w:val="00AD4839"/>
    <w:rsid w:val="00AD67FA"/>
    <w:rsid w:val="00AD6DB4"/>
    <w:rsid w:val="00AD7372"/>
    <w:rsid w:val="00AD765C"/>
    <w:rsid w:val="00AD7DC1"/>
    <w:rsid w:val="00AD7F1D"/>
    <w:rsid w:val="00AE00A2"/>
    <w:rsid w:val="00AE010E"/>
    <w:rsid w:val="00AE0CA3"/>
    <w:rsid w:val="00AE146A"/>
    <w:rsid w:val="00AE150B"/>
    <w:rsid w:val="00AE1637"/>
    <w:rsid w:val="00AE16EA"/>
    <w:rsid w:val="00AE23F8"/>
    <w:rsid w:val="00AE2D40"/>
    <w:rsid w:val="00AE2DCD"/>
    <w:rsid w:val="00AE30D6"/>
    <w:rsid w:val="00AE31DB"/>
    <w:rsid w:val="00AE3557"/>
    <w:rsid w:val="00AE3A50"/>
    <w:rsid w:val="00AE4E25"/>
    <w:rsid w:val="00AE53EE"/>
    <w:rsid w:val="00AE62A8"/>
    <w:rsid w:val="00AE64AE"/>
    <w:rsid w:val="00AE6A62"/>
    <w:rsid w:val="00AE6C40"/>
    <w:rsid w:val="00AE6C42"/>
    <w:rsid w:val="00AE7381"/>
    <w:rsid w:val="00AE7435"/>
    <w:rsid w:val="00AE7AB9"/>
    <w:rsid w:val="00AE7C4D"/>
    <w:rsid w:val="00AF1621"/>
    <w:rsid w:val="00AF1642"/>
    <w:rsid w:val="00AF1E4B"/>
    <w:rsid w:val="00AF2411"/>
    <w:rsid w:val="00AF2562"/>
    <w:rsid w:val="00AF2CE8"/>
    <w:rsid w:val="00AF2E7E"/>
    <w:rsid w:val="00AF2F75"/>
    <w:rsid w:val="00AF3136"/>
    <w:rsid w:val="00AF31CE"/>
    <w:rsid w:val="00AF433D"/>
    <w:rsid w:val="00AF44B9"/>
    <w:rsid w:val="00AF5C24"/>
    <w:rsid w:val="00AF67D3"/>
    <w:rsid w:val="00AF693F"/>
    <w:rsid w:val="00AF7125"/>
    <w:rsid w:val="00AF7309"/>
    <w:rsid w:val="00AF730B"/>
    <w:rsid w:val="00AF74D8"/>
    <w:rsid w:val="00AF7974"/>
    <w:rsid w:val="00B002B6"/>
    <w:rsid w:val="00B0066F"/>
    <w:rsid w:val="00B006A0"/>
    <w:rsid w:val="00B00959"/>
    <w:rsid w:val="00B01319"/>
    <w:rsid w:val="00B02CE9"/>
    <w:rsid w:val="00B035AB"/>
    <w:rsid w:val="00B038C1"/>
    <w:rsid w:val="00B04351"/>
    <w:rsid w:val="00B04A90"/>
    <w:rsid w:val="00B05385"/>
    <w:rsid w:val="00B0549D"/>
    <w:rsid w:val="00B05682"/>
    <w:rsid w:val="00B056CD"/>
    <w:rsid w:val="00B06A77"/>
    <w:rsid w:val="00B06D65"/>
    <w:rsid w:val="00B06EE0"/>
    <w:rsid w:val="00B07A58"/>
    <w:rsid w:val="00B07C58"/>
    <w:rsid w:val="00B07F63"/>
    <w:rsid w:val="00B1026C"/>
    <w:rsid w:val="00B108AA"/>
    <w:rsid w:val="00B109EF"/>
    <w:rsid w:val="00B10E3E"/>
    <w:rsid w:val="00B1124F"/>
    <w:rsid w:val="00B13826"/>
    <w:rsid w:val="00B14EBE"/>
    <w:rsid w:val="00B153ED"/>
    <w:rsid w:val="00B154AB"/>
    <w:rsid w:val="00B15730"/>
    <w:rsid w:val="00B159C8"/>
    <w:rsid w:val="00B16A11"/>
    <w:rsid w:val="00B171B3"/>
    <w:rsid w:val="00B17A00"/>
    <w:rsid w:val="00B20F41"/>
    <w:rsid w:val="00B21117"/>
    <w:rsid w:val="00B21937"/>
    <w:rsid w:val="00B21C5F"/>
    <w:rsid w:val="00B21E00"/>
    <w:rsid w:val="00B21F77"/>
    <w:rsid w:val="00B22B5F"/>
    <w:rsid w:val="00B23979"/>
    <w:rsid w:val="00B24250"/>
    <w:rsid w:val="00B242CE"/>
    <w:rsid w:val="00B2435B"/>
    <w:rsid w:val="00B246CC"/>
    <w:rsid w:val="00B24AEA"/>
    <w:rsid w:val="00B24B20"/>
    <w:rsid w:val="00B24BA4"/>
    <w:rsid w:val="00B24E65"/>
    <w:rsid w:val="00B25CDC"/>
    <w:rsid w:val="00B25D64"/>
    <w:rsid w:val="00B25E18"/>
    <w:rsid w:val="00B26BA3"/>
    <w:rsid w:val="00B279AA"/>
    <w:rsid w:val="00B27A34"/>
    <w:rsid w:val="00B27A37"/>
    <w:rsid w:val="00B27CF4"/>
    <w:rsid w:val="00B27E6E"/>
    <w:rsid w:val="00B30902"/>
    <w:rsid w:val="00B31500"/>
    <w:rsid w:val="00B32602"/>
    <w:rsid w:val="00B33A1F"/>
    <w:rsid w:val="00B34085"/>
    <w:rsid w:val="00B3438D"/>
    <w:rsid w:val="00B34BE1"/>
    <w:rsid w:val="00B3565E"/>
    <w:rsid w:val="00B36428"/>
    <w:rsid w:val="00B366F1"/>
    <w:rsid w:val="00B373D2"/>
    <w:rsid w:val="00B379CC"/>
    <w:rsid w:val="00B40D13"/>
    <w:rsid w:val="00B41DA4"/>
    <w:rsid w:val="00B420FF"/>
    <w:rsid w:val="00B427D0"/>
    <w:rsid w:val="00B43432"/>
    <w:rsid w:val="00B43EFD"/>
    <w:rsid w:val="00B43F63"/>
    <w:rsid w:val="00B43F65"/>
    <w:rsid w:val="00B44426"/>
    <w:rsid w:val="00B4452F"/>
    <w:rsid w:val="00B449F1"/>
    <w:rsid w:val="00B44EB8"/>
    <w:rsid w:val="00B45724"/>
    <w:rsid w:val="00B460DC"/>
    <w:rsid w:val="00B46201"/>
    <w:rsid w:val="00B465E1"/>
    <w:rsid w:val="00B4797E"/>
    <w:rsid w:val="00B500A3"/>
    <w:rsid w:val="00B50471"/>
    <w:rsid w:val="00B509AE"/>
    <w:rsid w:val="00B51715"/>
    <w:rsid w:val="00B51807"/>
    <w:rsid w:val="00B51F79"/>
    <w:rsid w:val="00B5217B"/>
    <w:rsid w:val="00B52B20"/>
    <w:rsid w:val="00B52E30"/>
    <w:rsid w:val="00B53162"/>
    <w:rsid w:val="00B53C66"/>
    <w:rsid w:val="00B53D1C"/>
    <w:rsid w:val="00B5423E"/>
    <w:rsid w:val="00B546FB"/>
    <w:rsid w:val="00B5498D"/>
    <w:rsid w:val="00B55171"/>
    <w:rsid w:val="00B55AF4"/>
    <w:rsid w:val="00B560A9"/>
    <w:rsid w:val="00B564D6"/>
    <w:rsid w:val="00B56769"/>
    <w:rsid w:val="00B56DF4"/>
    <w:rsid w:val="00B576AE"/>
    <w:rsid w:val="00B57F1C"/>
    <w:rsid w:val="00B57FF3"/>
    <w:rsid w:val="00B60C2D"/>
    <w:rsid w:val="00B60DF1"/>
    <w:rsid w:val="00B60FF9"/>
    <w:rsid w:val="00B6174B"/>
    <w:rsid w:val="00B62783"/>
    <w:rsid w:val="00B627AD"/>
    <w:rsid w:val="00B62923"/>
    <w:rsid w:val="00B62B30"/>
    <w:rsid w:val="00B6457B"/>
    <w:rsid w:val="00B646B7"/>
    <w:rsid w:val="00B64758"/>
    <w:rsid w:val="00B6487E"/>
    <w:rsid w:val="00B64A1F"/>
    <w:rsid w:val="00B64FBC"/>
    <w:rsid w:val="00B652E1"/>
    <w:rsid w:val="00B65586"/>
    <w:rsid w:val="00B65704"/>
    <w:rsid w:val="00B65776"/>
    <w:rsid w:val="00B66720"/>
    <w:rsid w:val="00B66EC6"/>
    <w:rsid w:val="00B6704C"/>
    <w:rsid w:val="00B678FD"/>
    <w:rsid w:val="00B679B5"/>
    <w:rsid w:val="00B7009A"/>
    <w:rsid w:val="00B7052A"/>
    <w:rsid w:val="00B70880"/>
    <w:rsid w:val="00B70C6C"/>
    <w:rsid w:val="00B71EF0"/>
    <w:rsid w:val="00B72165"/>
    <w:rsid w:val="00B7326E"/>
    <w:rsid w:val="00B7381C"/>
    <w:rsid w:val="00B73963"/>
    <w:rsid w:val="00B74433"/>
    <w:rsid w:val="00B7470A"/>
    <w:rsid w:val="00B75513"/>
    <w:rsid w:val="00B75FB3"/>
    <w:rsid w:val="00B76C5B"/>
    <w:rsid w:val="00B76D86"/>
    <w:rsid w:val="00B76EA7"/>
    <w:rsid w:val="00B77D34"/>
    <w:rsid w:val="00B77EA2"/>
    <w:rsid w:val="00B81A7D"/>
    <w:rsid w:val="00B81C0A"/>
    <w:rsid w:val="00B82C38"/>
    <w:rsid w:val="00B82D46"/>
    <w:rsid w:val="00B84953"/>
    <w:rsid w:val="00B85057"/>
    <w:rsid w:val="00B85225"/>
    <w:rsid w:val="00B86063"/>
    <w:rsid w:val="00B863B1"/>
    <w:rsid w:val="00B90619"/>
    <w:rsid w:val="00B91E6F"/>
    <w:rsid w:val="00B932A9"/>
    <w:rsid w:val="00B93D9A"/>
    <w:rsid w:val="00B93E85"/>
    <w:rsid w:val="00B94CD4"/>
    <w:rsid w:val="00B95606"/>
    <w:rsid w:val="00B9563C"/>
    <w:rsid w:val="00B956FD"/>
    <w:rsid w:val="00B96646"/>
    <w:rsid w:val="00B96CFD"/>
    <w:rsid w:val="00B971C4"/>
    <w:rsid w:val="00B9751E"/>
    <w:rsid w:val="00B9787B"/>
    <w:rsid w:val="00B97C5A"/>
    <w:rsid w:val="00B97D06"/>
    <w:rsid w:val="00BA01CF"/>
    <w:rsid w:val="00BA1C0E"/>
    <w:rsid w:val="00BA230F"/>
    <w:rsid w:val="00BA28FE"/>
    <w:rsid w:val="00BA2ABC"/>
    <w:rsid w:val="00BA2B6A"/>
    <w:rsid w:val="00BA2DD2"/>
    <w:rsid w:val="00BA352E"/>
    <w:rsid w:val="00BA3A4C"/>
    <w:rsid w:val="00BA49DE"/>
    <w:rsid w:val="00BA4F55"/>
    <w:rsid w:val="00BA4FE5"/>
    <w:rsid w:val="00BA50C0"/>
    <w:rsid w:val="00BA556E"/>
    <w:rsid w:val="00BA5825"/>
    <w:rsid w:val="00BA599D"/>
    <w:rsid w:val="00BA7241"/>
    <w:rsid w:val="00BA7570"/>
    <w:rsid w:val="00BA7BA2"/>
    <w:rsid w:val="00BA7F78"/>
    <w:rsid w:val="00BB002D"/>
    <w:rsid w:val="00BB13F6"/>
    <w:rsid w:val="00BB1B1A"/>
    <w:rsid w:val="00BB20CB"/>
    <w:rsid w:val="00BB22A0"/>
    <w:rsid w:val="00BB27B3"/>
    <w:rsid w:val="00BB29B2"/>
    <w:rsid w:val="00BB2C2F"/>
    <w:rsid w:val="00BB2E33"/>
    <w:rsid w:val="00BB36F8"/>
    <w:rsid w:val="00BB3EFD"/>
    <w:rsid w:val="00BB4352"/>
    <w:rsid w:val="00BB586A"/>
    <w:rsid w:val="00BB5C12"/>
    <w:rsid w:val="00BB5F94"/>
    <w:rsid w:val="00BB604D"/>
    <w:rsid w:val="00BB6881"/>
    <w:rsid w:val="00BB6EE2"/>
    <w:rsid w:val="00BB7851"/>
    <w:rsid w:val="00BB7BAE"/>
    <w:rsid w:val="00BB7C6A"/>
    <w:rsid w:val="00BC067C"/>
    <w:rsid w:val="00BC116D"/>
    <w:rsid w:val="00BC139E"/>
    <w:rsid w:val="00BC1849"/>
    <w:rsid w:val="00BC1F10"/>
    <w:rsid w:val="00BC20D3"/>
    <w:rsid w:val="00BC2939"/>
    <w:rsid w:val="00BC2E53"/>
    <w:rsid w:val="00BC3649"/>
    <w:rsid w:val="00BC455A"/>
    <w:rsid w:val="00BC4814"/>
    <w:rsid w:val="00BC5044"/>
    <w:rsid w:val="00BC593B"/>
    <w:rsid w:val="00BC65AA"/>
    <w:rsid w:val="00BC767A"/>
    <w:rsid w:val="00BD0155"/>
    <w:rsid w:val="00BD0191"/>
    <w:rsid w:val="00BD037B"/>
    <w:rsid w:val="00BD18F2"/>
    <w:rsid w:val="00BD22A6"/>
    <w:rsid w:val="00BD23FC"/>
    <w:rsid w:val="00BD2B91"/>
    <w:rsid w:val="00BD2DB5"/>
    <w:rsid w:val="00BD4800"/>
    <w:rsid w:val="00BD4B42"/>
    <w:rsid w:val="00BD4DB3"/>
    <w:rsid w:val="00BD5B79"/>
    <w:rsid w:val="00BD64E8"/>
    <w:rsid w:val="00BD69AE"/>
    <w:rsid w:val="00BD7BC8"/>
    <w:rsid w:val="00BD7F81"/>
    <w:rsid w:val="00BE01E0"/>
    <w:rsid w:val="00BE0414"/>
    <w:rsid w:val="00BE09B9"/>
    <w:rsid w:val="00BE0C60"/>
    <w:rsid w:val="00BE0F28"/>
    <w:rsid w:val="00BE11CB"/>
    <w:rsid w:val="00BE15C8"/>
    <w:rsid w:val="00BE1D56"/>
    <w:rsid w:val="00BE1E7A"/>
    <w:rsid w:val="00BE39EB"/>
    <w:rsid w:val="00BE3F15"/>
    <w:rsid w:val="00BE3F49"/>
    <w:rsid w:val="00BE463B"/>
    <w:rsid w:val="00BE4F99"/>
    <w:rsid w:val="00BE5778"/>
    <w:rsid w:val="00BE5E7D"/>
    <w:rsid w:val="00BE6CAB"/>
    <w:rsid w:val="00BE74CD"/>
    <w:rsid w:val="00BE7504"/>
    <w:rsid w:val="00BF186C"/>
    <w:rsid w:val="00BF19F0"/>
    <w:rsid w:val="00BF1B17"/>
    <w:rsid w:val="00BF1E79"/>
    <w:rsid w:val="00BF2031"/>
    <w:rsid w:val="00BF2246"/>
    <w:rsid w:val="00BF27A7"/>
    <w:rsid w:val="00BF2FB6"/>
    <w:rsid w:val="00BF337D"/>
    <w:rsid w:val="00BF3E08"/>
    <w:rsid w:val="00BF3F42"/>
    <w:rsid w:val="00BF4128"/>
    <w:rsid w:val="00BF4406"/>
    <w:rsid w:val="00BF44AB"/>
    <w:rsid w:val="00BF44C3"/>
    <w:rsid w:val="00BF4BE3"/>
    <w:rsid w:val="00BF4BFF"/>
    <w:rsid w:val="00BF5A67"/>
    <w:rsid w:val="00BF5B83"/>
    <w:rsid w:val="00BF5F93"/>
    <w:rsid w:val="00BF6156"/>
    <w:rsid w:val="00BF642E"/>
    <w:rsid w:val="00BF6B81"/>
    <w:rsid w:val="00BF6B9C"/>
    <w:rsid w:val="00BF770A"/>
    <w:rsid w:val="00BF7A8A"/>
    <w:rsid w:val="00C00819"/>
    <w:rsid w:val="00C00BF5"/>
    <w:rsid w:val="00C00D9A"/>
    <w:rsid w:val="00C01994"/>
    <w:rsid w:val="00C0281B"/>
    <w:rsid w:val="00C02D66"/>
    <w:rsid w:val="00C02D6D"/>
    <w:rsid w:val="00C032CD"/>
    <w:rsid w:val="00C035DF"/>
    <w:rsid w:val="00C036AB"/>
    <w:rsid w:val="00C03917"/>
    <w:rsid w:val="00C0433F"/>
    <w:rsid w:val="00C0458D"/>
    <w:rsid w:val="00C046EA"/>
    <w:rsid w:val="00C0497E"/>
    <w:rsid w:val="00C04FB2"/>
    <w:rsid w:val="00C05ADB"/>
    <w:rsid w:val="00C065D5"/>
    <w:rsid w:val="00C06AAB"/>
    <w:rsid w:val="00C0785E"/>
    <w:rsid w:val="00C1047C"/>
    <w:rsid w:val="00C1092C"/>
    <w:rsid w:val="00C10B78"/>
    <w:rsid w:val="00C10E47"/>
    <w:rsid w:val="00C10E57"/>
    <w:rsid w:val="00C12225"/>
    <w:rsid w:val="00C1278F"/>
    <w:rsid w:val="00C12C7E"/>
    <w:rsid w:val="00C13D0B"/>
    <w:rsid w:val="00C13DE1"/>
    <w:rsid w:val="00C145DB"/>
    <w:rsid w:val="00C14608"/>
    <w:rsid w:val="00C152F2"/>
    <w:rsid w:val="00C153EF"/>
    <w:rsid w:val="00C15EB9"/>
    <w:rsid w:val="00C16D26"/>
    <w:rsid w:val="00C16DBA"/>
    <w:rsid w:val="00C17416"/>
    <w:rsid w:val="00C176BB"/>
    <w:rsid w:val="00C17C66"/>
    <w:rsid w:val="00C2062A"/>
    <w:rsid w:val="00C2073D"/>
    <w:rsid w:val="00C20FBB"/>
    <w:rsid w:val="00C21491"/>
    <w:rsid w:val="00C216D1"/>
    <w:rsid w:val="00C22294"/>
    <w:rsid w:val="00C223E9"/>
    <w:rsid w:val="00C22E0A"/>
    <w:rsid w:val="00C22EEF"/>
    <w:rsid w:val="00C23311"/>
    <w:rsid w:val="00C236E3"/>
    <w:rsid w:val="00C23829"/>
    <w:rsid w:val="00C23890"/>
    <w:rsid w:val="00C23CD5"/>
    <w:rsid w:val="00C23D75"/>
    <w:rsid w:val="00C24B3A"/>
    <w:rsid w:val="00C24BA2"/>
    <w:rsid w:val="00C24BFE"/>
    <w:rsid w:val="00C24F92"/>
    <w:rsid w:val="00C26102"/>
    <w:rsid w:val="00C26164"/>
    <w:rsid w:val="00C26518"/>
    <w:rsid w:val="00C26C08"/>
    <w:rsid w:val="00C26CD5"/>
    <w:rsid w:val="00C271C3"/>
    <w:rsid w:val="00C273A9"/>
    <w:rsid w:val="00C27430"/>
    <w:rsid w:val="00C27C0B"/>
    <w:rsid w:val="00C27F76"/>
    <w:rsid w:val="00C31846"/>
    <w:rsid w:val="00C31E40"/>
    <w:rsid w:val="00C32756"/>
    <w:rsid w:val="00C32E9D"/>
    <w:rsid w:val="00C3397B"/>
    <w:rsid w:val="00C33A6D"/>
    <w:rsid w:val="00C3428E"/>
    <w:rsid w:val="00C3500F"/>
    <w:rsid w:val="00C351B5"/>
    <w:rsid w:val="00C35514"/>
    <w:rsid w:val="00C3559E"/>
    <w:rsid w:val="00C3569E"/>
    <w:rsid w:val="00C357B0"/>
    <w:rsid w:val="00C3727F"/>
    <w:rsid w:val="00C372E6"/>
    <w:rsid w:val="00C37775"/>
    <w:rsid w:val="00C37827"/>
    <w:rsid w:val="00C40095"/>
    <w:rsid w:val="00C405D3"/>
    <w:rsid w:val="00C40D42"/>
    <w:rsid w:val="00C42ADE"/>
    <w:rsid w:val="00C4412F"/>
    <w:rsid w:val="00C442B8"/>
    <w:rsid w:val="00C44F62"/>
    <w:rsid w:val="00C44F6B"/>
    <w:rsid w:val="00C455B1"/>
    <w:rsid w:val="00C4663D"/>
    <w:rsid w:val="00C4790E"/>
    <w:rsid w:val="00C479B8"/>
    <w:rsid w:val="00C47C29"/>
    <w:rsid w:val="00C47F18"/>
    <w:rsid w:val="00C50B45"/>
    <w:rsid w:val="00C512BD"/>
    <w:rsid w:val="00C51AC1"/>
    <w:rsid w:val="00C51CDC"/>
    <w:rsid w:val="00C51D2D"/>
    <w:rsid w:val="00C527CC"/>
    <w:rsid w:val="00C5290D"/>
    <w:rsid w:val="00C5470A"/>
    <w:rsid w:val="00C56A9D"/>
    <w:rsid w:val="00C56C6A"/>
    <w:rsid w:val="00C5718D"/>
    <w:rsid w:val="00C57AAE"/>
    <w:rsid w:val="00C57D56"/>
    <w:rsid w:val="00C6037B"/>
    <w:rsid w:val="00C60800"/>
    <w:rsid w:val="00C617EA"/>
    <w:rsid w:val="00C624AD"/>
    <w:rsid w:val="00C62AF0"/>
    <w:rsid w:val="00C62C0D"/>
    <w:rsid w:val="00C62F1E"/>
    <w:rsid w:val="00C63244"/>
    <w:rsid w:val="00C63424"/>
    <w:rsid w:val="00C63480"/>
    <w:rsid w:val="00C63518"/>
    <w:rsid w:val="00C63B5A"/>
    <w:rsid w:val="00C6434C"/>
    <w:rsid w:val="00C65989"/>
    <w:rsid w:val="00C65E21"/>
    <w:rsid w:val="00C6608F"/>
    <w:rsid w:val="00C665B6"/>
    <w:rsid w:val="00C6696A"/>
    <w:rsid w:val="00C6696C"/>
    <w:rsid w:val="00C66D1D"/>
    <w:rsid w:val="00C678ED"/>
    <w:rsid w:val="00C7055A"/>
    <w:rsid w:val="00C70705"/>
    <w:rsid w:val="00C711AB"/>
    <w:rsid w:val="00C715BF"/>
    <w:rsid w:val="00C717AD"/>
    <w:rsid w:val="00C72C98"/>
    <w:rsid w:val="00C73DBC"/>
    <w:rsid w:val="00C73F05"/>
    <w:rsid w:val="00C743FA"/>
    <w:rsid w:val="00C755CC"/>
    <w:rsid w:val="00C758EF"/>
    <w:rsid w:val="00C75975"/>
    <w:rsid w:val="00C759C2"/>
    <w:rsid w:val="00C76568"/>
    <w:rsid w:val="00C7705C"/>
    <w:rsid w:val="00C772E1"/>
    <w:rsid w:val="00C7794B"/>
    <w:rsid w:val="00C77DB2"/>
    <w:rsid w:val="00C803BF"/>
    <w:rsid w:val="00C80572"/>
    <w:rsid w:val="00C8058B"/>
    <w:rsid w:val="00C80EA7"/>
    <w:rsid w:val="00C811FE"/>
    <w:rsid w:val="00C82285"/>
    <w:rsid w:val="00C82A77"/>
    <w:rsid w:val="00C83684"/>
    <w:rsid w:val="00C836D2"/>
    <w:rsid w:val="00C839DC"/>
    <w:rsid w:val="00C84256"/>
    <w:rsid w:val="00C846E1"/>
    <w:rsid w:val="00C8497D"/>
    <w:rsid w:val="00C864AD"/>
    <w:rsid w:val="00C86AFE"/>
    <w:rsid w:val="00C86B71"/>
    <w:rsid w:val="00C86CFA"/>
    <w:rsid w:val="00C86F76"/>
    <w:rsid w:val="00C87F75"/>
    <w:rsid w:val="00C905C7"/>
    <w:rsid w:val="00C911D7"/>
    <w:rsid w:val="00C91505"/>
    <w:rsid w:val="00C9175A"/>
    <w:rsid w:val="00C91C62"/>
    <w:rsid w:val="00C91F82"/>
    <w:rsid w:val="00C927EB"/>
    <w:rsid w:val="00C93209"/>
    <w:rsid w:val="00C93379"/>
    <w:rsid w:val="00C93493"/>
    <w:rsid w:val="00C935F2"/>
    <w:rsid w:val="00C9594B"/>
    <w:rsid w:val="00C95DF8"/>
    <w:rsid w:val="00C963B8"/>
    <w:rsid w:val="00C966A7"/>
    <w:rsid w:val="00C966B6"/>
    <w:rsid w:val="00C968BD"/>
    <w:rsid w:val="00C969B8"/>
    <w:rsid w:val="00C96CD9"/>
    <w:rsid w:val="00C973FF"/>
    <w:rsid w:val="00C9761D"/>
    <w:rsid w:val="00C97C02"/>
    <w:rsid w:val="00C97E96"/>
    <w:rsid w:val="00CA000D"/>
    <w:rsid w:val="00CA0852"/>
    <w:rsid w:val="00CA1643"/>
    <w:rsid w:val="00CA1922"/>
    <w:rsid w:val="00CA2877"/>
    <w:rsid w:val="00CA296E"/>
    <w:rsid w:val="00CA3782"/>
    <w:rsid w:val="00CA3D14"/>
    <w:rsid w:val="00CA488D"/>
    <w:rsid w:val="00CA4DD1"/>
    <w:rsid w:val="00CA518F"/>
    <w:rsid w:val="00CA53BA"/>
    <w:rsid w:val="00CA578A"/>
    <w:rsid w:val="00CA6A46"/>
    <w:rsid w:val="00CA6B29"/>
    <w:rsid w:val="00CA7EC3"/>
    <w:rsid w:val="00CB118D"/>
    <w:rsid w:val="00CB1ABF"/>
    <w:rsid w:val="00CB1AFC"/>
    <w:rsid w:val="00CB1F6D"/>
    <w:rsid w:val="00CB2ADC"/>
    <w:rsid w:val="00CB305F"/>
    <w:rsid w:val="00CB32B9"/>
    <w:rsid w:val="00CB38DE"/>
    <w:rsid w:val="00CB3AE8"/>
    <w:rsid w:val="00CB4362"/>
    <w:rsid w:val="00CB44B1"/>
    <w:rsid w:val="00CB472E"/>
    <w:rsid w:val="00CB4A8A"/>
    <w:rsid w:val="00CB4C86"/>
    <w:rsid w:val="00CB5C87"/>
    <w:rsid w:val="00CB6CA0"/>
    <w:rsid w:val="00CB6CA2"/>
    <w:rsid w:val="00CB6D06"/>
    <w:rsid w:val="00CC02B7"/>
    <w:rsid w:val="00CC033B"/>
    <w:rsid w:val="00CC03A6"/>
    <w:rsid w:val="00CC0B56"/>
    <w:rsid w:val="00CC0ECD"/>
    <w:rsid w:val="00CC125E"/>
    <w:rsid w:val="00CC1429"/>
    <w:rsid w:val="00CC161D"/>
    <w:rsid w:val="00CC1B8D"/>
    <w:rsid w:val="00CC349F"/>
    <w:rsid w:val="00CC387A"/>
    <w:rsid w:val="00CC3C29"/>
    <w:rsid w:val="00CC3DCB"/>
    <w:rsid w:val="00CC42B5"/>
    <w:rsid w:val="00CC4E50"/>
    <w:rsid w:val="00CC50DC"/>
    <w:rsid w:val="00CC5468"/>
    <w:rsid w:val="00CC5845"/>
    <w:rsid w:val="00CC60BA"/>
    <w:rsid w:val="00CC610C"/>
    <w:rsid w:val="00CC6649"/>
    <w:rsid w:val="00CC6C93"/>
    <w:rsid w:val="00CC735D"/>
    <w:rsid w:val="00CC7C10"/>
    <w:rsid w:val="00CD0E4C"/>
    <w:rsid w:val="00CD188C"/>
    <w:rsid w:val="00CD19F3"/>
    <w:rsid w:val="00CD2181"/>
    <w:rsid w:val="00CD2382"/>
    <w:rsid w:val="00CD269E"/>
    <w:rsid w:val="00CD2D68"/>
    <w:rsid w:val="00CD38F4"/>
    <w:rsid w:val="00CD3ADF"/>
    <w:rsid w:val="00CD42AE"/>
    <w:rsid w:val="00CD4B83"/>
    <w:rsid w:val="00CD51A5"/>
    <w:rsid w:val="00CD58C5"/>
    <w:rsid w:val="00CD5B62"/>
    <w:rsid w:val="00CD5F20"/>
    <w:rsid w:val="00CD630A"/>
    <w:rsid w:val="00CD69DA"/>
    <w:rsid w:val="00CD6B3D"/>
    <w:rsid w:val="00CD6FE7"/>
    <w:rsid w:val="00CD7CA2"/>
    <w:rsid w:val="00CE030C"/>
    <w:rsid w:val="00CE0ECD"/>
    <w:rsid w:val="00CE1E90"/>
    <w:rsid w:val="00CE2368"/>
    <w:rsid w:val="00CE28C4"/>
    <w:rsid w:val="00CE318A"/>
    <w:rsid w:val="00CE361B"/>
    <w:rsid w:val="00CE3ADE"/>
    <w:rsid w:val="00CE4943"/>
    <w:rsid w:val="00CE645E"/>
    <w:rsid w:val="00CE67CE"/>
    <w:rsid w:val="00CE69F1"/>
    <w:rsid w:val="00CE6E9A"/>
    <w:rsid w:val="00CE7E8C"/>
    <w:rsid w:val="00CE7FDB"/>
    <w:rsid w:val="00CE7FEC"/>
    <w:rsid w:val="00CF088C"/>
    <w:rsid w:val="00CF0E21"/>
    <w:rsid w:val="00CF1201"/>
    <w:rsid w:val="00CF2B48"/>
    <w:rsid w:val="00CF2CBC"/>
    <w:rsid w:val="00CF33BE"/>
    <w:rsid w:val="00CF4AE6"/>
    <w:rsid w:val="00CF4C53"/>
    <w:rsid w:val="00CF4EAA"/>
    <w:rsid w:val="00CF51E8"/>
    <w:rsid w:val="00CF53CE"/>
    <w:rsid w:val="00CF5F94"/>
    <w:rsid w:val="00CF6162"/>
    <w:rsid w:val="00CF64E2"/>
    <w:rsid w:val="00CF68A2"/>
    <w:rsid w:val="00CF6EA8"/>
    <w:rsid w:val="00CF7253"/>
    <w:rsid w:val="00D00377"/>
    <w:rsid w:val="00D0079E"/>
    <w:rsid w:val="00D008D7"/>
    <w:rsid w:val="00D009E4"/>
    <w:rsid w:val="00D00D2B"/>
    <w:rsid w:val="00D017EF"/>
    <w:rsid w:val="00D01EA6"/>
    <w:rsid w:val="00D01EB2"/>
    <w:rsid w:val="00D025D0"/>
    <w:rsid w:val="00D02E5C"/>
    <w:rsid w:val="00D02FE1"/>
    <w:rsid w:val="00D03475"/>
    <w:rsid w:val="00D0419D"/>
    <w:rsid w:val="00D0542D"/>
    <w:rsid w:val="00D0554A"/>
    <w:rsid w:val="00D06E20"/>
    <w:rsid w:val="00D1002B"/>
    <w:rsid w:val="00D10833"/>
    <w:rsid w:val="00D109D7"/>
    <w:rsid w:val="00D12881"/>
    <w:rsid w:val="00D12E45"/>
    <w:rsid w:val="00D1359E"/>
    <w:rsid w:val="00D13F1A"/>
    <w:rsid w:val="00D14022"/>
    <w:rsid w:val="00D14378"/>
    <w:rsid w:val="00D150D4"/>
    <w:rsid w:val="00D15133"/>
    <w:rsid w:val="00D15297"/>
    <w:rsid w:val="00D15936"/>
    <w:rsid w:val="00D16427"/>
    <w:rsid w:val="00D16987"/>
    <w:rsid w:val="00D179E2"/>
    <w:rsid w:val="00D20065"/>
    <w:rsid w:val="00D205BF"/>
    <w:rsid w:val="00D21F1D"/>
    <w:rsid w:val="00D2207B"/>
    <w:rsid w:val="00D222B0"/>
    <w:rsid w:val="00D23074"/>
    <w:rsid w:val="00D2349C"/>
    <w:rsid w:val="00D2379D"/>
    <w:rsid w:val="00D23B9E"/>
    <w:rsid w:val="00D23DD9"/>
    <w:rsid w:val="00D23EFD"/>
    <w:rsid w:val="00D24584"/>
    <w:rsid w:val="00D245BD"/>
    <w:rsid w:val="00D2461B"/>
    <w:rsid w:val="00D248BF"/>
    <w:rsid w:val="00D24A16"/>
    <w:rsid w:val="00D24B10"/>
    <w:rsid w:val="00D25662"/>
    <w:rsid w:val="00D25DFA"/>
    <w:rsid w:val="00D2609A"/>
    <w:rsid w:val="00D26D9A"/>
    <w:rsid w:val="00D26E33"/>
    <w:rsid w:val="00D26E4C"/>
    <w:rsid w:val="00D26F62"/>
    <w:rsid w:val="00D27237"/>
    <w:rsid w:val="00D275E3"/>
    <w:rsid w:val="00D27745"/>
    <w:rsid w:val="00D3094C"/>
    <w:rsid w:val="00D30958"/>
    <w:rsid w:val="00D30EB9"/>
    <w:rsid w:val="00D30FD4"/>
    <w:rsid w:val="00D31139"/>
    <w:rsid w:val="00D31F69"/>
    <w:rsid w:val="00D3287A"/>
    <w:rsid w:val="00D333E8"/>
    <w:rsid w:val="00D33568"/>
    <w:rsid w:val="00D338C5"/>
    <w:rsid w:val="00D3445D"/>
    <w:rsid w:val="00D344A2"/>
    <w:rsid w:val="00D344BE"/>
    <w:rsid w:val="00D34577"/>
    <w:rsid w:val="00D34B0A"/>
    <w:rsid w:val="00D34E08"/>
    <w:rsid w:val="00D35383"/>
    <w:rsid w:val="00D35879"/>
    <w:rsid w:val="00D36006"/>
    <w:rsid w:val="00D366DF"/>
    <w:rsid w:val="00D36E78"/>
    <w:rsid w:val="00D377FA"/>
    <w:rsid w:val="00D400CB"/>
    <w:rsid w:val="00D40223"/>
    <w:rsid w:val="00D404D7"/>
    <w:rsid w:val="00D40ADC"/>
    <w:rsid w:val="00D4100F"/>
    <w:rsid w:val="00D411E7"/>
    <w:rsid w:val="00D41255"/>
    <w:rsid w:val="00D4135E"/>
    <w:rsid w:val="00D41381"/>
    <w:rsid w:val="00D41E7B"/>
    <w:rsid w:val="00D4253B"/>
    <w:rsid w:val="00D428D5"/>
    <w:rsid w:val="00D42A0B"/>
    <w:rsid w:val="00D432EF"/>
    <w:rsid w:val="00D435E5"/>
    <w:rsid w:val="00D446B3"/>
    <w:rsid w:val="00D4478F"/>
    <w:rsid w:val="00D45319"/>
    <w:rsid w:val="00D459BC"/>
    <w:rsid w:val="00D46135"/>
    <w:rsid w:val="00D4622F"/>
    <w:rsid w:val="00D465DA"/>
    <w:rsid w:val="00D472FD"/>
    <w:rsid w:val="00D476E1"/>
    <w:rsid w:val="00D50218"/>
    <w:rsid w:val="00D503FA"/>
    <w:rsid w:val="00D50702"/>
    <w:rsid w:val="00D50D9A"/>
    <w:rsid w:val="00D50EDE"/>
    <w:rsid w:val="00D51514"/>
    <w:rsid w:val="00D51B4A"/>
    <w:rsid w:val="00D51F40"/>
    <w:rsid w:val="00D53350"/>
    <w:rsid w:val="00D5351E"/>
    <w:rsid w:val="00D538AE"/>
    <w:rsid w:val="00D542A8"/>
    <w:rsid w:val="00D5443B"/>
    <w:rsid w:val="00D54592"/>
    <w:rsid w:val="00D547AD"/>
    <w:rsid w:val="00D547D7"/>
    <w:rsid w:val="00D54ECA"/>
    <w:rsid w:val="00D55212"/>
    <w:rsid w:val="00D55576"/>
    <w:rsid w:val="00D55804"/>
    <w:rsid w:val="00D568BF"/>
    <w:rsid w:val="00D60CFE"/>
    <w:rsid w:val="00D61135"/>
    <w:rsid w:val="00D61326"/>
    <w:rsid w:val="00D614AA"/>
    <w:rsid w:val="00D627A9"/>
    <w:rsid w:val="00D62D4D"/>
    <w:rsid w:val="00D64787"/>
    <w:rsid w:val="00D65779"/>
    <w:rsid w:val="00D65848"/>
    <w:rsid w:val="00D658D4"/>
    <w:rsid w:val="00D662D8"/>
    <w:rsid w:val="00D66669"/>
    <w:rsid w:val="00D66820"/>
    <w:rsid w:val="00D67A44"/>
    <w:rsid w:val="00D703DB"/>
    <w:rsid w:val="00D704CC"/>
    <w:rsid w:val="00D70D69"/>
    <w:rsid w:val="00D71E6C"/>
    <w:rsid w:val="00D72524"/>
    <w:rsid w:val="00D72CB4"/>
    <w:rsid w:val="00D73628"/>
    <w:rsid w:val="00D743C9"/>
    <w:rsid w:val="00D74693"/>
    <w:rsid w:val="00D748BC"/>
    <w:rsid w:val="00D75FDE"/>
    <w:rsid w:val="00D768C6"/>
    <w:rsid w:val="00D76AFD"/>
    <w:rsid w:val="00D76B14"/>
    <w:rsid w:val="00D77D4F"/>
    <w:rsid w:val="00D77FB7"/>
    <w:rsid w:val="00D810D5"/>
    <w:rsid w:val="00D81307"/>
    <w:rsid w:val="00D81D25"/>
    <w:rsid w:val="00D82207"/>
    <w:rsid w:val="00D836D0"/>
    <w:rsid w:val="00D83CD8"/>
    <w:rsid w:val="00D83CF6"/>
    <w:rsid w:val="00D84D5F"/>
    <w:rsid w:val="00D85034"/>
    <w:rsid w:val="00D856C1"/>
    <w:rsid w:val="00D85B99"/>
    <w:rsid w:val="00D874C6"/>
    <w:rsid w:val="00D878E7"/>
    <w:rsid w:val="00D906CA"/>
    <w:rsid w:val="00D9078B"/>
    <w:rsid w:val="00D90FFB"/>
    <w:rsid w:val="00D9127B"/>
    <w:rsid w:val="00D9149E"/>
    <w:rsid w:val="00D917D1"/>
    <w:rsid w:val="00D917F1"/>
    <w:rsid w:val="00D91B3A"/>
    <w:rsid w:val="00D91C7E"/>
    <w:rsid w:val="00D93369"/>
    <w:rsid w:val="00D934C9"/>
    <w:rsid w:val="00D93C8D"/>
    <w:rsid w:val="00D93EB9"/>
    <w:rsid w:val="00D9468C"/>
    <w:rsid w:val="00D94D6E"/>
    <w:rsid w:val="00D95414"/>
    <w:rsid w:val="00D957A6"/>
    <w:rsid w:val="00D95975"/>
    <w:rsid w:val="00D95C9A"/>
    <w:rsid w:val="00D95F40"/>
    <w:rsid w:val="00D96158"/>
    <w:rsid w:val="00D962AE"/>
    <w:rsid w:val="00D9650B"/>
    <w:rsid w:val="00D9676F"/>
    <w:rsid w:val="00D96D82"/>
    <w:rsid w:val="00D96E5D"/>
    <w:rsid w:val="00D96E89"/>
    <w:rsid w:val="00D97245"/>
    <w:rsid w:val="00DA0261"/>
    <w:rsid w:val="00DA031D"/>
    <w:rsid w:val="00DA0CB7"/>
    <w:rsid w:val="00DA0CE2"/>
    <w:rsid w:val="00DA0FD1"/>
    <w:rsid w:val="00DA1501"/>
    <w:rsid w:val="00DA1DE6"/>
    <w:rsid w:val="00DA1E69"/>
    <w:rsid w:val="00DA27D2"/>
    <w:rsid w:val="00DA2F2F"/>
    <w:rsid w:val="00DA31BF"/>
    <w:rsid w:val="00DA3AA8"/>
    <w:rsid w:val="00DA42D4"/>
    <w:rsid w:val="00DA49F8"/>
    <w:rsid w:val="00DA5408"/>
    <w:rsid w:val="00DA624E"/>
    <w:rsid w:val="00DA69DA"/>
    <w:rsid w:val="00DA73B7"/>
    <w:rsid w:val="00DA73FB"/>
    <w:rsid w:val="00DA7A13"/>
    <w:rsid w:val="00DB1807"/>
    <w:rsid w:val="00DB2BDB"/>
    <w:rsid w:val="00DB2CAE"/>
    <w:rsid w:val="00DB4311"/>
    <w:rsid w:val="00DB48D7"/>
    <w:rsid w:val="00DB54C6"/>
    <w:rsid w:val="00DB6309"/>
    <w:rsid w:val="00DB66DC"/>
    <w:rsid w:val="00DB6DDC"/>
    <w:rsid w:val="00DC0215"/>
    <w:rsid w:val="00DC0641"/>
    <w:rsid w:val="00DC0A3B"/>
    <w:rsid w:val="00DC16BE"/>
    <w:rsid w:val="00DC2388"/>
    <w:rsid w:val="00DC2D14"/>
    <w:rsid w:val="00DC2EEA"/>
    <w:rsid w:val="00DC2F5C"/>
    <w:rsid w:val="00DC3F46"/>
    <w:rsid w:val="00DC408E"/>
    <w:rsid w:val="00DC6404"/>
    <w:rsid w:val="00DC7037"/>
    <w:rsid w:val="00DC710C"/>
    <w:rsid w:val="00DC744D"/>
    <w:rsid w:val="00DD0A8D"/>
    <w:rsid w:val="00DD158C"/>
    <w:rsid w:val="00DD1EE6"/>
    <w:rsid w:val="00DD24B6"/>
    <w:rsid w:val="00DD2D61"/>
    <w:rsid w:val="00DD3B3C"/>
    <w:rsid w:val="00DD4219"/>
    <w:rsid w:val="00DD46FD"/>
    <w:rsid w:val="00DD53CC"/>
    <w:rsid w:val="00DD6553"/>
    <w:rsid w:val="00DD694E"/>
    <w:rsid w:val="00DD6C20"/>
    <w:rsid w:val="00DD718F"/>
    <w:rsid w:val="00DD7C91"/>
    <w:rsid w:val="00DE018F"/>
    <w:rsid w:val="00DE0D4C"/>
    <w:rsid w:val="00DE10B6"/>
    <w:rsid w:val="00DE1A12"/>
    <w:rsid w:val="00DE255D"/>
    <w:rsid w:val="00DE286C"/>
    <w:rsid w:val="00DE2B57"/>
    <w:rsid w:val="00DE2BA0"/>
    <w:rsid w:val="00DE3844"/>
    <w:rsid w:val="00DE38FC"/>
    <w:rsid w:val="00DE4163"/>
    <w:rsid w:val="00DE4372"/>
    <w:rsid w:val="00DE475F"/>
    <w:rsid w:val="00DE4AC4"/>
    <w:rsid w:val="00DE4FF8"/>
    <w:rsid w:val="00DE5248"/>
    <w:rsid w:val="00DE5673"/>
    <w:rsid w:val="00DE5A3B"/>
    <w:rsid w:val="00DE635D"/>
    <w:rsid w:val="00DF02DB"/>
    <w:rsid w:val="00DF02EE"/>
    <w:rsid w:val="00DF0B41"/>
    <w:rsid w:val="00DF0EC6"/>
    <w:rsid w:val="00DF1E73"/>
    <w:rsid w:val="00DF20B2"/>
    <w:rsid w:val="00DF2698"/>
    <w:rsid w:val="00DF7A9F"/>
    <w:rsid w:val="00E00C4E"/>
    <w:rsid w:val="00E00C70"/>
    <w:rsid w:val="00E00F89"/>
    <w:rsid w:val="00E010B8"/>
    <w:rsid w:val="00E0116D"/>
    <w:rsid w:val="00E02CD7"/>
    <w:rsid w:val="00E03B76"/>
    <w:rsid w:val="00E03E10"/>
    <w:rsid w:val="00E04348"/>
    <w:rsid w:val="00E04B73"/>
    <w:rsid w:val="00E0580D"/>
    <w:rsid w:val="00E05D5E"/>
    <w:rsid w:val="00E05D95"/>
    <w:rsid w:val="00E0606E"/>
    <w:rsid w:val="00E0665D"/>
    <w:rsid w:val="00E06D20"/>
    <w:rsid w:val="00E0788A"/>
    <w:rsid w:val="00E1059E"/>
    <w:rsid w:val="00E10A98"/>
    <w:rsid w:val="00E10E75"/>
    <w:rsid w:val="00E11A4E"/>
    <w:rsid w:val="00E1215A"/>
    <w:rsid w:val="00E1265A"/>
    <w:rsid w:val="00E1381E"/>
    <w:rsid w:val="00E13C67"/>
    <w:rsid w:val="00E140A2"/>
    <w:rsid w:val="00E14C6F"/>
    <w:rsid w:val="00E15325"/>
    <w:rsid w:val="00E176A7"/>
    <w:rsid w:val="00E215B0"/>
    <w:rsid w:val="00E2197F"/>
    <w:rsid w:val="00E21D50"/>
    <w:rsid w:val="00E24238"/>
    <w:rsid w:val="00E24407"/>
    <w:rsid w:val="00E24CEE"/>
    <w:rsid w:val="00E25A63"/>
    <w:rsid w:val="00E25DF7"/>
    <w:rsid w:val="00E25E8A"/>
    <w:rsid w:val="00E260DD"/>
    <w:rsid w:val="00E26242"/>
    <w:rsid w:val="00E26817"/>
    <w:rsid w:val="00E26BC0"/>
    <w:rsid w:val="00E27CF4"/>
    <w:rsid w:val="00E27F55"/>
    <w:rsid w:val="00E30DFD"/>
    <w:rsid w:val="00E30F02"/>
    <w:rsid w:val="00E314D4"/>
    <w:rsid w:val="00E316AD"/>
    <w:rsid w:val="00E321DC"/>
    <w:rsid w:val="00E3221F"/>
    <w:rsid w:val="00E32627"/>
    <w:rsid w:val="00E329CA"/>
    <w:rsid w:val="00E32A7A"/>
    <w:rsid w:val="00E338D0"/>
    <w:rsid w:val="00E33995"/>
    <w:rsid w:val="00E34271"/>
    <w:rsid w:val="00E349A6"/>
    <w:rsid w:val="00E34AC7"/>
    <w:rsid w:val="00E34C7B"/>
    <w:rsid w:val="00E35413"/>
    <w:rsid w:val="00E3541A"/>
    <w:rsid w:val="00E35AAC"/>
    <w:rsid w:val="00E35E08"/>
    <w:rsid w:val="00E36729"/>
    <w:rsid w:val="00E36F60"/>
    <w:rsid w:val="00E3760D"/>
    <w:rsid w:val="00E403E7"/>
    <w:rsid w:val="00E405BC"/>
    <w:rsid w:val="00E4075E"/>
    <w:rsid w:val="00E40E4B"/>
    <w:rsid w:val="00E41961"/>
    <w:rsid w:val="00E41B35"/>
    <w:rsid w:val="00E41CA1"/>
    <w:rsid w:val="00E41E85"/>
    <w:rsid w:val="00E425CD"/>
    <w:rsid w:val="00E438C3"/>
    <w:rsid w:val="00E43B77"/>
    <w:rsid w:val="00E44163"/>
    <w:rsid w:val="00E448A6"/>
    <w:rsid w:val="00E45AA3"/>
    <w:rsid w:val="00E463B8"/>
    <w:rsid w:val="00E463B9"/>
    <w:rsid w:val="00E4671F"/>
    <w:rsid w:val="00E46E75"/>
    <w:rsid w:val="00E4707E"/>
    <w:rsid w:val="00E471C5"/>
    <w:rsid w:val="00E47313"/>
    <w:rsid w:val="00E473A2"/>
    <w:rsid w:val="00E47968"/>
    <w:rsid w:val="00E47C44"/>
    <w:rsid w:val="00E5079E"/>
    <w:rsid w:val="00E50CFD"/>
    <w:rsid w:val="00E513A3"/>
    <w:rsid w:val="00E514E5"/>
    <w:rsid w:val="00E518AD"/>
    <w:rsid w:val="00E51EC9"/>
    <w:rsid w:val="00E526E7"/>
    <w:rsid w:val="00E535FD"/>
    <w:rsid w:val="00E53859"/>
    <w:rsid w:val="00E5403D"/>
    <w:rsid w:val="00E54259"/>
    <w:rsid w:val="00E54397"/>
    <w:rsid w:val="00E571B5"/>
    <w:rsid w:val="00E604DC"/>
    <w:rsid w:val="00E61D0B"/>
    <w:rsid w:val="00E61FE4"/>
    <w:rsid w:val="00E62203"/>
    <w:rsid w:val="00E62375"/>
    <w:rsid w:val="00E63094"/>
    <w:rsid w:val="00E647CB"/>
    <w:rsid w:val="00E64D26"/>
    <w:rsid w:val="00E6520F"/>
    <w:rsid w:val="00E657B8"/>
    <w:rsid w:val="00E669D8"/>
    <w:rsid w:val="00E66A4C"/>
    <w:rsid w:val="00E6728D"/>
    <w:rsid w:val="00E7081A"/>
    <w:rsid w:val="00E709F5"/>
    <w:rsid w:val="00E70F20"/>
    <w:rsid w:val="00E72932"/>
    <w:rsid w:val="00E72F11"/>
    <w:rsid w:val="00E72FB7"/>
    <w:rsid w:val="00E730A3"/>
    <w:rsid w:val="00E730F2"/>
    <w:rsid w:val="00E7447E"/>
    <w:rsid w:val="00E7459E"/>
    <w:rsid w:val="00E74D4D"/>
    <w:rsid w:val="00E7516D"/>
    <w:rsid w:val="00E754D6"/>
    <w:rsid w:val="00E761FB"/>
    <w:rsid w:val="00E767FE"/>
    <w:rsid w:val="00E76961"/>
    <w:rsid w:val="00E76E66"/>
    <w:rsid w:val="00E76F0B"/>
    <w:rsid w:val="00E77FA0"/>
    <w:rsid w:val="00E8032B"/>
    <w:rsid w:val="00E8064D"/>
    <w:rsid w:val="00E8071C"/>
    <w:rsid w:val="00E80DE9"/>
    <w:rsid w:val="00E8174F"/>
    <w:rsid w:val="00E8208E"/>
    <w:rsid w:val="00E82E99"/>
    <w:rsid w:val="00E82EE9"/>
    <w:rsid w:val="00E83630"/>
    <w:rsid w:val="00E8364C"/>
    <w:rsid w:val="00E83C32"/>
    <w:rsid w:val="00E8448A"/>
    <w:rsid w:val="00E845F8"/>
    <w:rsid w:val="00E84642"/>
    <w:rsid w:val="00E848B7"/>
    <w:rsid w:val="00E852A1"/>
    <w:rsid w:val="00E86657"/>
    <w:rsid w:val="00E86A16"/>
    <w:rsid w:val="00E86C42"/>
    <w:rsid w:val="00E86F2A"/>
    <w:rsid w:val="00E871EB"/>
    <w:rsid w:val="00E8731E"/>
    <w:rsid w:val="00E909D6"/>
    <w:rsid w:val="00E90EDF"/>
    <w:rsid w:val="00E91966"/>
    <w:rsid w:val="00E91C17"/>
    <w:rsid w:val="00E922E5"/>
    <w:rsid w:val="00E9249C"/>
    <w:rsid w:val="00E9269F"/>
    <w:rsid w:val="00E929AB"/>
    <w:rsid w:val="00E92AE8"/>
    <w:rsid w:val="00E9311E"/>
    <w:rsid w:val="00E931D0"/>
    <w:rsid w:val="00E938B9"/>
    <w:rsid w:val="00E93EEB"/>
    <w:rsid w:val="00E94B75"/>
    <w:rsid w:val="00E95203"/>
    <w:rsid w:val="00E95982"/>
    <w:rsid w:val="00E96253"/>
    <w:rsid w:val="00E965C9"/>
    <w:rsid w:val="00E9669D"/>
    <w:rsid w:val="00E96D21"/>
    <w:rsid w:val="00E976F4"/>
    <w:rsid w:val="00E97E19"/>
    <w:rsid w:val="00E97FAA"/>
    <w:rsid w:val="00EA0562"/>
    <w:rsid w:val="00EA0BCB"/>
    <w:rsid w:val="00EA10BA"/>
    <w:rsid w:val="00EA229E"/>
    <w:rsid w:val="00EA2EDE"/>
    <w:rsid w:val="00EA44A0"/>
    <w:rsid w:val="00EA4731"/>
    <w:rsid w:val="00EA4A04"/>
    <w:rsid w:val="00EA684F"/>
    <w:rsid w:val="00EA6F1C"/>
    <w:rsid w:val="00EA78ED"/>
    <w:rsid w:val="00EA7D6A"/>
    <w:rsid w:val="00EA7F49"/>
    <w:rsid w:val="00EB0C8B"/>
    <w:rsid w:val="00EB0F60"/>
    <w:rsid w:val="00EB15EF"/>
    <w:rsid w:val="00EB2335"/>
    <w:rsid w:val="00EB2451"/>
    <w:rsid w:val="00EB255D"/>
    <w:rsid w:val="00EB26D0"/>
    <w:rsid w:val="00EB2D08"/>
    <w:rsid w:val="00EB3667"/>
    <w:rsid w:val="00EB3747"/>
    <w:rsid w:val="00EB3878"/>
    <w:rsid w:val="00EB3BDE"/>
    <w:rsid w:val="00EB3F97"/>
    <w:rsid w:val="00EB42BB"/>
    <w:rsid w:val="00EB4566"/>
    <w:rsid w:val="00EB5190"/>
    <w:rsid w:val="00EB5322"/>
    <w:rsid w:val="00EB58BD"/>
    <w:rsid w:val="00EB5BD7"/>
    <w:rsid w:val="00EB5F14"/>
    <w:rsid w:val="00EB616B"/>
    <w:rsid w:val="00EB738D"/>
    <w:rsid w:val="00EB76F7"/>
    <w:rsid w:val="00EB7765"/>
    <w:rsid w:val="00EC0528"/>
    <w:rsid w:val="00EC0E93"/>
    <w:rsid w:val="00EC1B02"/>
    <w:rsid w:val="00EC2196"/>
    <w:rsid w:val="00EC21E8"/>
    <w:rsid w:val="00EC2CD3"/>
    <w:rsid w:val="00EC3229"/>
    <w:rsid w:val="00EC3468"/>
    <w:rsid w:val="00EC4182"/>
    <w:rsid w:val="00EC464B"/>
    <w:rsid w:val="00EC4D5C"/>
    <w:rsid w:val="00EC4E4A"/>
    <w:rsid w:val="00EC61B6"/>
    <w:rsid w:val="00EC6C65"/>
    <w:rsid w:val="00EC6DF3"/>
    <w:rsid w:val="00EC70F7"/>
    <w:rsid w:val="00EC78C0"/>
    <w:rsid w:val="00EC7C73"/>
    <w:rsid w:val="00ED0ECE"/>
    <w:rsid w:val="00ED11AA"/>
    <w:rsid w:val="00ED2C47"/>
    <w:rsid w:val="00ED4E42"/>
    <w:rsid w:val="00ED5319"/>
    <w:rsid w:val="00ED55BF"/>
    <w:rsid w:val="00ED6F63"/>
    <w:rsid w:val="00ED7308"/>
    <w:rsid w:val="00ED781E"/>
    <w:rsid w:val="00ED7F7E"/>
    <w:rsid w:val="00EE0058"/>
    <w:rsid w:val="00EE0D3C"/>
    <w:rsid w:val="00EE0E65"/>
    <w:rsid w:val="00EE1234"/>
    <w:rsid w:val="00EE184C"/>
    <w:rsid w:val="00EE28F3"/>
    <w:rsid w:val="00EE3AB0"/>
    <w:rsid w:val="00EE3B15"/>
    <w:rsid w:val="00EE3C26"/>
    <w:rsid w:val="00EE3DDD"/>
    <w:rsid w:val="00EE4872"/>
    <w:rsid w:val="00EE542F"/>
    <w:rsid w:val="00EE5B99"/>
    <w:rsid w:val="00EE6306"/>
    <w:rsid w:val="00EE63D7"/>
    <w:rsid w:val="00EE69B1"/>
    <w:rsid w:val="00EF00A3"/>
    <w:rsid w:val="00EF024F"/>
    <w:rsid w:val="00EF113F"/>
    <w:rsid w:val="00EF1A04"/>
    <w:rsid w:val="00EF31F8"/>
    <w:rsid w:val="00EF3B14"/>
    <w:rsid w:val="00EF4147"/>
    <w:rsid w:val="00EF49F4"/>
    <w:rsid w:val="00EF5237"/>
    <w:rsid w:val="00EF5AF4"/>
    <w:rsid w:val="00EF64CE"/>
    <w:rsid w:val="00EF660B"/>
    <w:rsid w:val="00EF67CE"/>
    <w:rsid w:val="00EF6AD2"/>
    <w:rsid w:val="00EF7115"/>
    <w:rsid w:val="00EF7CF7"/>
    <w:rsid w:val="00F003A2"/>
    <w:rsid w:val="00F00560"/>
    <w:rsid w:val="00F00CF8"/>
    <w:rsid w:val="00F02365"/>
    <w:rsid w:val="00F025BE"/>
    <w:rsid w:val="00F026B3"/>
    <w:rsid w:val="00F0305F"/>
    <w:rsid w:val="00F031B7"/>
    <w:rsid w:val="00F0366D"/>
    <w:rsid w:val="00F03C6F"/>
    <w:rsid w:val="00F03E01"/>
    <w:rsid w:val="00F04A18"/>
    <w:rsid w:val="00F0611E"/>
    <w:rsid w:val="00F064CF"/>
    <w:rsid w:val="00F068C3"/>
    <w:rsid w:val="00F06BF2"/>
    <w:rsid w:val="00F0703F"/>
    <w:rsid w:val="00F073DE"/>
    <w:rsid w:val="00F07985"/>
    <w:rsid w:val="00F079A3"/>
    <w:rsid w:val="00F10147"/>
    <w:rsid w:val="00F10C92"/>
    <w:rsid w:val="00F10D35"/>
    <w:rsid w:val="00F10E82"/>
    <w:rsid w:val="00F1113F"/>
    <w:rsid w:val="00F1209B"/>
    <w:rsid w:val="00F1226E"/>
    <w:rsid w:val="00F124A5"/>
    <w:rsid w:val="00F136B9"/>
    <w:rsid w:val="00F138AC"/>
    <w:rsid w:val="00F13F48"/>
    <w:rsid w:val="00F1478B"/>
    <w:rsid w:val="00F14792"/>
    <w:rsid w:val="00F14D5B"/>
    <w:rsid w:val="00F157D9"/>
    <w:rsid w:val="00F15D4A"/>
    <w:rsid w:val="00F15EBC"/>
    <w:rsid w:val="00F15F5E"/>
    <w:rsid w:val="00F1624B"/>
    <w:rsid w:val="00F163DB"/>
    <w:rsid w:val="00F20A81"/>
    <w:rsid w:val="00F20AC2"/>
    <w:rsid w:val="00F20BBB"/>
    <w:rsid w:val="00F20D63"/>
    <w:rsid w:val="00F210D7"/>
    <w:rsid w:val="00F21761"/>
    <w:rsid w:val="00F219C1"/>
    <w:rsid w:val="00F221AC"/>
    <w:rsid w:val="00F23DC7"/>
    <w:rsid w:val="00F2466E"/>
    <w:rsid w:val="00F2498B"/>
    <w:rsid w:val="00F25852"/>
    <w:rsid w:val="00F25A5E"/>
    <w:rsid w:val="00F26383"/>
    <w:rsid w:val="00F263CC"/>
    <w:rsid w:val="00F2649F"/>
    <w:rsid w:val="00F26BF2"/>
    <w:rsid w:val="00F26DCD"/>
    <w:rsid w:val="00F274A8"/>
    <w:rsid w:val="00F27BC9"/>
    <w:rsid w:val="00F27C7E"/>
    <w:rsid w:val="00F311D2"/>
    <w:rsid w:val="00F317A7"/>
    <w:rsid w:val="00F31B73"/>
    <w:rsid w:val="00F32A9C"/>
    <w:rsid w:val="00F32C91"/>
    <w:rsid w:val="00F334E6"/>
    <w:rsid w:val="00F33679"/>
    <w:rsid w:val="00F347CE"/>
    <w:rsid w:val="00F34ED7"/>
    <w:rsid w:val="00F35272"/>
    <w:rsid w:val="00F35582"/>
    <w:rsid w:val="00F358FD"/>
    <w:rsid w:val="00F35C7F"/>
    <w:rsid w:val="00F3714D"/>
    <w:rsid w:val="00F37873"/>
    <w:rsid w:val="00F37A00"/>
    <w:rsid w:val="00F37C4C"/>
    <w:rsid w:val="00F37D87"/>
    <w:rsid w:val="00F37DFD"/>
    <w:rsid w:val="00F37E78"/>
    <w:rsid w:val="00F40FEE"/>
    <w:rsid w:val="00F413C4"/>
    <w:rsid w:val="00F4145D"/>
    <w:rsid w:val="00F41D12"/>
    <w:rsid w:val="00F4299A"/>
    <w:rsid w:val="00F43389"/>
    <w:rsid w:val="00F433DA"/>
    <w:rsid w:val="00F43485"/>
    <w:rsid w:val="00F442CB"/>
    <w:rsid w:val="00F44849"/>
    <w:rsid w:val="00F44C46"/>
    <w:rsid w:val="00F450D7"/>
    <w:rsid w:val="00F46BB3"/>
    <w:rsid w:val="00F47043"/>
    <w:rsid w:val="00F4709C"/>
    <w:rsid w:val="00F4718A"/>
    <w:rsid w:val="00F47672"/>
    <w:rsid w:val="00F515B7"/>
    <w:rsid w:val="00F51AF6"/>
    <w:rsid w:val="00F52278"/>
    <w:rsid w:val="00F52504"/>
    <w:rsid w:val="00F527AD"/>
    <w:rsid w:val="00F5291C"/>
    <w:rsid w:val="00F52C39"/>
    <w:rsid w:val="00F544BE"/>
    <w:rsid w:val="00F5494F"/>
    <w:rsid w:val="00F54A53"/>
    <w:rsid w:val="00F5502B"/>
    <w:rsid w:val="00F562A8"/>
    <w:rsid w:val="00F56D85"/>
    <w:rsid w:val="00F56F20"/>
    <w:rsid w:val="00F570D8"/>
    <w:rsid w:val="00F575E5"/>
    <w:rsid w:val="00F57B65"/>
    <w:rsid w:val="00F57D11"/>
    <w:rsid w:val="00F57EDD"/>
    <w:rsid w:val="00F60ACB"/>
    <w:rsid w:val="00F60B6A"/>
    <w:rsid w:val="00F60F46"/>
    <w:rsid w:val="00F61240"/>
    <w:rsid w:val="00F61984"/>
    <w:rsid w:val="00F61E6F"/>
    <w:rsid w:val="00F62CC6"/>
    <w:rsid w:val="00F63F93"/>
    <w:rsid w:val="00F645B0"/>
    <w:rsid w:val="00F64A03"/>
    <w:rsid w:val="00F64B57"/>
    <w:rsid w:val="00F64C99"/>
    <w:rsid w:val="00F650A8"/>
    <w:rsid w:val="00F65A32"/>
    <w:rsid w:val="00F6639B"/>
    <w:rsid w:val="00F667BC"/>
    <w:rsid w:val="00F706B9"/>
    <w:rsid w:val="00F70871"/>
    <w:rsid w:val="00F70A04"/>
    <w:rsid w:val="00F70CE4"/>
    <w:rsid w:val="00F7178B"/>
    <w:rsid w:val="00F7197D"/>
    <w:rsid w:val="00F72044"/>
    <w:rsid w:val="00F720CF"/>
    <w:rsid w:val="00F7213F"/>
    <w:rsid w:val="00F7222E"/>
    <w:rsid w:val="00F72AE3"/>
    <w:rsid w:val="00F736F4"/>
    <w:rsid w:val="00F73D46"/>
    <w:rsid w:val="00F749D8"/>
    <w:rsid w:val="00F752E5"/>
    <w:rsid w:val="00F755E1"/>
    <w:rsid w:val="00F75D93"/>
    <w:rsid w:val="00F7636A"/>
    <w:rsid w:val="00F769E3"/>
    <w:rsid w:val="00F77275"/>
    <w:rsid w:val="00F774BB"/>
    <w:rsid w:val="00F778B2"/>
    <w:rsid w:val="00F77FBC"/>
    <w:rsid w:val="00F804E9"/>
    <w:rsid w:val="00F80B32"/>
    <w:rsid w:val="00F80E41"/>
    <w:rsid w:val="00F817ED"/>
    <w:rsid w:val="00F81E5D"/>
    <w:rsid w:val="00F81EDA"/>
    <w:rsid w:val="00F81F8A"/>
    <w:rsid w:val="00F82541"/>
    <w:rsid w:val="00F83722"/>
    <w:rsid w:val="00F838C7"/>
    <w:rsid w:val="00F83A78"/>
    <w:rsid w:val="00F83CED"/>
    <w:rsid w:val="00F83F29"/>
    <w:rsid w:val="00F858A3"/>
    <w:rsid w:val="00F85B00"/>
    <w:rsid w:val="00F860AF"/>
    <w:rsid w:val="00F863B2"/>
    <w:rsid w:val="00F86C1E"/>
    <w:rsid w:val="00F8711D"/>
    <w:rsid w:val="00F90267"/>
    <w:rsid w:val="00F910B9"/>
    <w:rsid w:val="00F91294"/>
    <w:rsid w:val="00F929BD"/>
    <w:rsid w:val="00F93028"/>
    <w:rsid w:val="00F94802"/>
    <w:rsid w:val="00F95803"/>
    <w:rsid w:val="00F96567"/>
    <w:rsid w:val="00F97A4E"/>
    <w:rsid w:val="00F97EAF"/>
    <w:rsid w:val="00FA04C2"/>
    <w:rsid w:val="00FA0B2E"/>
    <w:rsid w:val="00FA0F57"/>
    <w:rsid w:val="00FA1715"/>
    <w:rsid w:val="00FA19E5"/>
    <w:rsid w:val="00FA1BE4"/>
    <w:rsid w:val="00FA1E4E"/>
    <w:rsid w:val="00FA2070"/>
    <w:rsid w:val="00FA21E0"/>
    <w:rsid w:val="00FA34B4"/>
    <w:rsid w:val="00FA401B"/>
    <w:rsid w:val="00FA6249"/>
    <w:rsid w:val="00FA6359"/>
    <w:rsid w:val="00FA693C"/>
    <w:rsid w:val="00FA7AC0"/>
    <w:rsid w:val="00FA7C24"/>
    <w:rsid w:val="00FA7D17"/>
    <w:rsid w:val="00FB0FA3"/>
    <w:rsid w:val="00FB114F"/>
    <w:rsid w:val="00FB1555"/>
    <w:rsid w:val="00FB32E0"/>
    <w:rsid w:val="00FB3360"/>
    <w:rsid w:val="00FB3400"/>
    <w:rsid w:val="00FB3700"/>
    <w:rsid w:val="00FB3906"/>
    <w:rsid w:val="00FB4841"/>
    <w:rsid w:val="00FB4A56"/>
    <w:rsid w:val="00FB4F71"/>
    <w:rsid w:val="00FB4FEE"/>
    <w:rsid w:val="00FB54D8"/>
    <w:rsid w:val="00FB5D69"/>
    <w:rsid w:val="00FB6FB9"/>
    <w:rsid w:val="00FB7555"/>
    <w:rsid w:val="00FB7743"/>
    <w:rsid w:val="00FC05F2"/>
    <w:rsid w:val="00FC1029"/>
    <w:rsid w:val="00FC1446"/>
    <w:rsid w:val="00FC230A"/>
    <w:rsid w:val="00FC374D"/>
    <w:rsid w:val="00FC3DF6"/>
    <w:rsid w:val="00FC3F10"/>
    <w:rsid w:val="00FC4268"/>
    <w:rsid w:val="00FC502D"/>
    <w:rsid w:val="00FC50E0"/>
    <w:rsid w:val="00FC5A8E"/>
    <w:rsid w:val="00FC69D4"/>
    <w:rsid w:val="00FC769F"/>
    <w:rsid w:val="00FC78F6"/>
    <w:rsid w:val="00FC7B65"/>
    <w:rsid w:val="00FD23A5"/>
    <w:rsid w:val="00FD25F7"/>
    <w:rsid w:val="00FD32D4"/>
    <w:rsid w:val="00FD3534"/>
    <w:rsid w:val="00FD3DC6"/>
    <w:rsid w:val="00FD40F3"/>
    <w:rsid w:val="00FD43E6"/>
    <w:rsid w:val="00FD4D84"/>
    <w:rsid w:val="00FD4F26"/>
    <w:rsid w:val="00FD58A7"/>
    <w:rsid w:val="00FD61E3"/>
    <w:rsid w:val="00FD6A31"/>
    <w:rsid w:val="00FE018F"/>
    <w:rsid w:val="00FE1280"/>
    <w:rsid w:val="00FE161F"/>
    <w:rsid w:val="00FE19DE"/>
    <w:rsid w:val="00FE2692"/>
    <w:rsid w:val="00FE38AA"/>
    <w:rsid w:val="00FE3EC4"/>
    <w:rsid w:val="00FE3ECD"/>
    <w:rsid w:val="00FE4183"/>
    <w:rsid w:val="00FE4AC9"/>
    <w:rsid w:val="00FE4D3A"/>
    <w:rsid w:val="00FE4F7B"/>
    <w:rsid w:val="00FE505D"/>
    <w:rsid w:val="00FE6FA4"/>
    <w:rsid w:val="00FE6FD1"/>
    <w:rsid w:val="00FF0BE7"/>
    <w:rsid w:val="00FF0DDB"/>
    <w:rsid w:val="00FF12D2"/>
    <w:rsid w:val="00FF13B5"/>
    <w:rsid w:val="00FF1677"/>
    <w:rsid w:val="00FF1C4A"/>
    <w:rsid w:val="00FF2052"/>
    <w:rsid w:val="00FF2CB1"/>
    <w:rsid w:val="00FF3056"/>
    <w:rsid w:val="00FF3FF8"/>
    <w:rsid w:val="00FF4480"/>
    <w:rsid w:val="00FF48E1"/>
    <w:rsid w:val="00FF4AA0"/>
    <w:rsid w:val="00FF4C59"/>
    <w:rsid w:val="00FF57CC"/>
    <w:rsid w:val="00FF5A73"/>
    <w:rsid w:val="00FF5ABE"/>
    <w:rsid w:val="00FF7359"/>
    <w:rsid w:val="00FF735F"/>
    <w:rsid w:val="6A09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efe10d93b1a40b7c06abd6a80b21f432\&#21512;&#21516;&#32456;&#27490;&#21327;&#35758;&#20070;&#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合同终止协议书范本.docx</Template>
  <Pages>1</Pages>
  <Words>140</Words>
  <Characters>166</Characters>
  <Lines>1</Lines>
  <Paragraphs>1</Paragraphs>
  <TotalTime>9</TotalTime>
  <ScaleCrop>false</ScaleCrop>
  <LinksUpToDate>false</LinksUpToDate>
  <CharactersWithSpaces>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2026-01-08T10:11:00Z</dcterms:created>
  <dc:creator>rankin</dc:creator>
  <cp:lastModifiedBy>rankin</cp:lastModifiedBy>
  <dcterms:modified xsi:type="dcterms:W3CDTF">2026-01-08T10:13:41Z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v1.0_mb_VMXQCRD3bS4w/c+WG2IIyA==</vt:lpwstr>
  </property>
  <property fmtid="{D5CDD505-2E9C-101B-9397-08002B2CF9AE}" pid="4" name="ICV">
    <vt:lpwstr>2CCABCD641914FF4A1E89E078CD7EA20_11</vt:lpwstr>
  </property>
  <property fmtid="{D5CDD505-2E9C-101B-9397-08002B2CF9AE}" pid="5" name="KSOTemplateDocerSaveRecord">
    <vt:lpwstr>eyJoZGlkIjoiM2I2ZDcxNDg0YzNkN2ZhZWZhZWQ4ZjQwZmNjM2NjNGUiLCJ1c2VySWQiOiI0NjE1MDMxNjIifQ==</vt:lpwstr>
  </property>
</Properties>
</file>