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910C2">
      <w:pPr>
        <w:spacing w:line="360" w:lineRule="auto"/>
        <w:jc w:val="center"/>
        <w:rPr>
          <w:rFonts w:hint="eastAsia"/>
          <w:sz w:val="36"/>
        </w:rPr>
      </w:pPr>
      <w:r>
        <w:rPr>
          <w:rFonts w:hint="eastAsia"/>
          <w:b/>
          <w:bCs/>
          <w:sz w:val="44"/>
          <w:szCs w:val="44"/>
        </w:rPr>
        <w:t>合同续签协议书</w:t>
      </w:r>
    </w:p>
    <w:p w14:paraId="7981E74E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甲方： </w:t>
      </w:r>
    </w:p>
    <w:p w14:paraId="07A3D62F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乙方： </w:t>
      </w:r>
    </w:p>
    <w:p w14:paraId="2C36CFDF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鉴于甲乙双方已于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日签署的《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</w:rPr>
        <w:t>》（以下简称“原合同”）中约定由乙方向甲方提供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</w:rPr>
        <w:t>服务，现因原合同有效期即将届满，经双方友好协商，且均有意愿继续合作，特就延长原合同有效期限事宜，达成如下补充约定：</w:t>
      </w:r>
    </w:p>
    <w:p w14:paraId="47FAB5AF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一、合同延续：本协议生效后，原合同有效期相应延长。在本协议约定的续签期限内，双方的权利义务关系均继续适用原合同的各项条款与约定。</w:t>
      </w:r>
    </w:p>
    <w:p w14:paraId="341E10C4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二、续签期限：本次续签有效期自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日起至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年</w:t>
      </w:r>
    </w:p>
    <w:p w14:paraId="0964D972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日止，共计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年。协议期满前，双方可另行协商再次续签事宜。</w:t>
      </w:r>
    </w:p>
    <w:p w14:paraId="38D71856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三、其他事项：本协议仅为对原合同有效期的变更与延长，原合同涉及的服务内容、费用标准、双方权利义务及其他条款均保持不变，继续具有法律效力。</w:t>
      </w:r>
    </w:p>
    <w:p w14:paraId="125E6952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四、文本与生效：本协议一式</w:t>
      </w:r>
      <w:r>
        <w:rPr>
          <w:rFonts w:hint="eastAsia"/>
          <w:sz w:val="30"/>
          <w:szCs w:val="30"/>
          <w:lang w:val="en-US" w:eastAsia="zh-CN"/>
        </w:rPr>
        <w:t>二</w:t>
      </w:r>
      <w:r>
        <w:rPr>
          <w:rFonts w:hint="eastAsia"/>
          <w:sz w:val="30"/>
          <w:szCs w:val="30"/>
        </w:rPr>
        <w:t>份，甲乙双方各执</w:t>
      </w:r>
      <w:r>
        <w:rPr>
          <w:rFonts w:hint="eastAsia"/>
          <w:sz w:val="30"/>
          <w:szCs w:val="30"/>
          <w:lang w:val="en-US" w:eastAsia="zh-CN"/>
        </w:rPr>
        <w:t>一</w:t>
      </w:r>
      <w:r>
        <w:rPr>
          <w:rFonts w:hint="eastAsia"/>
          <w:sz w:val="30"/>
          <w:szCs w:val="30"/>
        </w:rPr>
        <w:t>份，自双方法定代表人或授权代表签字并加盖公章之日起生效，每份具有同等法律效力。</w:t>
      </w:r>
    </w:p>
    <w:p w14:paraId="41B5165A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甲方： </w:t>
      </w:r>
      <w:r>
        <w:rPr>
          <w:rFonts w:hint="eastAsia"/>
          <w:sz w:val="30"/>
          <w:szCs w:val="30"/>
          <w:lang w:val="en-US" w:eastAsia="zh-CN"/>
        </w:rPr>
        <w:t xml:space="preserve">                       </w:t>
      </w:r>
      <w:r>
        <w:rPr>
          <w:rFonts w:hint="eastAsia"/>
          <w:sz w:val="30"/>
          <w:szCs w:val="30"/>
        </w:rPr>
        <w:t xml:space="preserve">乙方： </w:t>
      </w:r>
    </w:p>
    <w:p w14:paraId="1D4EEAFF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授权代表：</w:t>
      </w:r>
      <w:r>
        <w:rPr>
          <w:rFonts w:hint="eastAsia"/>
          <w:sz w:val="30"/>
          <w:szCs w:val="30"/>
          <w:lang w:val="en-US" w:eastAsia="zh-CN"/>
        </w:rPr>
        <w:t xml:space="preserve">                    </w:t>
      </w:r>
      <w:r>
        <w:rPr>
          <w:rFonts w:hint="eastAsia"/>
          <w:sz w:val="30"/>
          <w:szCs w:val="30"/>
        </w:rPr>
        <w:t>授权代表：</w:t>
      </w:r>
    </w:p>
    <w:p w14:paraId="2F5404E3">
      <w:pPr>
        <w:spacing w:line="360" w:lineRule="auto"/>
        <w:rPr>
          <w:sz w:val="22"/>
          <w:szCs w:val="22"/>
        </w:rPr>
      </w:pPr>
      <w:r>
        <w:rPr>
          <w:rFonts w:hint="eastAsia"/>
          <w:sz w:val="30"/>
          <w:szCs w:val="30"/>
        </w:rPr>
        <w:t>签订日期：</w:t>
      </w:r>
      <w:r>
        <w:rPr>
          <w:rFonts w:hint="eastAsia"/>
          <w:sz w:val="30"/>
          <w:szCs w:val="30"/>
          <w:lang w:val="en-US" w:eastAsia="zh-CN"/>
        </w:rPr>
        <w:t xml:space="preserve">                    </w:t>
      </w:r>
      <w:r>
        <w:rPr>
          <w:rFonts w:hint="eastAsia"/>
          <w:sz w:val="30"/>
          <w:szCs w:val="30"/>
        </w:rPr>
        <w:t>签订日期：</w:t>
      </w: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810EE"/>
    <w:rsid w:val="00115049"/>
    <w:rsid w:val="001332A0"/>
    <w:rsid w:val="001913C3"/>
    <w:rsid w:val="002D6D91"/>
    <w:rsid w:val="003E7965"/>
    <w:rsid w:val="004B10A6"/>
    <w:rsid w:val="00506AB0"/>
    <w:rsid w:val="00563CC8"/>
    <w:rsid w:val="005C7764"/>
    <w:rsid w:val="007C1417"/>
    <w:rsid w:val="007E2565"/>
    <w:rsid w:val="007F359F"/>
    <w:rsid w:val="009F15B8"/>
    <w:rsid w:val="00C52829"/>
    <w:rsid w:val="00CE3520"/>
    <w:rsid w:val="00D157BB"/>
    <w:rsid w:val="00D60C59"/>
    <w:rsid w:val="00DC2D78"/>
    <w:rsid w:val="00DE6789"/>
    <w:rsid w:val="00EF1892"/>
    <w:rsid w:val="00F02D35"/>
    <w:rsid w:val="045028C6"/>
    <w:rsid w:val="1E2810EE"/>
    <w:rsid w:val="327744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3f7a5531ace8ddd94e0c9bd980282ee\&#21512;&#21516;&#32493;&#31614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合同续签协议书.doc</Template>
  <Pages>1</Pages>
  <Words>294</Words>
  <Characters>294</Characters>
  <Lines>2</Lines>
  <Paragraphs>1</Paragraphs>
  <TotalTime>3</TotalTime>
  <ScaleCrop>false</ScaleCrop>
  <LinksUpToDate>false</LinksUpToDate>
  <CharactersWithSpaces>398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2026-01-10T01:35:00Z</dcterms:created>
  <dc:creator>rankin</dc:creator>
  <cp:lastModifiedBy>rankin</cp:lastModifiedBy>
  <dcterms:modified xsi:type="dcterms:W3CDTF">2026-01-10T01:54:14Z</dcterms:modified>
  <dc:title>合同续签协议书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v1.0_mb_XGSmbgEsSrsP1LAEtedslw==</vt:lpwstr>
  </property>
  <property fmtid="{D5CDD505-2E9C-101B-9397-08002B2CF9AE}" pid="4" name="ICV">
    <vt:lpwstr>22B602BEC0AD430A8684BC9AEAC5658A_11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