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股权退出协议书</w:t>
      </w:r>
    </w:p>
    <w:p w14:paraId="7531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甲方姓名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退股方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1785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住所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74EE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0D5B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58ED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乙方姓名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受让方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75F8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住所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5083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5654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26DF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由于双方经营规划调整，经甲乙双方友好协商，在平等互利、诚实信用的基础上，就甲方退出乙方公司股份事宜达成如下协议，以资共同遵守：</w:t>
      </w:r>
    </w:p>
    <w:p w14:paraId="4D90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第一条 股权转让</w:t>
      </w:r>
    </w:p>
    <w:p w14:paraId="5F8C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甲方同意将其持有的公司全部股权转让予乙方。</w:t>
      </w:r>
    </w:p>
    <w:p w14:paraId="2F3E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乙方同意受让甲方所转让的上述股权。</w:t>
      </w:r>
    </w:p>
    <w:p w14:paraId="2B31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经双方核算确认，本次股权转让价款为人民币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元（大写：________元整）。</w:t>
      </w:r>
    </w:p>
    <w:p w14:paraId="7A2D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甲方保证所转让的股权权属清晰，未设定任何质押、抵押等担保权利，亦不存在被查封、冻结、涉诉或其他任何第三方权利主张之情形。</w:t>
      </w:r>
    </w:p>
    <w:p w14:paraId="733B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本次股权转让完成后，甲方不再作为公司股东，不再享有相应的股东权利，亦不承担股东义务；乙方作为受让方，依法享有并承担与该股权相关的全部股东权利与义务。</w:t>
      </w:r>
    </w:p>
    <w:p w14:paraId="4F59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第二条 付款安排</w:t>
      </w:r>
    </w:p>
    <w:p w14:paraId="5AC5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除本协议约定的股权转让款外，乙方另应向甲方支付非股权款项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元，该款项自本协议签订后，由乙方按月分期偿还，每月偿还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元，直至全部清偿完毕。</w:t>
      </w:r>
    </w:p>
    <w:p w14:paraId="526D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股权转让款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元，由乙方按月分期支付给甲方，每月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日前支付________元（相关手续费由乙方承担），直至全部支付完毕。</w:t>
      </w:r>
    </w:p>
    <w:p w14:paraId="561D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第三条 双方承诺与保证</w:t>
      </w:r>
    </w:p>
    <w:p w14:paraId="3D7D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甲方承诺，自本协议签订后，不得从事任何损害乙方或公司利益的行为，并应积极维护公司整体利益。</w:t>
      </w:r>
    </w:p>
    <w:p w14:paraId="5D87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因公司加工生产基地为甲方前期筹建，甲方有义务协助乙方保障该基地正常运营。如乙方生产经营中需要甲方协助的，甲方应在合理范围内予以必要支持。</w:t>
      </w:r>
    </w:p>
    <w:p w14:paraId="0DE2A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除本协议明确约定的款项外，甲方不得再向乙方主张任何其他费用。</w:t>
      </w:r>
    </w:p>
    <w:p w14:paraId="587F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自本协议签订之日起，公司全部债权债务、盈亏状况及利润分配（包括但不限于协议签订前后的所有权益）均与甲方无关。</w:t>
      </w:r>
    </w:p>
    <w:p w14:paraId="5491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乙方不得以经营亏损、场地转租、转让、关闭等任何理由拖欠或拒绝支付本协议约定的款项。甲方不得干预乙方正常的经营活动。</w:t>
      </w:r>
    </w:p>
    <w:p w14:paraId="0216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在股权转让款清偿完毕前，如乙方拟将公司转租、转让或决定关闭的，应提前告知甲方。</w:t>
      </w:r>
    </w:p>
    <w:p w14:paraId="5FEB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第四条 违约责任</w:t>
      </w:r>
    </w:p>
    <w:p w14:paraId="6D9E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任何一方违反本协议约定，应承担违约责任，并赔偿因此给守约方造成的全部损失。</w:t>
      </w:r>
    </w:p>
    <w:p w14:paraId="1382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第五条 法律适用与争议解决</w:t>
      </w:r>
    </w:p>
    <w:p w14:paraId="45E0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本协议的订立、效力、解释、履行及争议解决，均适用中华人民共和国法律。</w:t>
      </w:r>
    </w:p>
    <w:p w14:paraId="271A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因本协议引起的或与本协议有关的任何争议，双方应友好协商解决；协商不成的，任何一方均有权向有管辖权的人民法院提起诉讼。</w:t>
      </w:r>
    </w:p>
    <w:p w14:paraId="5D83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第六条 其他</w:t>
      </w:r>
    </w:p>
    <w:p w14:paraId="3730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本协议自甲、乙双方签字或盖章之日起生效。</w:t>
      </w:r>
    </w:p>
    <w:p w14:paraId="42B4D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本协议生效之日即为股权转让完成之日，双方应配合公司办理股东名册变更、出资证明书换发及工商变更登记等相关手续。</w:t>
      </w:r>
    </w:p>
    <w:p w14:paraId="7CD1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本协议一式两份，甲、乙双方各执一份，具有同等法律效力。</w:t>
      </w:r>
    </w:p>
    <w:p w14:paraId="1583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02C9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签字或盖章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签字或盖章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）：</w:t>
      </w:r>
    </w:p>
    <w:p w14:paraId="7808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签订日期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日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签订日期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4288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8B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ABF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ABF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EwMDRlZmNlZDBlMDY4NzQzODVlMDRjOWJlYjEifQ=="/>
  </w:docVars>
  <w:rsids>
    <w:rsidRoot w:val="452F5486"/>
    <w:rsid w:val="2C4E2ECE"/>
    <w:rsid w:val="3D2F4655"/>
    <w:rsid w:val="452F5486"/>
    <w:rsid w:val="462036D5"/>
    <w:rsid w:val="49B555F4"/>
    <w:rsid w:val="49DF11B1"/>
    <w:rsid w:val="4B971D44"/>
    <w:rsid w:val="4E105DDD"/>
    <w:rsid w:val="5032028D"/>
    <w:rsid w:val="5AC02939"/>
    <w:rsid w:val="68F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f8e5fa8afd6067379735e55ae09e72e\&#32929;&#26435;&#36864;&#2098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股权退出协议书.docx</Template>
  <Pages>3</Pages>
  <Words>898</Words>
  <Characters>898</Characters>
  <Lines>0</Lines>
  <Paragraphs>0</Paragraphs>
  <TotalTime>6</TotalTime>
  <ScaleCrop>false</ScaleCrop>
  <LinksUpToDate>false</LinksUpToDate>
  <CharactersWithSpaces>1004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rankin</dc:creator>
  <cp:lastModifiedBy>rankin</cp:lastModifiedBy>
  <dcterms:modified xsi:type="dcterms:W3CDTF">2026-01-12T02:37:24Z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840D6E3F8E3B4451B678A6F6F8A3459B_11</vt:lpwstr>
  </property>
  <property fmtid="{D5CDD505-2E9C-101B-9397-08002B2CF9AE}" pid="4" name="KSOTemplateUUID">
    <vt:lpwstr>v1.0_mb_MgfpDPVMNbDIrABQFZQwcQ==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