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0D0AE">
      <w:pPr>
        <w:jc w:val="center"/>
        <w:rPr>
          <w:rFonts w:hint="eastAsia"/>
          <w:lang w:eastAsia="zh-CN"/>
        </w:rPr>
      </w:pPr>
    </w:p>
    <w:p w14:paraId="4B83FEE4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谅解</w:t>
      </w:r>
      <w:r>
        <w:rPr>
          <w:rFonts w:hint="eastAsia"/>
          <w:b/>
          <w:bCs/>
          <w:sz w:val="44"/>
          <w:szCs w:val="44"/>
          <w:lang w:val="en-US" w:eastAsia="zh-CN"/>
        </w:rPr>
        <w:t>协议书</w:t>
      </w:r>
    </w:p>
    <w:p w14:paraId="05601C9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1EA18078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甲方：_______性别____身份证号___________________现居地_________________联系方式____________。</w:t>
      </w:r>
    </w:p>
    <w:p w14:paraId="5A508BA8">
      <w:pPr>
        <w:ind w:firstLine="640" w:firstLineChars="200"/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乙方：_______性别____身份证号___________________现居地_________________联系方式____________。</w:t>
      </w:r>
    </w:p>
    <w:p w14:paraId="4456745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本协议由以下双方在平等、自愿基础上，经友好协商达成：</w:t>
      </w:r>
    </w:p>
    <w:p w14:paraId="74C1E189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一、赔付方案</w:t>
      </w:r>
    </w:p>
    <w:p w14:paraId="5A9B1A1D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甲方同意一次性向乙方支付赔偿款共计人民币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元（大写：人民币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元整），该款项包括但不限于医疗费、护理费、误工费、康复营养费、交通费、精神损失费等全部费用。乙方确认收到上述款项后，就本次事件对甲方不再主张其他任何费用。</w:t>
      </w:r>
    </w:p>
    <w:p w14:paraId="63572864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二、付款与撤诉</w:t>
      </w:r>
    </w:p>
    <w:p w14:paraId="0958E918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甲方应在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日前将全部赔偿款支付至乙方指定的以下账户：</w:t>
      </w:r>
    </w:p>
    <w:p w14:paraId="64CE10EA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户名：</w:t>
      </w:r>
    </w:p>
    <w:p w14:paraId="0620F1E2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开户行：</w:t>
      </w:r>
    </w:p>
    <w:p w14:paraId="0ACDFF0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账号：</w:t>
      </w:r>
    </w:p>
    <w:p w14:paraId="02758B61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乙方在收到全部款项后三日内，应向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>人民法院申请撤回针对甲方的起诉。</w:t>
      </w:r>
    </w:p>
    <w:p w14:paraId="44D00E73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三、责任豁免</w:t>
      </w:r>
    </w:p>
    <w:p w14:paraId="7763C6EF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乙方收到全部赔偿款后，双方之间因本次事件所产生的一切权利、义务即告终止，乙方承诺不再以任何形式、任何理由就本次事件向甲方主张任何权利或提出任何诉讼、仲裁、投诉、举报等。</w:t>
      </w:r>
    </w:p>
    <w:p w14:paraId="1AEC9B15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四、自愿性确认</w:t>
      </w:r>
    </w:p>
    <w:p w14:paraId="4F327DD2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双方确认，在签署本协议前已充分阅读、理解本协议全部内容，系在平等、自愿、无欺诈、胁迫或重大误解的情况下签署。</w:t>
      </w:r>
    </w:p>
    <w:p w14:paraId="7A7744C9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五、违约责任</w:t>
      </w:r>
    </w:p>
    <w:p w14:paraId="3E15BC8C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若甲方未按约定支付赔偿款，每逾期一日，应按应付未付款项的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%向乙方支付违约金。若乙方收到款项后未按约定申请撤诉，应向甲方返还全部已付款项，并支付等额违约金。</w:t>
      </w:r>
    </w:p>
    <w:p w14:paraId="58412B72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六、争议解决</w:t>
      </w:r>
    </w:p>
    <w:p w14:paraId="3E717318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本协议履行过程中如发生争议，双方应协商解决；协商不成的，任何一方均有权向本协议签订地人民法院提起诉讼。</w:t>
      </w:r>
    </w:p>
    <w:p w14:paraId="33E1B37A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七、文本与生效</w:t>
      </w:r>
    </w:p>
    <w:p w14:paraId="665B84A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本协议一式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份，甲乙双方各执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 xml:space="preserve">份，具有同等法律效力，自双方签字或盖章之日起生效。       </w:t>
      </w:r>
    </w:p>
    <w:p w14:paraId="2386CDEB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 w14:paraId="232BCF30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甲方：            年    月    日</w:t>
      </w:r>
    </w:p>
    <w:p w14:paraId="53B5AECD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乙方：            年    月    日</w:t>
      </w:r>
    </w:p>
    <w:p w14:paraId="4851ABE0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证人：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328B8"/>
    <w:rsid w:val="04701201"/>
    <w:rsid w:val="050C5FF9"/>
    <w:rsid w:val="1E7328B8"/>
    <w:rsid w:val="1F423FD9"/>
    <w:rsid w:val="1FD949A7"/>
    <w:rsid w:val="222B15A9"/>
    <w:rsid w:val="25A26AB1"/>
    <w:rsid w:val="2C222DB5"/>
    <w:rsid w:val="3E013A2C"/>
    <w:rsid w:val="4145008B"/>
    <w:rsid w:val="446B6DF5"/>
    <w:rsid w:val="54820A47"/>
    <w:rsid w:val="54B02C8F"/>
    <w:rsid w:val="69D00620"/>
    <w:rsid w:val="7016596D"/>
    <w:rsid w:val="743774AA"/>
    <w:rsid w:val="7C1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44cf0bf-4c2e-4728-9750-9bb0831ed0f2\&#35845;&#352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谅解协议书.docx</Template>
  <Pages>2</Pages>
  <Words>436</Words>
  <Characters>611</Characters>
  <Lines>0</Lines>
  <Paragraphs>0</Paragraphs>
  <TotalTime>1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2026-01-10T10:06:00Z</dcterms:created>
  <dc:creator>rankin</dc:creator>
  <cp:lastModifiedBy>rankin</cp:lastModifiedBy>
  <dcterms:modified xsi:type="dcterms:W3CDTF">2026-01-10T10:08:52Z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v1.0_mb_8GuYLUwyIiWiYYKq583tLw==</vt:lpwstr>
  </property>
  <property fmtid="{D5CDD505-2E9C-101B-9397-08002B2CF9AE}" pid="4" name="ICV">
    <vt:lpwstr>7CF48945C1A0441F819AA3F1F525B993_11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