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778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调岗协议书</w:t>
      </w:r>
    </w:p>
    <w:p w14:paraId="305F8BF2">
      <w:pPr>
        <w:jc w:val="center"/>
        <w:rPr>
          <w:b/>
          <w:sz w:val="52"/>
          <w:szCs w:val="52"/>
        </w:rPr>
      </w:pPr>
    </w:p>
    <w:p w14:paraId="2EDC9C5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sz w:val="28"/>
          <w:szCs w:val="28"/>
        </w:rPr>
        <w:t xml:space="preserve"> </w:t>
      </w:r>
    </w:p>
    <w:p w14:paraId="2C724CC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21D274E0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甲方员工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），原在甲方部门担任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职务，现因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，经甲乙双方协商一致，乙方同意调整至甲方部门，担任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职务，调整后每月底薪为人民币￥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元整）。</w:t>
      </w:r>
    </w:p>
    <w:p w14:paraId="30D9529A"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</w:t>
      </w:r>
      <w:bookmarkStart w:id="0" w:name="_GoBack"/>
      <w:bookmarkEnd w:id="0"/>
      <w:r>
        <w:rPr>
          <w:rFonts w:hint="eastAsia"/>
          <w:sz w:val="28"/>
          <w:szCs w:val="28"/>
        </w:rPr>
        <w:t>执一份，自双方签字或盖章之日起生效。</w:t>
      </w:r>
    </w:p>
    <w:p w14:paraId="45A4765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甲方：（盖章）</w:t>
      </w:r>
    </w:p>
    <w:p w14:paraId="7B460C5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64969116">
      <w:pPr>
        <w:ind w:firstLine="560" w:firstLineChars="200"/>
        <w:rPr>
          <w:sz w:val="28"/>
          <w:szCs w:val="28"/>
        </w:rPr>
      </w:pPr>
    </w:p>
    <w:p w14:paraId="5FA43554">
      <w:pPr>
        <w:ind w:firstLine="560" w:firstLineChars="200"/>
        <w:rPr>
          <w:sz w:val="28"/>
          <w:szCs w:val="28"/>
        </w:rPr>
      </w:pPr>
    </w:p>
    <w:p w14:paraId="77FAE6C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乙方：（签名）</w:t>
      </w:r>
    </w:p>
    <w:p w14:paraId="32D79C7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C1A6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2E49"/>
    <w:rsid w:val="00001B21"/>
    <w:rsid w:val="000F0779"/>
    <w:rsid w:val="001148DE"/>
    <w:rsid w:val="0016302F"/>
    <w:rsid w:val="00170CC3"/>
    <w:rsid w:val="001B7368"/>
    <w:rsid w:val="00227E10"/>
    <w:rsid w:val="002F77D9"/>
    <w:rsid w:val="003A21FB"/>
    <w:rsid w:val="0057632B"/>
    <w:rsid w:val="005B3E87"/>
    <w:rsid w:val="00687D9E"/>
    <w:rsid w:val="00736DC2"/>
    <w:rsid w:val="008652DF"/>
    <w:rsid w:val="00894CE2"/>
    <w:rsid w:val="008B7992"/>
    <w:rsid w:val="009225EB"/>
    <w:rsid w:val="00980A3B"/>
    <w:rsid w:val="00A32EA7"/>
    <w:rsid w:val="00B240FB"/>
    <w:rsid w:val="00BA425A"/>
    <w:rsid w:val="00C35A0F"/>
    <w:rsid w:val="00C71BE2"/>
    <w:rsid w:val="00C73BF4"/>
    <w:rsid w:val="00DB2EBC"/>
    <w:rsid w:val="00E5566A"/>
    <w:rsid w:val="00E66302"/>
    <w:rsid w:val="012B342F"/>
    <w:rsid w:val="70422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61908c02ab3c3cd1d65f22a13d1dada\&#35843;&#2370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调岗协议书.doc</Template>
  <Pages>1</Pages>
  <Words>137</Words>
  <Characters>169</Characters>
  <Lines>1</Lines>
  <Paragraphs>1</Paragraphs>
  <TotalTime>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2026-01-13T01:27:00Z</dcterms:created>
  <dcterms:modified xsi:type="dcterms:W3CDTF">2026-01-13T01:39:04Z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v1.0_mb_25B5piqbAhVUBgUJTUBgQw==</vt:lpwstr>
  </property>
  <property fmtid="{D5CDD505-2E9C-101B-9397-08002B2CF9AE}" pid="3" name="KSOProductBuildVer">
    <vt:lpwstr>2052-12.1.0.24034</vt:lpwstr>
  </property>
  <property fmtid="{D5CDD505-2E9C-101B-9397-08002B2CF9AE}" pid="4" name="ICV">
    <vt:lpwstr>FF35E2D1F6F74C44A39E9CF70287E27A_11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