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0BBF">
      <w:pPr>
        <w:pStyle w:val="4"/>
        <w:keepNext w:val="0"/>
        <w:keepLines w:val="0"/>
        <w:pageBreakBefore w:val="0"/>
        <w:tabs>
          <w:tab w:val="left" w:pos="882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85" w:leftChars="0" w:hanging="585" w:hangingChars="112"/>
        <w:jc w:val="center"/>
        <w:textAlignment w:val="auto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房屋</w:t>
      </w:r>
      <w:r>
        <w:rPr>
          <w:rFonts w:hint="eastAsia"/>
          <w:b/>
          <w:sz w:val="52"/>
          <w:szCs w:val="52"/>
        </w:rPr>
        <w:t>维修协议书</w:t>
      </w:r>
    </w:p>
    <w:p w14:paraId="6D0F050A">
      <w:pPr>
        <w:pStyle w:val="4"/>
        <w:keepNext w:val="0"/>
        <w:keepLines w:val="0"/>
        <w:pageBreakBefore w:val="0"/>
        <w:tabs>
          <w:tab w:val="left" w:pos="882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85" w:leftChars="0" w:hanging="585" w:hangingChars="112"/>
        <w:jc w:val="center"/>
        <w:textAlignment w:val="auto"/>
        <w:rPr>
          <w:rFonts w:hint="eastAsia"/>
          <w:b/>
          <w:sz w:val="52"/>
          <w:szCs w:val="52"/>
        </w:rPr>
      </w:pPr>
    </w:p>
    <w:p w14:paraId="65D76373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甲方：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14:paraId="37DBE69C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乙方：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14:paraId="17B28B44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一、甲方同意将位于________的房屋维修工程委托乙方负责施工。</w:t>
      </w:r>
    </w:p>
    <w:p w14:paraId="401A531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二、乙方负责包工包料完成本协议约定的全部维修工作，所提供的材料及施工质量须符合国家相关标准及本协议约定。</w:t>
      </w:r>
    </w:p>
    <w:p w14:paraId="131EDDD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三、维修期限自本协议签订之日起____日内完工。如遇特殊情况需延期，乙方应提前告知甲方并经甲方书面同意。</w:t>
      </w:r>
    </w:p>
    <w:p w14:paraId="054D7002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四、维修要求：</w:t>
      </w:r>
    </w:p>
    <w:p w14:paraId="4E1A4FF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施工质量应符合国家及行业相关验收规范；</w:t>
      </w:r>
    </w:p>
    <w:p w14:paraId="5586367B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乙方应做好施工现场安全管理，承担施工期间的全部安全责任；</w:t>
      </w:r>
    </w:p>
    <w:p w14:paraId="30362B59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施工中如遇未尽事宜或需变更施工方案，应由双方协商确认后实施。</w:t>
      </w:r>
    </w:p>
    <w:p w14:paraId="3056A7D1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五、维修费用总计为人民币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bCs/>
          <w:sz w:val="28"/>
          <w:szCs w:val="28"/>
        </w:rPr>
        <w:t>元（大写：________元整），该费用为含税包干总价，包括材料、人工、管理等全部费用，除本协议另有约定外不再调整。</w:t>
      </w:r>
    </w:p>
    <w:p w14:paraId="595EBA2D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六、工程完工并经甲方验收合格后，乙方按甲方财务要求提供相应票据，甲方在收到票据后按公司付款流程支付工程款。</w:t>
      </w:r>
    </w:p>
    <w:p w14:paraId="2BE5921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七、保修责任：维修工程的质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</w:rPr>
        <w:t>量保修期按照国家相关规定执行。保修期内出现质量问题的，乙方应在接到甲方通知后24小时内响应，并及时完成修复。</w:t>
      </w:r>
    </w:p>
    <w:p w14:paraId="29529BC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八、违约责任：如乙方施工质量不符合约定或未按期完工，甲方有权相应扣除工程款或要求乙方承担相应赔偿责任。</w:t>
      </w:r>
    </w:p>
    <w:p w14:paraId="45FCEE04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九、其他未尽事宜，由双方协商解决。</w:t>
      </w:r>
    </w:p>
    <w:p w14:paraId="2C8046A2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十、本协议经甲乙双方签字（或盖章）后生效，一式三份，甲方执一份、乙方执一份，甲方公司备案一份，具有同等法律效力。</w:t>
      </w:r>
    </w:p>
    <w:p w14:paraId="0929C7B1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</w:rPr>
      </w:pPr>
    </w:p>
    <w:p w14:paraId="7C16B6A4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</w:rPr>
      </w:pPr>
    </w:p>
    <w:p w14:paraId="7504723F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u w:val="single"/>
        </w:rPr>
      </w:pPr>
      <w:r>
        <w:rPr>
          <w:rFonts w:hint="eastAsia"/>
          <w:b w:val="0"/>
          <w:bCs/>
          <w:sz w:val="28"/>
          <w:szCs w:val="28"/>
        </w:rPr>
        <w:t>乙方签字：</w:t>
      </w:r>
      <w:r>
        <w:rPr>
          <w:rFonts w:hint="eastAsia"/>
          <w:b w:val="0"/>
          <w:bCs/>
          <w:u w:val="single"/>
        </w:rPr>
        <w:t xml:space="preserve">                       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 联系方式：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/>
          <w:b w:val="0"/>
          <w:bCs/>
          <w:u w:val="single"/>
        </w:rPr>
        <w:t xml:space="preserve">                            </w:t>
      </w:r>
    </w:p>
    <w:p w14:paraId="63524552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</w:rPr>
      </w:pPr>
    </w:p>
    <w:p w14:paraId="4A0FBA75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 w:val="0"/>
          <w:bCs/>
          <w:sz w:val="28"/>
          <w:szCs w:val="28"/>
          <w:u w:val="single"/>
        </w:rPr>
      </w:pPr>
      <w:r>
        <w:rPr>
          <w:rFonts w:hint="eastAsia"/>
          <w:b w:val="0"/>
          <w:bCs/>
          <w:sz w:val="28"/>
          <w:szCs w:val="28"/>
        </w:rPr>
        <w:t>甲方签字：</w:t>
      </w:r>
    </w:p>
    <w:p w14:paraId="7C4F35DB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b/>
          <w:u w:val="single"/>
        </w:rPr>
      </w:pPr>
      <w:r>
        <w:rPr>
          <w:rFonts w:hint="eastAsia"/>
          <w:sz w:val="28"/>
          <w:szCs w:val="28"/>
        </w:rPr>
        <w:t>工 程 师：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  </w:t>
      </w:r>
    </w:p>
    <w:p w14:paraId="7538A468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项目管理部经理：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工程管理部副经理：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46ED3718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3" w:leftChars="0" w:hanging="313" w:hangingChars="112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工程管理部经理：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分   管  副   总：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42970850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35" w:leftChars="0" w:hanging="235" w:hangingChars="112"/>
        <w:textAlignment w:val="auto"/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6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1C75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7F5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807E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8E66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F90A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24A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44140"/>
    <w:rsid w:val="000365C2"/>
    <w:rsid w:val="0005588B"/>
    <w:rsid w:val="000A6C6B"/>
    <w:rsid w:val="001663B7"/>
    <w:rsid w:val="001B0BAE"/>
    <w:rsid w:val="002451D9"/>
    <w:rsid w:val="00266604"/>
    <w:rsid w:val="00274098"/>
    <w:rsid w:val="002B4B3A"/>
    <w:rsid w:val="002D77BD"/>
    <w:rsid w:val="00340702"/>
    <w:rsid w:val="00372D95"/>
    <w:rsid w:val="0038604E"/>
    <w:rsid w:val="003A2C67"/>
    <w:rsid w:val="00460C73"/>
    <w:rsid w:val="004723FC"/>
    <w:rsid w:val="004800A9"/>
    <w:rsid w:val="004D3803"/>
    <w:rsid w:val="00502674"/>
    <w:rsid w:val="005A0A48"/>
    <w:rsid w:val="005D5239"/>
    <w:rsid w:val="0061120C"/>
    <w:rsid w:val="00622FF1"/>
    <w:rsid w:val="00642532"/>
    <w:rsid w:val="006651B6"/>
    <w:rsid w:val="00681975"/>
    <w:rsid w:val="00693460"/>
    <w:rsid w:val="00696684"/>
    <w:rsid w:val="006E332F"/>
    <w:rsid w:val="007121F6"/>
    <w:rsid w:val="0076619A"/>
    <w:rsid w:val="007666F4"/>
    <w:rsid w:val="0079345B"/>
    <w:rsid w:val="00806507"/>
    <w:rsid w:val="008418A4"/>
    <w:rsid w:val="008A08FC"/>
    <w:rsid w:val="008B6D6F"/>
    <w:rsid w:val="008C792C"/>
    <w:rsid w:val="009310BC"/>
    <w:rsid w:val="00A25449"/>
    <w:rsid w:val="00A6038A"/>
    <w:rsid w:val="00AD3588"/>
    <w:rsid w:val="00B00ADC"/>
    <w:rsid w:val="00B30CE3"/>
    <w:rsid w:val="00B91DE0"/>
    <w:rsid w:val="00BB5CA4"/>
    <w:rsid w:val="00BE69C9"/>
    <w:rsid w:val="00C91C1A"/>
    <w:rsid w:val="00C97F9F"/>
    <w:rsid w:val="00CD1B9E"/>
    <w:rsid w:val="00CF4DB0"/>
    <w:rsid w:val="00CF7955"/>
    <w:rsid w:val="00D23C4C"/>
    <w:rsid w:val="00D37D7A"/>
    <w:rsid w:val="00D93FB6"/>
    <w:rsid w:val="00DB51E1"/>
    <w:rsid w:val="00E60F14"/>
    <w:rsid w:val="00FB148F"/>
    <w:rsid w:val="00FD4850"/>
    <w:rsid w:val="4CD73D6D"/>
    <w:rsid w:val="59A1010D"/>
    <w:rsid w:val="5ABE21F9"/>
    <w:rsid w:val="74176F66"/>
    <w:rsid w:val="7B044140"/>
    <w:rsid w:val="7B834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uiPriority w:val="0"/>
    <w:rPr>
      <w:b/>
    </w:rPr>
  </w:style>
  <w:style w:type="character" w:styleId="9">
    <w:name w:val="Hyperlink"/>
    <w:basedOn w:val="7"/>
    <w:uiPriority w:val="0"/>
    <w:rPr>
      <w:color w:val="104E98"/>
      <w:u w:val="none"/>
    </w:rPr>
  </w:style>
  <w:style w:type="character" w:customStyle="1" w:styleId="10">
    <w:name w:val="upcount"/>
    <w:basedOn w:val="7"/>
    <w:uiPriority w:val="0"/>
  </w:style>
  <w:style w:type="character" w:customStyle="1" w:styleId="11">
    <w:name w:val="downcoun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e6614572c70a38288c1496c84f68893\&#25151;&#23627;&#32500;&#20462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房屋维修协议书.wps</Template>
  <Pages>2</Pages>
  <Words>321</Words>
  <Characters>321</Characters>
  <Lines>11</Lines>
  <Paragraphs>3</Paragraphs>
  <TotalTime>7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2026-01-13T01:30:00Z</dcterms:created>
  <dc:creator>rankin</dc:creator>
  <cp:lastModifiedBy>rankin</cp:lastModifiedBy>
  <dcterms:modified xsi:type="dcterms:W3CDTF">2026-01-13T01:58:58Z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v1.0_mb_A4IdTC2LvcJa8LReM9GUgw==</vt:lpwstr>
  </property>
  <property fmtid="{D5CDD505-2E9C-101B-9397-08002B2CF9AE}" pid="4" name="ICV">
    <vt:lpwstr>D2206C226DFA49E9B3FB5C3FFE2DF2F6_11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