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FA306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调解协议书</w:t>
      </w:r>
    </w:p>
    <w:p w14:paraId="450198C8">
      <w:pPr>
        <w:jc w:val="center"/>
        <w:rPr>
          <w:rFonts w:hint="eastAsia"/>
          <w:b/>
          <w:sz w:val="44"/>
          <w:szCs w:val="44"/>
        </w:rPr>
      </w:pPr>
    </w:p>
    <w:p w14:paraId="1F61532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甲、乙双方因民事纠纷，于_____年_____月_____日发生冲突，致使甲方身体受伤，后至__________进行治疗。截至本协议签订之日，甲方已实际支出医疗费用共计人民币_____元（大写：________________元整）。</w:t>
      </w:r>
    </w:p>
    <w:p w14:paraId="6D64696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经________调解，现双方自愿达成如下协议：</w:t>
      </w:r>
    </w:p>
    <w:p w14:paraId="0A8F39E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一、乙方同意一次性赔偿甲方因本次受伤所产生的全部医疗费，共计人民币_____元（大写</w:t>
      </w:r>
      <w:bookmarkStart w:id="0" w:name="_GoBack"/>
      <w:bookmarkEnd w:id="0"/>
      <w:r>
        <w:rPr>
          <w:rFonts w:hint="eastAsia"/>
          <w:sz w:val="32"/>
          <w:szCs w:val="32"/>
        </w:rPr>
        <w:t>：________________元整）。</w:t>
      </w:r>
    </w:p>
    <w:p w14:paraId="066CDC5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二、上述款项乙方应于_____年_____月_____日前以_____方式支付至甲方指定账户。款项付清后，双方就此事引起的全部人身损害及财产争议即告彻底了结，甲方不得再就此事以任何理由向乙方主张任何权利。</w:t>
      </w:r>
    </w:p>
    <w:p w14:paraId="33BEC7E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三、本协议系双方真实意思表示，一经签署即具法律效力，双方均承诺信守协议，绝无反悔。</w:t>
      </w:r>
    </w:p>
    <w:p w14:paraId="37A3FD87"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本协议一式_____份，甲、乙双方各执一份，____留存一份，具有同等效力</w:t>
      </w:r>
      <w:r>
        <w:rPr>
          <w:rFonts w:hint="eastAsia"/>
          <w:sz w:val="32"/>
          <w:szCs w:val="32"/>
          <w:lang w:eastAsia="zh-CN"/>
        </w:rPr>
        <w:t>。</w:t>
      </w:r>
    </w:p>
    <w:p w14:paraId="7930624A">
      <w:pPr>
        <w:ind w:firstLine="5440" w:firstLineChars="17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_____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村_____</w:t>
      </w:r>
    </w:p>
    <w:p w14:paraId="5D729A42">
      <w:pPr>
        <w:ind w:firstLine="5440" w:firstLineChars="1700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_________村_____</w:t>
      </w:r>
    </w:p>
    <w:p w14:paraId="24EA3B45">
      <w:pPr>
        <w:rPr>
          <w:rFonts w:hint="eastAsia"/>
          <w:sz w:val="32"/>
          <w:szCs w:val="32"/>
        </w:rPr>
      </w:pPr>
    </w:p>
    <w:p w14:paraId="11D8BC2D">
      <w:pPr>
        <w:ind w:firstLine="5920" w:firstLineChars="1850"/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C2AA1"/>
    <w:rsid w:val="001C7F2E"/>
    <w:rsid w:val="00C11ECF"/>
    <w:rsid w:val="00E21F0E"/>
    <w:rsid w:val="00E3755B"/>
    <w:rsid w:val="08DC2AA1"/>
    <w:rsid w:val="379B4D98"/>
    <w:rsid w:val="43007E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37e4f5623a007a773fdf8d837e7464c\&#35843;&#35299;&#21327;&#35758;&#2007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调解协议书.wps</Template>
  <Pages>1</Pages>
  <Words>90</Words>
  <Characters>98</Characters>
  <Lines>1</Lines>
  <Paragraphs>1</Paragraphs>
  <TotalTime>13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2026-01-13T01:35:00Z</dcterms:created>
  <dc:creator>rankin</dc:creator>
  <cp:lastModifiedBy>rankin</cp:lastModifiedBy>
  <dcterms:modified xsi:type="dcterms:W3CDTF">2026-01-13T02:19:18Z</dcterms:modified>
  <dc:title>调解协议书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v1.0_mb_2T9YCvrx/9MgLABYbT5qfg==</vt:lpwstr>
  </property>
  <property fmtid="{D5CDD505-2E9C-101B-9397-08002B2CF9AE}" pid="4" name="ICV">
    <vt:lpwstr>13640EA0FFDD491BB888BAEF7554085E_11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