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F0F0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补充</w:t>
      </w:r>
      <w:bookmarkStart w:id="0" w:name="_GoBack"/>
      <w:bookmarkEnd w:id="0"/>
      <w:r>
        <w:rPr>
          <w:rFonts w:hint="eastAsia"/>
          <w:b/>
          <w:sz w:val="44"/>
          <w:szCs w:val="44"/>
        </w:rPr>
        <w:t>协议</w:t>
      </w:r>
    </w:p>
    <w:p w14:paraId="57B8A14E">
      <w:pPr>
        <w:spacing w:line="600" w:lineRule="exact"/>
        <w:jc w:val="center"/>
        <w:rPr>
          <w:rFonts w:hint="eastAsia"/>
          <w:b/>
          <w:sz w:val="32"/>
          <w:szCs w:val="32"/>
        </w:rPr>
      </w:pPr>
    </w:p>
    <w:p w14:paraId="50E97AF1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366B23DB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49A49045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因结算账户信息更新，现对甲、乙双方于_____年_____月_____日签订的委托加工合同（合同编号：________，合同总金额：_____元）进行如下变更：</w:t>
      </w:r>
    </w:p>
    <w:p w14:paraId="000AB85E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原合同第八条修改为：</w:t>
      </w:r>
    </w:p>
    <w:p w14:paraId="7DBD1EC2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八、结算金额与支付方式</w:t>
      </w:r>
    </w:p>
    <w:p w14:paraId="34CA2377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本合同签订后，甲方向乙方支付人民币________元作为定金。</w:t>
      </w:r>
    </w:p>
    <w:p w14:paraId="64640EB2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乙方完成合同约定总加工量的80%时，甲方向乙方支付至累计总加工费的95%。</w:t>
      </w:r>
    </w:p>
    <w:p w14:paraId="6833CC30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剩余5%的加工费尾款，待全部加工任务完成且经甲方验收合格后一次性付清。</w:t>
      </w:r>
    </w:p>
    <w:p w14:paraId="5C9DDA59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以上款项均通过银行转账方式支付。乙方指定的收款账户信息如下：</w:t>
      </w:r>
    </w:p>
    <w:p w14:paraId="4167C7C5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户名：________________________</w:t>
      </w:r>
    </w:p>
    <w:p w14:paraId="3F06D5B5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开户行：______________________</w:t>
      </w:r>
    </w:p>
    <w:p w14:paraId="73A36FF2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账号：________________________</w:t>
      </w:r>
    </w:p>
    <w:p w14:paraId="7C2FDD7E">
      <w:pPr>
        <w:spacing w:line="600" w:lineRule="exact"/>
        <w:rPr>
          <w:rFonts w:hint="eastAsia"/>
          <w:sz w:val="28"/>
          <w:szCs w:val="28"/>
        </w:rPr>
      </w:pPr>
    </w:p>
    <w:p w14:paraId="03DC9677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甲方（签字）：      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 xml:space="preserve"> 乙方（签字）：              </w:t>
      </w:r>
    </w:p>
    <w:p w14:paraId="61B6DDD3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身份证号码：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身份证号码：</w:t>
      </w:r>
    </w:p>
    <w:p w14:paraId="1A1391CB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日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7A30E21">
      <w:pPr>
        <w:spacing w:line="600" w:lineRule="exact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80715"/>
    <w:rsid w:val="0001661C"/>
    <w:rsid w:val="000529EA"/>
    <w:rsid w:val="000844EE"/>
    <w:rsid w:val="00084D66"/>
    <w:rsid w:val="000C7669"/>
    <w:rsid w:val="000F3CDB"/>
    <w:rsid w:val="00100685"/>
    <w:rsid w:val="00114BBD"/>
    <w:rsid w:val="00146935"/>
    <w:rsid w:val="00164922"/>
    <w:rsid w:val="001B15AF"/>
    <w:rsid w:val="001C0AA8"/>
    <w:rsid w:val="001D4D9C"/>
    <w:rsid w:val="002012F6"/>
    <w:rsid w:val="002249F4"/>
    <w:rsid w:val="00285DEB"/>
    <w:rsid w:val="00297841"/>
    <w:rsid w:val="002A5F0E"/>
    <w:rsid w:val="002C38F7"/>
    <w:rsid w:val="00370C2F"/>
    <w:rsid w:val="00376B97"/>
    <w:rsid w:val="003976D1"/>
    <w:rsid w:val="003C32A7"/>
    <w:rsid w:val="003C413C"/>
    <w:rsid w:val="003E0FAE"/>
    <w:rsid w:val="003E7B00"/>
    <w:rsid w:val="003F4BA6"/>
    <w:rsid w:val="004018EC"/>
    <w:rsid w:val="00407BF1"/>
    <w:rsid w:val="00437003"/>
    <w:rsid w:val="00437F88"/>
    <w:rsid w:val="00446F37"/>
    <w:rsid w:val="004756C2"/>
    <w:rsid w:val="00481FED"/>
    <w:rsid w:val="00494D71"/>
    <w:rsid w:val="00524EB8"/>
    <w:rsid w:val="0055314E"/>
    <w:rsid w:val="00575434"/>
    <w:rsid w:val="005A0EAC"/>
    <w:rsid w:val="005D4522"/>
    <w:rsid w:val="006274E8"/>
    <w:rsid w:val="0066345B"/>
    <w:rsid w:val="006A4452"/>
    <w:rsid w:val="006B3BE9"/>
    <w:rsid w:val="006D07DD"/>
    <w:rsid w:val="006D18EB"/>
    <w:rsid w:val="006F333F"/>
    <w:rsid w:val="006F681E"/>
    <w:rsid w:val="0070498D"/>
    <w:rsid w:val="00704F21"/>
    <w:rsid w:val="007450B0"/>
    <w:rsid w:val="00776F5D"/>
    <w:rsid w:val="00783A93"/>
    <w:rsid w:val="00786D83"/>
    <w:rsid w:val="007B50C1"/>
    <w:rsid w:val="007C3073"/>
    <w:rsid w:val="007C66F9"/>
    <w:rsid w:val="007E0B91"/>
    <w:rsid w:val="008167E1"/>
    <w:rsid w:val="008207B0"/>
    <w:rsid w:val="00825F5D"/>
    <w:rsid w:val="008A13A3"/>
    <w:rsid w:val="008C2BC3"/>
    <w:rsid w:val="009017D9"/>
    <w:rsid w:val="00947E28"/>
    <w:rsid w:val="00992741"/>
    <w:rsid w:val="009A0E48"/>
    <w:rsid w:val="009A325F"/>
    <w:rsid w:val="00A51248"/>
    <w:rsid w:val="00AB2BE3"/>
    <w:rsid w:val="00AB6B5F"/>
    <w:rsid w:val="00AD0D07"/>
    <w:rsid w:val="00AD2746"/>
    <w:rsid w:val="00AE52E9"/>
    <w:rsid w:val="00B04987"/>
    <w:rsid w:val="00B2425A"/>
    <w:rsid w:val="00B60BA0"/>
    <w:rsid w:val="00BB64D7"/>
    <w:rsid w:val="00C04EA1"/>
    <w:rsid w:val="00C20C95"/>
    <w:rsid w:val="00C53961"/>
    <w:rsid w:val="00CF68DE"/>
    <w:rsid w:val="00D325B4"/>
    <w:rsid w:val="00DB37E0"/>
    <w:rsid w:val="00DE2F8C"/>
    <w:rsid w:val="00DE4485"/>
    <w:rsid w:val="00DF08AA"/>
    <w:rsid w:val="00E47239"/>
    <w:rsid w:val="00E56C56"/>
    <w:rsid w:val="00E625FB"/>
    <w:rsid w:val="00E94FD6"/>
    <w:rsid w:val="00E96E4D"/>
    <w:rsid w:val="00EA2EC7"/>
    <w:rsid w:val="00F07F83"/>
    <w:rsid w:val="00F368B1"/>
    <w:rsid w:val="00F43200"/>
    <w:rsid w:val="00F63AC6"/>
    <w:rsid w:val="00FA6E79"/>
    <w:rsid w:val="00FD5794"/>
    <w:rsid w:val="00FD6F7A"/>
    <w:rsid w:val="00FE26DC"/>
    <w:rsid w:val="00FE30F3"/>
    <w:rsid w:val="1FA241D9"/>
    <w:rsid w:val="22980715"/>
    <w:rsid w:val="62055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75b7b641539b60aedc1288c4df51c2c\&#34917;&#20805;&#21327;&#35758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补充协议.wps</Template>
  <Pages>1</Pages>
  <Words>196</Words>
  <Characters>209</Characters>
  <Lines>3</Lines>
  <Paragraphs>1</Paragraphs>
  <TotalTime>15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2026-01-14T01:27:00Z</dcterms:created>
  <dc:creator>rankin</dc:creator>
  <cp:lastModifiedBy>rankin</cp:lastModifiedBy>
  <dcterms:modified xsi:type="dcterms:W3CDTF">2026-01-14T01:49:52Z</dcterms:modified>
  <dc:title>补充协议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v1.0_mb_mVHNn9ruKn+4nIE4c0qsBQ==</vt:lpwstr>
  </property>
  <property fmtid="{D5CDD505-2E9C-101B-9397-08002B2CF9AE}" pid="4" name="ICV">
    <vt:lpwstr>73CED6CA7370409892BEAD550AD4C7E3_11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