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F709A">
      <w:pPr>
        <w:adjustRightInd w:val="0"/>
        <w:snapToGrid w:val="0"/>
        <w:spacing w:line="360" w:lineRule="auto"/>
        <w:jc w:val="center"/>
        <w:rPr>
          <w:rFonts w:ascii="方正大标宋简体" w:eastAsia="方正大标宋简体"/>
          <w:b/>
          <w:bCs/>
          <w:sz w:val="56"/>
          <w:szCs w:val="32"/>
        </w:rPr>
      </w:pPr>
      <w:r>
        <w:rPr>
          <w:rFonts w:hint="eastAsia" w:ascii="方正大标宋简体" w:eastAsia="方正大标宋简体"/>
          <w:b/>
          <w:bCs/>
          <w:sz w:val="56"/>
          <w:szCs w:val="32"/>
        </w:rPr>
        <w:t>委 托 书</w:t>
      </w:r>
    </w:p>
    <w:p w14:paraId="01EFFA43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公司/单位/学校：</w:t>
      </w:r>
    </w:p>
    <w:p w14:paraId="6F586B57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兹委托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作为我公司全权代理人，代表我公司办理相关事宜。</w:t>
      </w:r>
    </w:p>
    <w:p w14:paraId="79E05C52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在上述委托范围内，代理人在办理前述事项过程中所签署的一切文件，我公司均予以承认，并承担由此产生的全部法律责任。</w:t>
      </w:r>
    </w:p>
    <w:p w14:paraId="05DEE598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望贵方予以协助办理为盼。</w:t>
      </w:r>
    </w:p>
    <w:p w14:paraId="0D1FF4EC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751EB088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委托期限：自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1FADDE3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代理人信息</w:t>
      </w:r>
    </w:p>
    <w:p w14:paraId="5AA3AA1A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　　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</w:p>
    <w:p w14:paraId="79BCC612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</w:p>
    <w:p w14:paraId="3389DC87"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</w:t>
      </w:r>
    </w:p>
    <w:p w14:paraId="4ADDF6FE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05940D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97EC1">
      <w:pPr>
        <w:wordWrap w:val="0"/>
        <w:adjustRightInd w:val="0"/>
        <w:snapToGrid w:val="0"/>
        <w:spacing w:line="288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公司名称（盖章）         </w:t>
      </w:r>
    </w:p>
    <w:p w14:paraId="5C20753F">
      <w:pPr>
        <w:wordWrap w:val="0"/>
        <w:adjustRightInd w:val="0"/>
        <w:snapToGrid w:val="0"/>
        <w:spacing w:line="288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公司法人（签字）：        </w:t>
      </w:r>
    </w:p>
    <w:p w14:paraId="643EE87F">
      <w:pPr>
        <w:wordWrap w:val="0"/>
        <w:adjustRightInd w:val="0"/>
        <w:snapToGrid w:val="0"/>
        <w:spacing w:line="288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代 理 人（签字）：        </w:t>
      </w:r>
    </w:p>
    <w:p w14:paraId="5C6A3E94">
      <w:pPr>
        <w:wordWrap w:val="0"/>
        <w:adjustRightInd w:val="0"/>
        <w:snapToGrid w:val="0"/>
        <w:spacing w:line="28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年     月    日</w:t>
      </w:r>
      <w:r>
        <w:rPr>
          <w:rFonts w:hint="eastAsia" w:ascii="宋体" w:hAnsi="宋体" w:eastAsia="宋体" w:cs="宋体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14:paraId="0BBBDC9C">
      <w:pPr>
        <w:adjustRightInd w:val="0"/>
        <w:snapToGrid w:val="0"/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2A0167"/>
    <w:rsid w:val="000823E9"/>
    <w:rsid w:val="000D5453"/>
    <w:rsid w:val="00297F88"/>
    <w:rsid w:val="003057F5"/>
    <w:rsid w:val="00306388"/>
    <w:rsid w:val="00307A95"/>
    <w:rsid w:val="004F0CD8"/>
    <w:rsid w:val="005B4CFF"/>
    <w:rsid w:val="0061719F"/>
    <w:rsid w:val="0063543E"/>
    <w:rsid w:val="00675777"/>
    <w:rsid w:val="0074297F"/>
    <w:rsid w:val="00817A97"/>
    <w:rsid w:val="00827F39"/>
    <w:rsid w:val="008C5769"/>
    <w:rsid w:val="008E2D72"/>
    <w:rsid w:val="00A16E58"/>
    <w:rsid w:val="00B83BE1"/>
    <w:rsid w:val="00BD2F1B"/>
    <w:rsid w:val="00DC7F92"/>
    <w:rsid w:val="6B2A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d3a977c-867f-4155-94dd-c241d7d35167\&#22996;&#25176;&#20070;&#22996;&#25176;&#21327;&#35758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委托书委托协议.docx</Template>
  <Pages>1</Pages>
  <Words>152</Words>
  <Characters>152</Characters>
  <Lines>2</Lines>
  <Paragraphs>1</Paragraphs>
  <TotalTime>2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2026-01-14T01:28:00Z</dcterms:created>
  <dc:creator>rankin</dc:creator>
  <cp:lastModifiedBy>rankin</cp:lastModifiedBy>
  <dcterms:modified xsi:type="dcterms:W3CDTF">2026-01-14T01:52:32Z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v1.0_mb_5biYzp8PoDhOHV9szXMfnA==</vt:lpwstr>
  </property>
  <property fmtid="{D5CDD505-2E9C-101B-9397-08002B2CF9AE}" pid="4" name="ICV">
    <vt:lpwstr>55E3247533FE48B0BD10FC64FDC70F0E_11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