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审计保密协议书</w:t>
      </w:r>
    </w:p>
    <w:p w14:paraId="461383B3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甲方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ab/>
      </w:r>
    </w:p>
    <w:p w14:paraId="2C95ED70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乙方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ab/>
      </w:r>
    </w:p>
    <w:p w14:paraId="54D460AF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4726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乙方受集团公司委托，自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</w:p>
    <w:p w14:paraId="1870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期间，指派审计组（成员：__________）对甲方开展年度财务报表审计工作。甲方应向乙方提供全面、真实、完整的审计所需资料，乙方因工作接触到的涉及甲方商业秘密的相关信息，双方经协商一致，达成如下保密协议：</w:t>
      </w:r>
    </w:p>
    <w:p w14:paraId="0710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一、乙方承诺，在审计工作期间，不主动获取与本项目审计无关的甲方商业秘密；对于确因审计工作需要而知悉的甲方商业秘密，乙方保证不向任何第三方（法律法规另有规定的除外）泄露。</w:t>
      </w:r>
    </w:p>
    <w:p w14:paraId="4E53F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二、乙方已知悉，任何故意或不当泄露甲方商业秘密的行为，均可能构成对相关法律法规的违反，并可能涉及侵犯商业秘密等相关法律责任。如因乙方行为造成泄密，乙方愿意承担相应法律责任。</w:t>
      </w:r>
    </w:p>
    <w:p w14:paraId="11073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三、乙方承诺在审计工作过程中，严格遵守甲方相关保密管理制度，不得擅自在工作现场进行摄像、拍照或录音。</w:t>
      </w:r>
    </w:p>
    <w:p w14:paraId="048C0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四、如乙方违反本协议约定，甲方有权向乙方委托人（集团公司）进行反映，并可要求终止乙方继续接触甲方商业秘密的资格；造成严重后果的，甲方有权依法追究其法律责任。</w:t>
      </w:r>
    </w:p>
    <w:p w14:paraId="02ECF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五、本协议未尽事宜，按照有关法律法规及规章制度执行。</w:t>
      </w:r>
    </w:p>
    <w:p w14:paraId="168EE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六、本协议一式三份，委托人、甲方、乙方各执一份，具有同等法律效力。</w:t>
      </w:r>
    </w:p>
    <w:p w14:paraId="2BC2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8C3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甲方签章：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乙方签章：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3CC4B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日期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244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52A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94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B94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B94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MWI5MjI1MDcxNGI4MjczMmY4MDQxMjQ3MDM2NDcifQ=="/>
  </w:docVars>
  <w:rsids>
    <w:rsidRoot w:val="7FC14F20"/>
    <w:rsid w:val="6D7E669F"/>
    <w:rsid w:val="7FC1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d9f3dd3bee29672f1c60f736885b37\&#23457;&#35745;&#20445;&#23494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审计保密协议书.docx</Template>
  <Pages>2</Pages>
  <Words>434</Words>
  <Characters>434</Characters>
  <Lines>0</Lines>
  <Paragraphs>0</Paragraphs>
  <TotalTime>5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2026-01-14T01:23:00Z</dcterms:created>
  <dc:creator>rankin</dc:creator>
  <cp:lastModifiedBy>rankin</cp:lastModifiedBy>
  <dcterms:modified xsi:type="dcterms:W3CDTF">2026-01-14T01:34:45Z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ACA65FDCDAA04088A09097886FA29EB0_11</vt:lpwstr>
  </property>
  <property fmtid="{D5CDD505-2E9C-101B-9397-08002B2CF9AE}" pid="4" name="KSOTemplateUUID">
    <vt:lpwstr>v1.0_mb_FsSROOTH/Y3iglMGoneBxw==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