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F938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居住证明</w:t>
      </w:r>
    </w:p>
    <w:p w14:paraId="5EE5B0CB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A72511F">
      <w:pPr>
        <w:ind w:left="298" w:leftChars="142" w:firstLine="900" w:firstLineChars="3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兹证明，姓名：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，性别：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，身份证号码：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，系我辖区常住居民。目前居住于：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小区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栋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单元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室。</w:t>
      </w:r>
    </w:p>
    <w:p w14:paraId="708B6C11">
      <w:pPr>
        <w:ind w:left="298" w:leftChars="142" w:firstLine="900" w:firstLineChars="3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情况属实，特此证明。</w:t>
      </w:r>
    </w:p>
    <w:p w14:paraId="1840A37B">
      <w:pPr>
        <w:ind w:left="298" w:leftChars="142" w:firstLine="900" w:firstLineChars="3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56496F42">
      <w:pPr>
        <w:ind w:left="298" w:leftChars="142" w:firstLine="900" w:firstLineChars="3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55515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社区居委会</w:t>
      </w:r>
    </w:p>
    <w:p w14:paraId="35D11E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85322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日</w:t>
      </w:r>
    </w:p>
    <w:p w14:paraId="67427B04">
      <w:pPr>
        <w:ind w:left="298" w:leftChars="142" w:firstLine="900" w:firstLineChars="3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01448"/>
    <w:rsid w:val="11A869D9"/>
    <w:rsid w:val="1DA01448"/>
    <w:rsid w:val="66B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883ce0c-9ba3-492d-bd42-681971ff5ed8\&#23621;&#20303;&#35777;&#26126;-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居住证明-模板.docx</Template>
  <Pages>1</Pages>
  <Words>64</Words>
  <Characters>66</Characters>
  <Lines>0</Lines>
  <Paragraphs>0</Paragraphs>
  <TotalTime>2</TotalTime>
  <ScaleCrop>false</ScaleCrop>
  <LinksUpToDate>false</LinksUpToDate>
  <CharactersWithSpaces>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2026-01-15T01:26:00Z</dcterms:created>
  <dc:creator>rankin</dc:creator>
  <cp:lastModifiedBy>rankin</cp:lastModifiedBy>
  <dcterms:modified xsi:type="dcterms:W3CDTF">2026-01-15T10:05:15Z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v1.0_mb_X7xkA53veF7AVjoxMAXytg==</vt:lpwstr>
  </property>
  <property fmtid="{D5CDD505-2E9C-101B-9397-08002B2CF9AE}" pid="4" name="ICV">
    <vt:lpwstr>05B17BFFE22247B0B3D166C127CB08A7_11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