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220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28"/>
          <w:sz w:val="60"/>
          <w:szCs w:val="60"/>
          <w:shd w:val="clear" w:color="auto" w:fill="FFFFFF"/>
          <w:lang w:val="en-US" w:eastAsia="zh-CN"/>
        </w:rPr>
        <w:t>个人委托书</w:t>
      </w:r>
    </w:p>
    <w:p w14:paraId="3D7C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E8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4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委托人：________ 性别____身份证号________________________，</w:t>
      </w:r>
    </w:p>
    <w:p w14:paraId="42C8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受托人：________ 性别____身份证号________________________，</w:t>
      </w:r>
    </w:p>
    <w:p w14:paraId="7FF3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本人兹授权受托人全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权代理本人办理________________________事宜。受托人在上述授权范围内所实施的一切行为，均视为本人的真实意思表示，其产生的全部法律后果及责任，均由本人承担。</w:t>
      </w:r>
    </w:p>
    <w:p w14:paraId="01949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0499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委托人：______________              受托人：______________</w:t>
      </w:r>
    </w:p>
    <w:p w14:paraId="3BC0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</w:p>
    <w:sectPr>
      <w:pgSz w:w="11906" w:h="16838"/>
      <w:pgMar w:top="1327" w:right="1417" w:bottom="132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06AD4"/>
    <w:rsid w:val="005B661C"/>
    <w:rsid w:val="09E464DB"/>
    <w:rsid w:val="0A377C7A"/>
    <w:rsid w:val="0ACB2D8B"/>
    <w:rsid w:val="26220B18"/>
    <w:rsid w:val="370B741C"/>
    <w:rsid w:val="4F6342DE"/>
    <w:rsid w:val="54982DCF"/>
    <w:rsid w:val="55F2106A"/>
    <w:rsid w:val="57F75F72"/>
    <w:rsid w:val="6E310F16"/>
    <w:rsid w:val="6EE0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bd147cc-8d81-419e-9878-6f4806f75e2a\&#22996;&#25176;&#20070;&#20010;&#20154;&#22996;&#2517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委托书个人委托.docx</Template>
  <Pages>1</Pages>
  <Words>111</Words>
  <Characters>254</Characters>
  <Lines>0</Lines>
  <Paragraphs>0</Paragraphs>
  <TotalTime>2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2026-01-14T09:56:00Z</dcterms:created>
  <dc:creator>rankin</dc:creator>
  <cp:lastModifiedBy>rankin</cp:lastModifiedBy>
  <dcterms:modified xsi:type="dcterms:W3CDTF">2026-01-14T09:59:01Z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v1.0_mb_bnOq/13yVKIYWBw7qLkaHw==</vt:lpwstr>
  </property>
  <property fmtid="{D5CDD505-2E9C-101B-9397-08002B2CF9AE}" pid="4" name="ICV">
    <vt:lpwstr>7139F4AE52254AA6B68B5B8E4C7DF7E5_11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