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54E7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工资代收委托书</w:t>
      </w:r>
    </w:p>
    <w:p w14:paraId="499A95CB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3DBBAD1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lang w:val="en-US" w:eastAsia="zh-CN"/>
        </w:rPr>
        <w:t>__________</w:t>
      </w:r>
      <w:r>
        <w:rPr>
          <w:rFonts w:hint="eastAsia"/>
          <w:sz w:val="28"/>
          <w:szCs w:val="28"/>
          <w:lang w:val="en-US" w:eastAsia="zh-CN"/>
        </w:rPr>
        <w:t>，身份证号码：</w:t>
      </w:r>
      <w:r>
        <w:rPr>
          <w:rFonts w:hint="eastAsia"/>
          <w:sz w:val="28"/>
          <w:szCs w:val="28"/>
          <w:lang w:val="en-US" w:eastAsia="zh-CN"/>
        </w:rPr>
        <w:t>__________</w:t>
      </w:r>
      <w:r>
        <w:rPr>
          <w:rFonts w:hint="eastAsia"/>
          <w:sz w:val="28"/>
          <w:szCs w:val="28"/>
          <w:lang w:val="en-US" w:eastAsia="zh-CN"/>
        </w:rPr>
        <w:t>，因暂未办理个人银行卡，现委托________公司将本人________年________月工资，合计人民币______元（大写：________），支付至指定收款人________的银行账户。</w:t>
      </w:r>
    </w:p>
    <w:p w14:paraId="7D34C20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委托支付的具体账户信息如下：</w:t>
      </w:r>
    </w:p>
    <w:p w14:paraId="0DDCF29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收款人：________</w:t>
      </w:r>
    </w:p>
    <w:p w14:paraId="3BB4EFA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银行卡号：________</w:t>
      </w:r>
    </w:p>
    <w:p w14:paraId="437EA26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开户银行：________</w:t>
      </w:r>
    </w:p>
    <w:p w14:paraId="7E598D1F">
      <w:pPr>
        <w:ind w:firstLine="56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本人确认，上述委托支付为本人真实意思表示。因本次委托产生的一切法律责任、经济纠纷及其他相关问题，均由本人自行承担。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</w:t>
      </w:r>
    </w:p>
    <w:p w14:paraId="226EF497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BA02EF8"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val="en-US" w:eastAsia="zh-CN"/>
        </w:rPr>
        <w:t>委托人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:</w:t>
      </w:r>
    </w:p>
    <w:p w14:paraId="3C66D98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年   月   日</w:t>
      </w:r>
    </w:p>
    <w:p w14:paraId="3BD90C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E4C90"/>
    <w:rsid w:val="02C36997"/>
    <w:rsid w:val="1E6E4C90"/>
    <w:rsid w:val="452931D5"/>
    <w:rsid w:val="5D15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b714ef4-765d-4a05-b787-ef6e85876a6a\&#24037;&#36164;&#20195;&#25910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工资代收委托书.docx</Template>
  <Pages>1</Pages>
  <Words>132</Words>
  <Characters>132</Characters>
  <Lines>0</Lines>
  <Paragraphs>0</Paragraphs>
  <TotalTime>2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2026-01-14T10:06:00Z</dcterms:created>
  <dc:creator>rankin</dc:creator>
  <cp:lastModifiedBy>rankin</cp:lastModifiedBy>
  <dcterms:modified xsi:type="dcterms:W3CDTF">2026-01-14T10:09:33Z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v1.0_mb_arrcabEbNYPC/pr/AfAnzQ==</vt:lpwstr>
  </property>
  <property fmtid="{D5CDD505-2E9C-101B-9397-08002B2CF9AE}" pid="4" name="ICV">
    <vt:lpwstr>DDE2E60DDF7B47208940D93C115D7F88_11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