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EC45">
      <w:pPr>
        <w:pStyle w:val="7"/>
        <w:spacing w:before="240" w:after="240"/>
        <w:ind w:firstLine="480"/>
        <w:jc w:val="center"/>
        <w:rPr>
          <w:rStyle w:val="8"/>
          <w:rFonts w:hint="default"/>
          <w:sz w:val="44"/>
          <w:szCs w:val="32"/>
          <w:lang w:val="en-US" w:eastAsia="zh-CN"/>
        </w:rPr>
      </w:pPr>
      <w:r>
        <w:rPr>
          <w:rStyle w:val="8"/>
          <w:rFonts w:hint="eastAsia"/>
          <w:sz w:val="44"/>
          <w:szCs w:val="32"/>
          <w:lang w:val="en-US" w:eastAsia="zh-CN"/>
        </w:rPr>
        <w:t>工程结算协议书</w:t>
      </w:r>
    </w:p>
    <w:p w14:paraId="4DCC3D0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Style w:val="10"/>
          <w:rFonts w:hint="eastAsia" w:ascii="宋体" w:hAnsi="宋体" w:eastAsia="宋体" w:cs="宋体"/>
          <w:b w:val="0"/>
          <w:bCs/>
        </w:rPr>
      </w:pPr>
      <w:r>
        <w:rPr>
          <w:rStyle w:val="10"/>
          <w:rFonts w:hint="eastAsia" w:ascii="宋体" w:hAnsi="宋体" w:eastAsia="宋体" w:cs="宋体"/>
          <w:b w:val="0"/>
          <w:bCs/>
        </w:rPr>
        <w:t>甲方：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         </w:t>
      </w:r>
    </w:p>
    <w:p w14:paraId="1A6223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/>
        </w:rPr>
        <w:t>乙方：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         </w:t>
      </w:r>
    </w:p>
    <w:p w14:paraId="1DA506A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eastAsia="宋体"/>
          <w:u w:val="single"/>
          <w:lang w:val="en-US" w:eastAsia="zh-CN"/>
        </w:rPr>
      </w:pPr>
    </w:p>
    <w:p w14:paraId="22268B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甲乙双方就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工程（合同编号：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）的结算事宜，经友好协商，于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日达成如下协议：</w:t>
      </w:r>
    </w:p>
    <w:p w14:paraId="04366C1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结算依据</w:t>
      </w:r>
    </w:p>
    <w:p w14:paraId="36DFDA5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本结算协议基于双方此前签订的《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合同》（合同编号：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）及合同履行过程中形成的补充协议、设计变更、工程签证、技术洽商、会议纪要等相关文件共同作出。</w:t>
      </w:r>
    </w:p>
    <w:p w14:paraId="3E1BAEF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结算总价</w:t>
      </w:r>
    </w:p>
    <w:p w14:paraId="7D955C9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双方确认，本工程原合同价为人民币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），最终结算总价为人民币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 w14:paraId="4010C7E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结算总价为固定总价，已包含乙方为完成本工程所需的人工、材料、机械、管理、利润、税金、风险、保险等全部费用。除本协议另有约定或发生原合同约定的质量保修责任扣款情形外，甲方无需再支付任何其他费用。</w:t>
      </w:r>
    </w:p>
    <w:p w14:paraId="13D921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双方责任</w:t>
      </w:r>
    </w:p>
    <w:p w14:paraId="68918E2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本协议的签订仅代表双方就最终结算价款达成一致，并不免除乙方在原合同、国家法律法规、规范标准下应承担的质量保修、工期延误责任、安全生产、工程技术资料归档与移交等全部责任与义务。</w:t>
      </w:r>
    </w:p>
    <w:p w14:paraId="485943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本协议签订之日起，除本协议第四条约定的质量保修责任外，任何一方均不得就本工程的费用（包括但不限于工程价款、索赔、违约金、赔偿金等）向另一方提出任何形式的增加或减少要求，亦不得就此向另一方提起任何仲裁、诉讼或其它权利主张。</w:t>
      </w:r>
    </w:p>
    <w:p w14:paraId="1524613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质量保修</w:t>
      </w:r>
    </w:p>
    <w:p w14:paraId="1B1F4A8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乙方应继续依照原合同、相关法律法规及本协议约定，承担工程质量保修责任。</w:t>
      </w:r>
    </w:p>
    <w:p w14:paraId="7B633CB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修期内，如因乙方原因导致工程出现质量问题，甲方有权依据原合同、国家相关规定及本协议，从预留的质量保修金中直接扣除修复所需费用。该等扣款不免除乙方的保修责任，乙方仍需履行修复义务直至符合约定标准。</w:t>
      </w:r>
    </w:p>
    <w:p w14:paraId="1761EED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保修联系方式</w:t>
      </w:r>
    </w:p>
    <w:p w14:paraId="377FC0C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为便于保修期内工作的联系，乙方指定以下负责人及联系方式，如有变更应及时书面通知甲方：</w:t>
      </w:r>
    </w:p>
    <w:p w14:paraId="3A72A7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     </w:t>
      </w:r>
    </w:p>
    <w:p w14:paraId="586834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     </w:t>
      </w:r>
    </w:p>
    <w:p w14:paraId="538863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               </w:t>
      </w:r>
    </w:p>
    <w:p w14:paraId="2A42A64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协议效力</w:t>
      </w:r>
    </w:p>
    <w:p w14:paraId="3BDBC3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本协议自双方签字并加盖公章（或合同专用章）之日起生效，为原合同不可分割的组成部分。</w:t>
      </w:r>
    </w:p>
    <w:p w14:paraId="23A4CFF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本协议与原合同约定不一致的，以本协议约定为准。</w:t>
      </w:r>
    </w:p>
    <w:p w14:paraId="27AEA3E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本协议原件（连同最终结算书封面）将作为甲方向乙方支付工程结算尾款的唯一有效依据。</w:t>
      </w:r>
    </w:p>
    <w:p w14:paraId="62CA89F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争议解决</w:t>
      </w:r>
    </w:p>
    <w:p w14:paraId="29A1564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本协议履行过程中如发生任何争议，双方应首先通过友好协商解决。协商不成的，任何一方均有权向甲方所在地有管辖权的人民法院提起诉讼。</w:t>
      </w:r>
    </w:p>
    <w:p w14:paraId="6390856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其他</w:t>
      </w:r>
    </w:p>
    <w:p w14:paraId="5D64B51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份，甲方执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份，乙方执</w:t>
      </w:r>
      <w:r>
        <w:rPr>
          <w:rFonts w:hint="eastAsia" w:ascii="宋体" w:hAnsi="宋体" w:eastAsia="宋体" w:cs="宋体"/>
          <w:b w:val="0"/>
          <w:bCs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份，每份具有同等法律效力。</w:t>
      </w:r>
    </w:p>
    <w:p w14:paraId="24335D2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C95BDE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1F9C2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甲方（盖章）：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乙方（盖章）：</w:t>
      </w:r>
    </w:p>
    <w:p w14:paraId="296FF21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代表人：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代表人：</w:t>
      </w:r>
    </w:p>
    <w:p w14:paraId="03F7B77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7EB9FEC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B2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A5E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A5E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460F3"/>
    <w:rsid w:val="13AD6BF3"/>
    <w:rsid w:val="32336930"/>
    <w:rsid w:val="332460F3"/>
    <w:rsid w:val="36151EB5"/>
    <w:rsid w:val="3BD55872"/>
    <w:rsid w:val="3FA141F3"/>
    <w:rsid w:val="43534486"/>
    <w:rsid w:val="584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</w:style>
  <w:style w:type="character" w:customStyle="1" w:styleId="8">
    <w:name w:val="合同标题"/>
    <w:basedOn w:val="5"/>
    <w:qFormat/>
    <w:uiPriority w:val="0"/>
    <w:rPr>
      <w:rFonts w:ascii="Calibri" w:hAnsi="Calibri" w:eastAsia="黑体"/>
      <w:b/>
      <w:sz w:val="36"/>
    </w:rPr>
  </w:style>
  <w:style w:type="paragraph" w:customStyle="1" w:styleId="9">
    <w:name w:val="合同正文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character" w:customStyle="1" w:styleId="10">
    <w:name w:val="头部订立方"/>
    <w:basedOn w:val="5"/>
    <w:qFormat/>
    <w:uiPriority w:val="0"/>
    <w:rPr>
      <w:rFonts w:ascii="Calibri" w:hAnsi="Calibri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753757309f751dba4e8eff7965dc0c\&#24037;&#31243;&#32467;&#3163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工程结算协议书.docx</Template>
  <Pages>3</Pages>
  <Words>718</Words>
  <Characters>742</Characters>
  <Lines>0</Lines>
  <Paragraphs>0</Paragraphs>
  <TotalTime>3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2025-10-13T07:22:00Z</dcterms:created>
  <dc:creator>rankin</dc:creator>
  <cp:lastModifiedBy>rankin</cp:lastModifiedBy>
  <dcterms:modified xsi:type="dcterms:W3CDTF">2026-03-27T09:39:47Z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551B2E26C2CB4DE4B004C2D61B4FA06B_13</vt:lpwstr>
  </property>
  <property fmtid="{D5CDD505-2E9C-101B-9397-08002B2CF9AE}" pid="4" name="KSOTemplateUUID">
    <vt:lpwstr>v1.0_mb_TYGQL8F0sFjgWvW4uA+ZmQ==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