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51320">
      <w:pPr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商标授权书</w:t>
      </w:r>
    </w:p>
    <w:p w14:paraId="587DE808">
      <w:pPr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</w:p>
    <w:p w14:paraId="07DCC248">
      <w:pPr>
        <w:numPr>
          <w:ilvl w:val="0"/>
          <w:numId w:val="0"/>
        </w:num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兹由授权人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u w:val="none"/>
          <w:lang w:val="en-US" w:eastAsia="zh-CN"/>
        </w:rPr>
        <w:t>将下述注册商标授权予被授权人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u w:val="none"/>
          <w:lang w:val="en-US" w:eastAsia="zh-CN"/>
        </w:rPr>
        <w:t>使用：</w:t>
      </w:r>
    </w:p>
    <w:p w14:paraId="3EA63868">
      <w:pPr>
        <w:numPr>
          <w:ilvl w:val="0"/>
          <w:numId w:val="0"/>
        </w:num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一、授权商标信息</w:t>
      </w:r>
    </w:p>
    <w:p w14:paraId="6D0CE8B7">
      <w:pPr>
        <w:numPr>
          <w:ilvl w:val="0"/>
          <w:numId w:val="0"/>
        </w:num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商标名称：________；</w:t>
      </w:r>
    </w:p>
    <w:p w14:paraId="6ACC2355">
      <w:pPr>
        <w:numPr>
          <w:ilvl w:val="0"/>
          <w:numId w:val="0"/>
        </w:num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商标注册证号：________；</w:t>
      </w:r>
    </w:p>
    <w:p w14:paraId="1F8274CA">
      <w:pPr>
        <w:numPr>
          <w:ilvl w:val="0"/>
          <w:numId w:val="0"/>
        </w:num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核定使用商品类别：________。</w:t>
      </w:r>
    </w:p>
    <w:p w14:paraId="4D3D2E0F">
      <w:pPr>
        <w:numPr>
          <w:ilvl w:val="0"/>
          <w:numId w:val="0"/>
        </w:num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二、授权期限</w:t>
      </w:r>
    </w:p>
    <w:p w14:paraId="02E2616C">
      <w:pPr>
        <w:numPr>
          <w:ilvl w:val="0"/>
          <w:numId w:val="0"/>
        </w:num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自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none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none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none"/>
          <w:lang w:val="en-US" w:eastAsia="zh-CN"/>
        </w:rPr>
        <w:t>日起至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none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none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none"/>
          <w:lang w:val="en-US" w:eastAsia="zh-CN"/>
        </w:rPr>
        <w:t>日止。</w:t>
      </w:r>
    </w:p>
    <w:p w14:paraId="077ABE77">
      <w:pPr>
        <w:numPr>
          <w:ilvl w:val="0"/>
          <w:numId w:val="0"/>
        </w:num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三、使用限制</w:t>
      </w:r>
    </w:p>
    <w:p w14:paraId="75E5CDF5">
      <w:pPr>
        <w:numPr>
          <w:ilvl w:val="0"/>
          <w:numId w:val="0"/>
        </w:num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被授权人应在上述核定使用类别范围内使用本商标，且不得擅自改变该商标的标识、样式。如被授权人实际使用范围超出授权商品类别，由此产生的一切法律责任由被授权人自行承担，授权人不予负责。</w:t>
      </w:r>
    </w:p>
    <w:p w14:paraId="5DEE0B56">
      <w:pPr>
        <w:numPr>
          <w:ilvl w:val="0"/>
          <w:numId w:val="0"/>
        </w:num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四、协议效力</w:t>
      </w:r>
    </w:p>
    <w:p w14:paraId="679569C5">
      <w:pPr>
        <w:numPr>
          <w:ilvl w:val="0"/>
          <w:numId w:val="0"/>
        </w:num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本授权书自双方签章之日起生效，授权期限届满或法律规定的其他终止情形发生时，本授权自动失效。</w:t>
      </w:r>
    </w:p>
    <w:p w14:paraId="53D03C14">
      <w:pPr>
        <w:numPr>
          <w:ilvl w:val="0"/>
          <w:numId w:val="0"/>
        </w:num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五、其他</w:t>
      </w:r>
    </w:p>
    <w:p w14:paraId="4D950D10">
      <w:pPr>
        <w:numPr>
          <w:ilvl w:val="0"/>
          <w:numId w:val="0"/>
        </w:num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本授权书一式二份，双方各执一份，具有同等法律效力。</w:t>
      </w:r>
    </w:p>
    <w:p w14:paraId="2CDF3F6C">
      <w:pPr>
        <w:numPr>
          <w:ilvl w:val="0"/>
          <w:numId w:val="0"/>
        </w:num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特此授权。</w:t>
      </w:r>
    </w:p>
    <w:p w14:paraId="79954C9A">
      <w:pPr>
        <w:numPr>
          <w:ilvl w:val="0"/>
          <w:numId w:val="0"/>
        </w:numPr>
        <w:rPr>
          <w:rFonts w:hint="eastAsia"/>
          <w:u w:val="none"/>
          <w:lang w:val="en-US" w:eastAsia="zh-CN"/>
        </w:rPr>
      </w:pPr>
    </w:p>
    <w:p w14:paraId="2C65D011">
      <w:pPr>
        <w:numPr>
          <w:ilvl w:val="0"/>
          <w:numId w:val="0"/>
        </w:numPr>
        <w:rPr>
          <w:rFonts w:hint="eastAsia"/>
          <w:u w:val="none"/>
          <w:lang w:val="en-US" w:eastAsia="zh-CN"/>
        </w:rPr>
      </w:pPr>
    </w:p>
    <w:p w14:paraId="4DA43069">
      <w:pPr>
        <w:numPr>
          <w:ilvl w:val="0"/>
          <w:numId w:val="0"/>
        </w:numPr>
        <w:jc w:val="righ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授权人/公司：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（签字或盖章）</w:t>
      </w:r>
      <w:bookmarkStart w:id="0" w:name="_GoBack"/>
      <w:bookmarkEnd w:id="0"/>
    </w:p>
    <w:p w14:paraId="05A637A0">
      <w:pPr>
        <w:numPr>
          <w:ilvl w:val="0"/>
          <w:numId w:val="0"/>
        </w:numPr>
        <w:jc w:val="righ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日       期：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D0D28"/>
    <w:rsid w:val="4B4D0D28"/>
    <w:rsid w:val="65BC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c552c514-da75-47a8-be6e-451fe7a2bb61\&#21830;&#26631;&#25480;&#26435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商标授权书.docx</Template>
  <Pages>1</Pages>
  <Words>187</Words>
  <Characters>187</Characters>
  <Lines>0</Lines>
  <Paragraphs>0</Paragraphs>
  <TotalTime>10</TotalTime>
  <ScaleCrop>false</ScaleCrop>
  <LinksUpToDate>false</LinksUpToDate>
  <CharactersWithSpaces>396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2026-01-19T01:54:00Z</dcterms:created>
  <dc:creator>rankin</dc:creator>
  <cp:lastModifiedBy>rankin</cp:lastModifiedBy>
  <dcterms:modified xsi:type="dcterms:W3CDTF">2026-01-19T02:40:18Z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v1.0_mb_vcFaHPCJ+Wss4tUY1PUdFw==</vt:lpwstr>
  </property>
  <property fmtid="{D5CDD505-2E9C-101B-9397-08002B2CF9AE}" pid="4" name="ICV">
    <vt:lpwstr>4C05D65079FE421983484C472D665DFD_11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