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A9F9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调岗协议书</w:t>
      </w:r>
    </w:p>
    <w:p w14:paraId="1378E229">
      <w:pPr>
        <w:jc w:val="center"/>
        <w:rPr>
          <w:b/>
          <w:sz w:val="52"/>
          <w:szCs w:val="52"/>
        </w:rPr>
      </w:pPr>
    </w:p>
    <w:p w14:paraId="446AC61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sz w:val="28"/>
          <w:szCs w:val="28"/>
        </w:rPr>
        <w:t xml:space="preserve"> </w:t>
      </w:r>
    </w:p>
    <w:p w14:paraId="16969D4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145B77E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甲方员工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），原在甲方部门担任职务。现因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，经甲、乙双方协商一致，同意对乙方工作岗位进行调整，自即日起调至甲方部门任职，调整后每月底薪为人民币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元（大写：________________）。</w:t>
      </w:r>
    </w:p>
    <w:p w14:paraId="5BBE5FC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本协议一式两份，甲、乙双方各执一份，自双方签字或盖章之日起生效。</w:t>
      </w:r>
    </w:p>
    <w:p w14:paraId="5FFA6B3F">
      <w:pPr>
        <w:ind w:firstLine="560" w:firstLineChars="200"/>
        <w:rPr>
          <w:rFonts w:hint="eastAsia"/>
          <w:sz w:val="28"/>
          <w:szCs w:val="28"/>
        </w:rPr>
      </w:pPr>
    </w:p>
    <w:p w14:paraId="45F31594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</w:p>
    <w:p w14:paraId="5BB16FD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甲方：（盖章）</w:t>
      </w:r>
    </w:p>
    <w:p w14:paraId="2601E74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71768F13">
      <w:pPr>
        <w:ind w:firstLine="560" w:firstLineChars="200"/>
        <w:rPr>
          <w:rFonts w:hint="eastAsia"/>
          <w:sz w:val="28"/>
          <w:szCs w:val="28"/>
        </w:rPr>
      </w:pPr>
    </w:p>
    <w:p w14:paraId="3C82A258">
      <w:pPr>
        <w:ind w:firstLine="560" w:firstLineChars="200"/>
        <w:rPr>
          <w:rFonts w:hint="eastAsia"/>
          <w:sz w:val="28"/>
          <w:szCs w:val="28"/>
        </w:rPr>
      </w:pPr>
    </w:p>
    <w:p w14:paraId="4C7216B0">
      <w:pPr>
        <w:ind w:firstLine="560" w:firstLineChars="200"/>
        <w:rPr>
          <w:rFonts w:hint="eastAsia"/>
          <w:sz w:val="28"/>
          <w:szCs w:val="28"/>
        </w:rPr>
      </w:pPr>
    </w:p>
    <w:p w14:paraId="2CB5032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乙方：（签名）</w:t>
      </w:r>
    </w:p>
    <w:p w14:paraId="5856CEE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E23D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B1B04"/>
    <w:rsid w:val="00001B21"/>
    <w:rsid w:val="000F0779"/>
    <w:rsid w:val="001148DE"/>
    <w:rsid w:val="0016302F"/>
    <w:rsid w:val="00170CC3"/>
    <w:rsid w:val="001B7368"/>
    <w:rsid w:val="00227E10"/>
    <w:rsid w:val="002F77D9"/>
    <w:rsid w:val="003A21FB"/>
    <w:rsid w:val="0057632B"/>
    <w:rsid w:val="005B3E87"/>
    <w:rsid w:val="00687D9E"/>
    <w:rsid w:val="00736DC2"/>
    <w:rsid w:val="008652DF"/>
    <w:rsid w:val="00894CE2"/>
    <w:rsid w:val="008B7992"/>
    <w:rsid w:val="009225EB"/>
    <w:rsid w:val="00980A3B"/>
    <w:rsid w:val="00A32EA7"/>
    <w:rsid w:val="00B240FB"/>
    <w:rsid w:val="00BA425A"/>
    <w:rsid w:val="00C35A0F"/>
    <w:rsid w:val="00C71BE2"/>
    <w:rsid w:val="00C73BF4"/>
    <w:rsid w:val="00DB2EBC"/>
    <w:rsid w:val="00E5566A"/>
    <w:rsid w:val="00E66302"/>
    <w:rsid w:val="012B342F"/>
    <w:rsid w:val="513B1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61908c02ab3c3cd1d65f22a13d1dada\&#35843;&#23703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调岗协议书.doc</Template>
  <Pages>1</Pages>
  <Words>137</Words>
  <Characters>169</Characters>
  <Lines>1</Lines>
  <Paragraphs>1</Paragraphs>
  <TotalTime>25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2026-01-19T01:51:00Z</dcterms:created>
  <dcterms:modified xsi:type="dcterms:W3CDTF">2026-01-19T02:25:49Z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v1.0_mb_25B5piqbAhVUBgUJTUBgQw==</vt:lpwstr>
  </property>
  <property fmtid="{D5CDD505-2E9C-101B-9397-08002B2CF9AE}" pid="3" name="KSOProductBuildVer">
    <vt:lpwstr>2052-12.1.0.24034</vt:lpwstr>
  </property>
  <property fmtid="{D5CDD505-2E9C-101B-9397-08002B2CF9AE}" pid="4" name="ICV">
    <vt:lpwstr>AD32639F8B0640269049EB5DABFDE5B4_11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