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392A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b/>
          <w:sz w:val="52"/>
          <w:szCs w:val="52"/>
        </w:rPr>
        <w:t>授权委托书</w:t>
      </w:r>
    </w:p>
    <w:p w14:paraId="51B91A51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CBE3416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________系__________的法定代表人，现授权我单位员工__________（身份证号：__________）作为代理人，前往贵处办理________事宜。</w:t>
      </w:r>
    </w:p>
    <w:p w14:paraId="109EEBE2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代理人在上述授权范围内所签署的一切文件及处理的相关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事务，我单位均予以承认并承担相应法律责任。</w:t>
      </w:r>
    </w:p>
    <w:p w14:paraId="0DDC73CA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本委托不可转委托。授权有效期自签发之日起至上述事项办理完毕之日止。</w:t>
      </w:r>
    </w:p>
    <w:p w14:paraId="6CB9982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特此授权。</w:t>
      </w:r>
    </w:p>
    <w:p w14:paraId="51CA9DB8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C192A21">
      <w:pPr>
        <w:ind w:firstLine="3640" w:firstLineChars="1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委托人：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（签字）</w:t>
      </w:r>
    </w:p>
    <w:p w14:paraId="58DAC50A">
      <w:pPr>
        <w:ind w:firstLine="3640" w:firstLineChars="1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代理人：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（签字）</w:t>
      </w:r>
    </w:p>
    <w:p w14:paraId="14732C65">
      <w:pPr>
        <w:ind w:firstLine="3640" w:firstLineChars="13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单位名称（盖章）：</w:t>
      </w:r>
    </w:p>
    <w:p w14:paraId="22E1C3B4">
      <w:pPr>
        <w:ind w:firstLine="3640" w:firstLineChars="13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_______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_____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75955"/>
    <w:rsid w:val="00005D94"/>
    <w:rsid w:val="000063C9"/>
    <w:rsid w:val="0001214A"/>
    <w:rsid w:val="00013636"/>
    <w:rsid w:val="00015306"/>
    <w:rsid w:val="00020EB4"/>
    <w:rsid w:val="00023D59"/>
    <w:rsid w:val="00031D21"/>
    <w:rsid w:val="0003291F"/>
    <w:rsid w:val="000329F1"/>
    <w:rsid w:val="0003462D"/>
    <w:rsid w:val="00034B18"/>
    <w:rsid w:val="00041A12"/>
    <w:rsid w:val="00042DFE"/>
    <w:rsid w:val="00052EAB"/>
    <w:rsid w:val="00053743"/>
    <w:rsid w:val="00054E9C"/>
    <w:rsid w:val="00062250"/>
    <w:rsid w:val="00065997"/>
    <w:rsid w:val="000706E1"/>
    <w:rsid w:val="0007204B"/>
    <w:rsid w:val="00073C50"/>
    <w:rsid w:val="0008076E"/>
    <w:rsid w:val="00090CA5"/>
    <w:rsid w:val="0009213A"/>
    <w:rsid w:val="000978A5"/>
    <w:rsid w:val="000A0F92"/>
    <w:rsid w:val="000B0D09"/>
    <w:rsid w:val="000B12FE"/>
    <w:rsid w:val="000B3044"/>
    <w:rsid w:val="000B3AB3"/>
    <w:rsid w:val="000B5056"/>
    <w:rsid w:val="000C0B47"/>
    <w:rsid w:val="000C16B2"/>
    <w:rsid w:val="000C5DC2"/>
    <w:rsid w:val="000C785F"/>
    <w:rsid w:val="000D7504"/>
    <w:rsid w:val="000E0494"/>
    <w:rsid w:val="000E0B2F"/>
    <w:rsid w:val="000E0BB5"/>
    <w:rsid w:val="000E2069"/>
    <w:rsid w:val="000E5F34"/>
    <w:rsid w:val="000F2D3A"/>
    <w:rsid w:val="000F6D61"/>
    <w:rsid w:val="0010262D"/>
    <w:rsid w:val="00104559"/>
    <w:rsid w:val="001050B2"/>
    <w:rsid w:val="00114C6C"/>
    <w:rsid w:val="00114DFF"/>
    <w:rsid w:val="00131210"/>
    <w:rsid w:val="00131575"/>
    <w:rsid w:val="00131930"/>
    <w:rsid w:val="00143B66"/>
    <w:rsid w:val="001453DA"/>
    <w:rsid w:val="00147ABD"/>
    <w:rsid w:val="00153BD1"/>
    <w:rsid w:val="00163F12"/>
    <w:rsid w:val="001669E8"/>
    <w:rsid w:val="001829AB"/>
    <w:rsid w:val="00183F8C"/>
    <w:rsid w:val="00184ADB"/>
    <w:rsid w:val="00187AA5"/>
    <w:rsid w:val="001918D9"/>
    <w:rsid w:val="001947FA"/>
    <w:rsid w:val="00196B24"/>
    <w:rsid w:val="00196C97"/>
    <w:rsid w:val="00197B63"/>
    <w:rsid w:val="001A00D6"/>
    <w:rsid w:val="001A5A2F"/>
    <w:rsid w:val="001B79BA"/>
    <w:rsid w:val="001C274F"/>
    <w:rsid w:val="001C66B7"/>
    <w:rsid w:val="001C6D93"/>
    <w:rsid w:val="001D21CB"/>
    <w:rsid w:val="001E1017"/>
    <w:rsid w:val="001E24B9"/>
    <w:rsid w:val="001E652E"/>
    <w:rsid w:val="001F2794"/>
    <w:rsid w:val="002028B6"/>
    <w:rsid w:val="002205EC"/>
    <w:rsid w:val="00222D6A"/>
    <w:rsid w:val="00223ABF"/>
    <w:rsid w:val="00224AB0"/>
    <w:rsid w:val="00227F3B"/>
    <w:rsid w:val="00232884"/>
    <w:rsid w:val="00232888"/>
    <w:rsid w:val="00236128"/>
    <w:rsid w:val="002401F7"/>
    <w:rsid w:val="00242484"/>
    <w:rsid w:val="002466D8"/>
    <w:rsid w:val="00252831"/>
    <w:rsid w:val="00262FF9"/>
    <w:rsid w:val="00263779"/>
    <w:rsid w:val="00272315"/>
    <w:rsid w:val="002727E0"/>
    <w:rsid w:val="002741AE"/>
    <w:rsid w:val="00277F7B"/>
    <w:rsid w:val="00280915"/>
    <w:rsid w:val="00284BA8"/>
    <w:rsid w:val="002944C1"/>
    <w:rsid w:val="00295887"/>
    <w:rsid w:val="002A078B"/>
    <w:rsid w:val="002A1CBE"/>
    <w:rsid w:val="002A61E8"/>
    <w:rsid w:val="002A6949"/>
    <w:rsid w:val="002B306C"/>
    <w:rsid w:val="002B7F06"/>
    <w:rsid w:val="002C385B"/>
    <w:rsid w:val="002C3F7A"/>
    <w:rsid w:val="002D0C48"/>
    <w:rsid w:val="002D3735"/>
    <w:rsid w:val="002E4FD5"/>
    <w:rsid w:val="002E7A90"/>
    <w:rsid w:val="002F23D4"/>
    <w:rsid w:val="002F2B34"/>
    <w:rsid w:val="002F4AC4"/>
    <w:rsid w:val="00304FB8"/>
    <w:rsid w:val="0031788C"/>
    <w:rsid w:val="00337384"/>
    <w:rsid w:val="0034431C"/>
    <w:rsid w:val="00346571"/>
    <w:rsid w:val="003535C2"/>
    <w:rsid w:val="00357C62"/>
    <w:rsid w:val="003600AE"/>
    <w:rsid w:val="00370D16"/>
    <w:rsid w:val="003724AA"/>
    <w:rsid w:val="00376B7D"/>
    <w:rsid w:val="00377485"/>
    <w:rsid w:val="00383B7A"/>
    <w:rsid w:val="00383FC0"/>
    <w:rsid w:val="0038691F"/>
    <w:rsid w:val="00395A7D"/>
    <w:rsid w:val="003961F0"/>
    <w:rsid w:val="00396555"/>
    <w:rsid w:val="00396A41"/>
    <w:rsid w:val="003A12AE"/>
    <w:rsid w:val="003A2BB1"/>
    <w:rsid w:val="003A3DA7"/>
    <w:rsid w:val="003B0849"/>
    <w:rsid w:val="003B0DA4"/>
    <w:rsid w:val="003B2052"/>
    <w:rsid w:val="003B3CDC"/>
    <w:rsid w:val="003B4771"/>
    <w:rsid w:val="003B51B1"/>
    <w:rsid w:val="003C4CAB"/>
    <w:rsid w:val="003D4071"/>
    <w:rsid w:val="003D4949"/>
    <w:rsid w:val="003E75ED"/>
    <w:rsid w:val="003F05F4"/>
    <w:rsid w:val="003F3948"/>
    <w:rsid w:val="003F6AD2"/>
    <w:rsid w:val="00400F59"/>
    <w:rsid w:val="00406857"/>
    <w:rsid w:val="00414446"/>
    <w:rsid w:val="00416519"/>
    <w:rsid w:val="00417F1C"/>
    <w:rsid w:val="0042208D"/>
    <w:rsid w:val="00423676"/>
    <w:rsid w:val="00425F9A"/>
    <w:rsid w:val="00433CFD"/>
    <w:rsid w:val="0044315D"/>
    <w:rsid w:val="004453AE"/>
    <w:rsid w:val="00447039"/>
    <w:rsid w:val="0045154F"/>
    <w:rsid w:val="00454832"/>
    <w:rsid w:val="0045540A"/>
    <w:rsid w:val="00457185"/>
    <w:rsid w:val="00462138"/>
    <w:rsid w:val="0046547F"/>
    <w:rsid w:val="00467082"/>
    <w:rsid w:val="004726CC"/>
    <w:rsid w:val="0048107C"/>
    <w:rsid w:val="0048135A"/>
    <w:rsid w:val="00481A6B"/>
    <w:rsid w:val="0048726D"/>
    <w:rsid w:val="004956D3"/>
    <w:rsid w:val="004A27DC"/>
    <w:rsid w:val="004A7511"/>
    <w:rsid w:val="004A7AE6"/>
    <w:rsid w:val="004C25B6"/>
    <w:rsid w:val="004C4603"/>
    <w:rsid w:val="004C6BC9"/>
    <w:rsid w:val="004D1163"/>
    <w:rsid w:val="004E2D52"/>
    <w:rsid w:val="004F10A1"/>
    <w:rsid w:val="004F1600"/>
    <w:rsid w:val="004F4B9B"/>
    <w:rsid w:val="004F63D1"/>
    <w:rsid w:val="00501EA0"/>
    <w:rsid w:val="005021A7"/>
    <w:rsid w:val="005049F9"/>
    <w:rsid w:val="0051164D"/>
    <w:rsid w:val="005118B7"/>
    <w:rsid w:val="00521EFF"/>
    <w:rsid w:val="00534B57"/>
    <w:rsid w:val="00535D81"/>
    <w:rsid w:val="00537F2E"/>
    <w:rsid w:val="0054093E"/>
    <w:rsid w:val="005473D0"/>
    <w:rsid w:val="00553DD2"/>
    <w:rsid w:val="00560E7A"/>
    <w:rsid w:val="005617C3"/>
    <w:rsid w:val="005652F7"/>
    <w:rsid w:val="005816F7"/>
    <w:rsid w:val="0058655B"/>
    <w:rsid w:val="00591AC7"/>
    <w:rsid w:val="00596525"/>
    <w:rsid w:val="00596604"/>
    <w:rsid w:val="005B4B43"/>
    <w:rsid w:val="005C4316"/>
    <w:rsid w:val="005C524A"/>
    <w:rsid w:val="005C6ED7"/>
    <w:rsid w:val="005D4430"/>
    <w:rsid w:val="005E09CE"/>
    <w:rsid w:val="005F105F"/>
    <w:rsid w:val="005F1401"/>
    <w:rsid w:val="006037AE"/>
    <w:rsid w:val="006112F7"/>
    <w:rsid w:val="006323D0"/>
    <w:rsid w:val="006336CA"/>
    <w:rsid w:val="00635853"/>
    <w:rsid w:val="006418A6"/>
    <w:rsid w:val="00641972"/>
    <w:rsid w:val="00642174"/>
    <w:rsid w:val="00645ED1"/>
    <w:rsid w:val="00646C3C"/>
    <w:rsid w:val="00647E1F"/>
    <w:rsid w:val="00652B0F"/>
    <w:rsid w:val="00661EF7"/>
    <w:rsid w:val="0066491E"/>
    <w:rsid w:val="006742FF"/>
    <w:rsid w:val="00674309"/>
    <w:rsid w:val="006821F8"/>
    <w:rsid w:val="00686C3D"/>
    <w:rsid w:val="006A0BE0"/>
    <w:rsid w:val="006A1484"/>
    <w:rsid w:val="006A34DD"/>
    <w:rsid w:val="006A5B47"/>
    <w:rsid w:val="006A7BFD"/>
    <w:rsid w:val="006B3D2F"/>
    <w:rsid w:val="006B6384"/>
    <w:rsid w:val="006C1F42"/>
    <w:rsid w:val="006C4557"/>
    <w:rsid w:val="006C5661"/>
    <w:rsid w:val="006E4BD6"/>
    <w:rsid w:val="006F1E23"/>
    <w:rsid w:val="006F5F30"/>
    <w:rsid w:val="007105F0"/>
    <w:rsid w:val="00713B99"/>
    <w:rsid w:val="0071563D"/>
    <w:rsid w:val="00716FD0"/>
    <w:rsid w:val="00731BFD"/>
    <w:rsid w:val="0073368B"/>
    <w:rsid w:val="00744F84"/>
    <w:rsid w:val="00747FD3"/>
    <w:rsid w:val="00751881"/>
    <w:rsid w:val="00755986"/>
    <w:rsid w:val="0076328A"/>
    <w:rsid w:val="00764015"/>
    <w:rsid w:val="00765237"/>
    <w:rsid w:val="00773346"/>
    <w:rsid w:val="00774BD5"/>
    <w:rsid w:val="00777377"/>
    <w:rsid w:val="00780AA6"/>
    <w:rsid w:val="007856C5"/>
    <w:rsid w:val="0078591B"/>
    <w:rsid w:val="00792954"/>
    <w:rsid w:val="00794F44"/>
    <w:rsid w:val="00796C60"/>
    <w:rsid w:val="00797D0F"/>
    <w:rsid w:val="007A7426"/>
    <w:rsid w:val="007B2478"/>
    <w:rsid w:val="007D27CD"/>
    <w:rsid w:val="007D749C"/>
    <w:rsid w:val="007D75AB"/>
    <w:rsid w:val="007E4089"/>
    <w:rsid w:val="007E5973"/>
    <w:rsid w:val="007E65DF"/>
    <w:rsid w:val="00800222"/>
    <w:rsid w:val="00802A45"/>
    <w:rsid w:val="008104A6"/>
    <w:rsid w:val="00810B10"/>
    <w:rsid w:val="00815E82"/>
    <w:rsid w:val="00825562"/>
    <w:rsid w:val="00830D67"/>
    <w:rsid w:val="00831AC6"/>
    <w:rsid w:val="00835DF9"/>
    <w:rsid w:val="0083650F"/>
    <w:rsid w:val="0084321D"/>
    <w:rsid w:val="0084588D"/>
    <w:rsid w:val="00852EF1"/>
    <w:rsid w:val="0085519C"/>
    <w:rsid w:val="00855EF9"/>
    <w:rsid w:val="008576F1"/>
    <w:rsid w:val="0085799E"/>
    <w:rsid w:val="00861D41"/>
    <w:rsid w:val="00863A7B"/>
    <w:rsid w:val="00866381"/>
    <w:rsid w:val="008762BD"/>
    <w:rsid w:val="00885711"/>
    <w:rsid w:val="00886F31"/>
    <w:rsid w:val="00887952"/>
    <w:rsid w:val="008B0433"/>
    <w:rsid w:val="008B35D4"/>
    <w:rsid w:val="008B7C7E"/>
    <w:rsid w:val="008C0605"/>
    <w:rsid w:val="008C5F54"/>
    <w:rsid w:val="008D58C3"/>
    <w:rsid w:val="008D5CA7"/>
    <w:rsid w:val="008D69EF"/>
    <w:rsid w:val="008E245F"/>
    <w:rsid w:val="008E5663"/>
    <w:rsid w:val="008E5AB9"/>
    <w:rsid w:val="008F4EF6"/>
    <w:rsid w:val="008F51A4"/>
    <w:rsid w:val="008F5E2A"/>
    <w:rsid w:val="008F7708"/>
    <w:rsid w:val="0090293F"/>
    <w:rsid w:val="00904557"/>
    <w:rsid w:val="00913367"/>
    <w:rsid w:val="00916E29"/>
    <w:rsid w:val="0093677E"/>
    <w:rsid w:val="009372DE"/>
    <w:rsid w:val="00937357"/>
    <w:rsid w:val="009409E7"/>
    <w:rsid w:val="009443EB"/>
    <w:rsid w:val="009446AF"/>
    <w:rsid w:val="0095062F"/>
    <w:rsid w:val="009513D9"/>
    <w:rsid w:val="00961AF9"/>
    <w:rsid w:val="0096665D"/>
    <w:rsid w:val="0097373C"/>
    <w:rsid w:val="00973E3E"/>
    <w:rsid w:val="00982499"/>
    <w:rsid w:val="009826D3"/>
    <w:rsid w:val="009878BD"/>
    <w:rsid w:val="009905C7"/>
    <w:rsid w:val="00993B72"/>
    <w:rsid w:val="009957D0"/>
    <w:rsid w:val="009B082B"/>
    <w:rsid w:val="009B6131"/>
    <w:rsid w:val="009D2E54"/>
    <w:rsid w:val="009D708C"/>
    <w:rsid w:val="009D73B4"/>
    <w:rsid w:val="009E1C8D"/>
    <w:rsid w:val="009E3D96"/>
    <w:rsid w:val="009E45BB"/>
    <w:rsid w:val="009F076C"/>
    <w:rsid w:val="009F23D6"/>
    <w:rsid w:val="009F5833"/>
    <w:rsid w:val="009F7727"/>
    <w:rsid w:val="00A04B32"/>
    <w:rsid w:val="00A05538"/>
    <w:rsid w:val="00A079A5"/>
    <w:rsid w:val="00A11FD7"/>
    <w:rsid w:val="00A17428"/>
    <w:rsid w:val="00A2697A"/>
    <w:rsid w:val="00A326DD"/>
    <w:rsid w:val="00A352C1"/>
    <w:rsid w:val="00A41F66"/>
    <w:rsid w:val="00A42F8E"/>
    <w:rsid w:val="00A45376"/>
    <w:rsid w:val="00A46E47"/>
    <w:rsid w:val="00A522AB"/>
    <w:rsid w:val="00A52F33"/>
    <w:rsid w:val="00A54306"/>
    <w:rsid w:val="00A56D4C"/>
    <w:rsid w:val="00A5717E"/>
    <w:rsid w:val="00A57460"/>
    <w:rsid w:val="00A630CF"/>
    <w:rsid w:val="00A63D9B"/>
    <w:rsid w:val="00A665E4"/>
    <w:rsid w:val="00A66CA0"/>
    <w:rsid w:val="00A71A2F"/>
    <w:rsid w:val="00A73D46"/>
    <w:rsid w:val="00A75FE1"/>
    <w:rsid w:val="00A7650C"/>
    <w:rsid w:val="00A81BA8"/>
    <w:rsid w:val="00A83413"/>
    <w:rsid w:val="00A8511E"/>
    <w:rsid w:val="00A9220E"/>
    <w:rsid w:val="00A92337"/>
    <w:rsid w:val="00A9547A"/>
    <w:rsid w:val="00A96218"/>
    <w:rsid w:val="00A96901"/>
    <w:rsid w:val="00AA0B8B"/>
    <w:rsid w:val="00AB301F"/>
    <w:rsid w:val="00AD549E"/>
    <w:rsid w:val="00AF51B9"/>
    <w:rsid w:val="00B02266"/>
    <w:rsid w:val="00B02F9F"/>
    <w:rsid w:val="00B15C29"/>
    <w:rsid w:val="00B15E6B"/>
    <w:rsid w:val="00B16E87"/>
    <w:rsid w:val="00B21FEB"/>
    <w:rsid w:val="00B22EE9"/>
    <w:rsid w:val="00B24D25"/>
    <w:rsid w:val="00B2736B"/>
    <w:rsid w:val="00B4466A"/>
    <w:rsid w:val="00B44D6F"/>
    <w:rsid w:val="00B52BD7"/>
    <w:rsid w:val="00B63CEC"/>
    <w:rsid w:val="00B758DF"/>
    <w:rsid w:val="00B76007"/>
    <w:rsid w:val="00B76258"/>
    <w:rsid w:val="00B84505"/>
    <w:rsid w:val="00BA0730"/>
    <w:rsid w:val="00BC377E"/>
    <w:rsid w:val="00BC4522"/>
    <w:rsid w:val="00BD5B26"/>
    <w:rsid w:val="00BE0711"/>
    <w:rsid w:val="00BF0881"/>
    <w:rsid w:val="00BF19C3"/>
    <w:rsid w:val="00BF2534"/>
    <w:rsid w:val="00C00E93"/>
    <w:rsid w:val="00C0162C"/>
    <w:rsid w:val="00C03504"/>
    <w:rsid w:val="00C171ED"/>
    <w:rsid w:val="00C22484"/>
    <w:rsid w:val="00C23C33"/>
    <w:rsid w:val="00C24614"/>
    <w:rsid w:val="00C305A8"/>
    <w:rsid w:val="00C3558A"/>
    <w:rsid w:val="00C36819"/>
    <w:rsid w:val="00C37466"/>
    <w:rsid w:val="00C41D64"/>
    <w:rsid w:val="00C54313"/>
    <w:rsid w:val="00C602C4"/>
    <w:rsid w:val="00C61C26"/>
    <w:rsid w:val="00C66D1F"/>
    <w:rsid w:val="00C7254F"/>
    <w:rsid w:val="00C75BDE"/>
    <w:rsid w:val="00C826C1"/>
    <w:rsid w:val="00C8468E"/>
    <w:rsid w:val="00C8686E"/>
    <w:rsid w:val="00C97EC4"/>
    <w:rsid w:val="00CA2DF4"/>
    <w:rsid w:val="00CA324E"/>
    <w:rsid w:val="00CA3853"/>
    <w:rsid w:val="00CB069A"/>
    <w:rsid w:val="00CD04E1"/>
    <w:rsid w:val="00CD2CF7"/>
    <w:rsid w:val="00CE4D76"/>
    <w:rsid w:val="00CF4F5E"/>
    <w:rsid w:val="00CF6C56"/>
    <w:rsid w:val="00D106EF"/>
    <w:rsid w:val="00D10C70"/>
    <w:rsid w:val="00D32D11"/>
    <w:rsid w:val="00D33B2A"/>
    <w:rsid w:val="00D46ABF"/>
    <w:rsid w:val="00D57183"/>
    <w:rsid w:val="00D57751"/>
    <w:rsid w:val="00D64E5D"/>
    <w:rsid w:val="00D71088"/>
    <w:rsid w:val="00D726F0"/>
    <w:rsid w:val="00D77401"/>
    <w:rsid w:val="00D829EF"/>
    <w:rsid w:val="00D835F7"/>
    <w:rsid w:val="00D85AAA"/>
    <w:rsid w:val="00D868F9"/>
    <w:rsid w:val="00DA1A13"/>
    <w:rsid w:val="00DB295B"/>
    <w:rsid w:val="00DB2E3E"/>
    <w:rsid w:val="00DB71C9"/>
    <w:rsid w:val="00DB78A1"/>
    <w:rsid w:val="00DC22C5"/>
    <w:rsid w:val="00DC5303"/>
    <w:rsid w:val="00DE107A"/>
    <w:rsid w:val="00DE515E"/>
    <w:rsid w:val="00DE7E4C"/>
    <w:rsid w:val="00DF29B6"/>
    <w:rsid w:val="00DF2A55"/>
    <w:rsid w:val="00DF584F"/>
    <w:rsid w:val="00DF7897"/>
    <w:rsid w:val="00DF792F"/>
    <w:rsid w:val="00E00717"/>
    <w:rsid w:val="00E11804"/>
    <w:rsid w:val="00E132F1"/>
    <w:rsid w:val="00E16F52"/>
    <w:rsid w:val="00E210FC"/>
    <w:rsid w:val="00E274B0"/>
    <w:rsid w:val="00E27AC2"/>
    <w:rsid w:val="00E31776"/>
    <w:rsid w:val="00E31AB9"/>
    <w:rsid w:val="00E40DC4"/>
    <w:rsid w:val="00E417A0"/>
    <w:rsid w:val="00E47B39"/>
    <w:rsid w:val="00E520D9"/>
    <w:rsid w:val="00E54A32"/>
    <w:rsid w:val="00E54DCC"/>
    <w:rsid w:val="00E55DE2"/>
    <w:rsid w:val="00E60AF4"/>
    <w:rsid w:val="00E6166D"/>
    <w:rsid w:val="00E624AB"/>
    <w:rsid w:val="00E649EB"/>
    <w:rsid w:val="00E67F75"/>
    <w:rsid w:val="00E77F83"/>
    <w:rsid w:val="00E81886"/>
    <w:rsid w:val="00E8310F"/>
    <w:rsid w:val="00E84D42"/>
    <w:rsid w:val="00E87793"/>
    <w:rsid w:val="00E9674C"/>
    <w:rsid w:val="00E97857"/>
    <w:rsid w:val="00EA17DF"/>
    <w:rsid w:val="00EA46DB"/>
    <w:rsid w:val="00EA4A51"/>
    <w:rsid w:val="00EC2882"/>
    <w:rsid w:val="00ED184E"/>
    <w:rsid w:val="00ED4D2D"/>
    <w:rsid w:val="00EE5497"/>
    <w:rsid w:val="00EE7C75"/>
    <w:rsid w:val="00EF0634"/>
    <w:rsid w:val="00EF0F77"/>
    <w:rsid w:val="00EF514C"/>
    <w:rsid w:val="00F00229"/>
    <w:rsid w:val="00F00E06"/>
    <w:rsid w:val="00F0119E"/>
    <w:rsid w:val="00F024E7"/>
    <w:rsid w:val="00F07B09"/>
    <w:rsid w:val="00F07C48"/>
    <w:rsid w:val="00F16BD1"/>
    <w:rsid w:val="00F17CDA"/>
    <w:rsid w:val="00F24A7B"/>
    <w:rsid w:val="00F27068"/>
    <w:rsid w:val="00F27E79"/>
    <w:rsid w:val="00F337D5"/>
    <w:rsid w:val="00F34291"/>
    <w:rsid w:val="00F34E5D"/>
    <w:rsid w:val="00F359A1"/>
    <w:rsid w:val="00F37315"/>
    <w:rsid w:val="00F40BF8"/>
    <w:rsid w:val="00F532A8"/>
    <w:rsid w:val="00F627B8"/>
    <w:rsid w:val="00F67861"/>
    <w:rsid w:val="00F719E9"/>
    <w:rsid w:val="00F72288"/>
    <w:rsid w:val="00F726D4"/>
    <w:rsid w:val="00F75640"/>
    <w:rsid w:val="00F8030B"/>
    <w:rsid w:val="00F80CA1"/>
    <w:rsid w:val="00F8227C"/>
    <w:rsid w:val="00F83567"/>
    <w:rsid w:val="00F87652"/>
    <w:rsid w:val="00F95B8E"/>
    <w:rsid w:val="00F96B22"/>
    <w:rsid w:val="00F97462"/>
    <w:rsid w:val="00F97931"/>
    <w:rsid w:val="00FB6539"/>
    <w:rsid w:val="00FB7822"/>
    <w:rsid w:val="00FC7681"/>
    <w:rsid w:val="00FD2825"/>
    <w:rsid w:val="00FD3B30"/>
    <w:rsid w:val="08035BFD"/>
    <w:rsid w:val="183C4CD5"/>
    <w:rsid w:val="25575955"/>
    <w:rsid w:val="351A044B"/>
    <w:rsid w:val="376970B8"/>
    <w:rsid w:val="58CD0A86"/>
    <w:rsid w:val="5F7C60A4"/>
    <w:rsid w:val="68EE67D9"/>
    <w:rsid w:val="68F23BE6"/>
    <w:rsid w:val="6F2427E8"/>
    <w:rsid w:val="6F3054CB"/>
    <w:rsid w:val="7D85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1f9f592-c2fd-48da-870f-c98c4aef909d\&#20844;&#21496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公司授权委托书.docx</Template>
  <Pages>1</Pages>
  <Words>152</Words>
  <Characters>246</Characters>
  <Lines>1</Lines>
  <Paragraphs>1</Paragraphs>
  <TotalTime>2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2026-01-19T02:00:00Z</dcterms:created>
  <dc:creator>rankin</dc:creator>
  <cp:lastModifiedBy>rankin</cp:lastModifiedBy>
  <dcterms:modified xsi:type="dcterms:W3CDTF">2026-01-19T02:57:33Z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v1.0_mb_DxjU0fbeNJ29488xIw35Yw==</vt:lpwstr>
  </property>
  <property fmtid="{D5CDD505-2E9C-101B-9397-08002B2CF9AE}" pid="4" name="ICV">
    <vt:lpwstr>E77496D1836D47DA94A1996F32C6373C_11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