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56911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工资代收委托书</w:t>
      </w:r>
      <w:bookmarkStart w:id="0" w:name="_GoBack"/>
      <w:bookmarkEnd w:id="0"/>
    </w:p>
    <w:p w14:paraId="7AFCD69D">
      <w:pPr>
        <w:jc w:val="center"/>
        <w:rPr>
          <w:rFonts w:hint="eastAsia"/>
          <w:sz w:val="48"/>
          <w:szCs w:val="48"/>
          <w:lang w:val="en-US" w:eastAsia="zh-CN"/>
        </w:rPr>
      </w:pPr>
    </w:p>
    <w:p w14:paraId="4AEE4E70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，身份证号：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，目前因未办理个人银行卡，现特此委托公司，将本人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月工资人民币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元（大写：________）代发至指定受托人的银行账户中。因本次委托所产生的一切法律争议、经济责任及其他纠纷，均由本人自行承担。</w:t>
      </w:r>
    </w:p>
    <w:p w14:paraId="37F4E963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受托人相关信息及银行账户如下：</w:t>
      </w:r>
    </w:p>
    <w:p w14:paraId="42CC6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姓名：</w:t>
      </w:r>
    </w:p>
    <w:p w14:paraId="407A8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身份证号：</w:t>
      </w:r>
    </w:p>
    <w:p w14:paraId="5950B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住址：</w:t>
      </w:r>
    </w:p>
    <w:p w14:paraId="65679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联系电话：</w:t>
      </w:r>
    </w:p>
    <w:p w14:paraId="0D027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开户行：</w:t>
      </w:r>
    </w:p>
    <w:p w14:paraId="27FB8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银行账号：              </w:t>
      </w:r>
    </w:p>
    <w:p w14:paraId="39E0172E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3D94F43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委托人(签字) :</w:t>
      </w:r>
    </w:p>
    <w:p w14:paraId="61867E76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年   月   日</w:t>
      </w:r>
    </w:p>
    <w:p w14:paraId="71CC8E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53F72"/>
    <w:rsid w:val="02C36997"/>
    <w:rsid w:val="452931D5"/>
    <w:rsid w:val="5D157E81"/>
    <w:rsid w:val="70E5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fb714ef4-765d-4a05-b787-ef6e85876a6a\&#24037;&#36164;&#20195;&#25910;&#22996;&#25176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工资代收委托书.docx</Template>
  <Pages>1</Pages>
  <Words>132</Words>
  <Characters>132</Characters>
  <Lines>0</Lines>
  <Paragraphs>0</Paragraphs>
  <TotalTime>3</TotalTime>
  <ScaleCrop>false</ScaleCrop>
  <LinksUpToDate>false</LinksUpToDate>
  <CharactersWithSpaces>268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2026-01-20T01:33:00Z</dcterms:created>
  <dc:creator>rankin</dc:creator>
  <cp:lastModifiedBy>rankin</cp:lastModifiedBy>
  <dcterms:modified xsi:type="dcterms:W3CDTF">2026-01-20T02:31:22Z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UUID">
    <vt:lpwstr>v1.0_mb_arrcabEbNYPC/pr/AfAnzQ==</vt:lpwstr>
  </property>
  <property fmtid="{D5CDD505-2E9C-101B-9397-08002B2CF9AE}" pid="4" name="ICV">
    <vt:lpwstr>9F743FC9F2B04EC8A3ED1ECEBD5E602C_11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