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4FC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个人汽车租赁合同</w:t>
      </w:r>
    </w:p>
    <w:p w14:paraId="2B396653">
      <w:pPr>
        <w:spacing w:line="240" w:lineRule="exact"/>
        <w:jc w:val="center"/>
        <w:rPr>
          <w:rFonts w:hint="eastAsia"/>
          <w:b/>
          <w:sz w:val="44"/>
          <w:szCs w:val="44"/>
        </w:rPr>
      </w:pPr>
    </w:p>
    <w:p w14:paraId="5A327A34">
      <w:pPr>
        <w:spacing w:line="560" w:lineRule="exact"/>
        <w:rPr>
          <w:rFonts w:hint="eastAsia"/>
          <w:sz w:val="28"/>
          <w:szCs w:val="28"/>
        </w:rPr>
      </w:pPr>
    </w:p>
    <w:p w14:paraId="3F4791B6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出租方（甲方）：             身份证：</w:t>
      </w:r>
    </w:p>
    <w:p w14:paraId="1237E517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承租方（乙方）：             身份证：</w:t>
      </w:r>
    </w:p>
    <w:p w14:paraId="5CB0633A">
      <w:pPr>
        <w:spacing w:line="560" w:lineRule="exact"/>
        <w:rPr>
          <w:rFonts w:hint="eastAsia"/>
          <w:sz w:val="28"/>
          <w:szCs w:val="28"/>
        </w:rPr>
      </w:pPr>
    </w:p>
    <w:p w14:paraId="24C78DD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依据《中华人民共和国民法典》及相关法律法规，甲乙双方在平等、自愿、公平、诚实信用的基础上，就车辆租赁事宜达成如下协议：</w:t>
      </w:r>
    </w:p>
    <w:p w14:paraId="767E50A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租赁车辆信息</w:t>
      </w:r>
    </w:p>
    <w:p w14:paraId="667B74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车牌号：________ 发动机号：________ 车架号：________</w:t>
      </w:r>
    </w:p>
    <w:p w14:paraId="3E13F7A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车辆品牌型号：________ 车身颜色：________</w:t>
      </w:r>
    </w:p>
    <w:p w14:paraId="315FE21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租赁期限</w:t>
      </w:r>
    </w:p>
    <w:p w14:paraId="55A3630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租赁期限自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日止。租赁期满，乙方如需续租，应提前七日向甲方提出书面申请。</w:t>
      </w:r>
    </w:p>
    <w:p w14:paraId="7442CC9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租金及支付方式</w:t>
      </w:r>
    </w:p>
    <w:p w14:paraId="7A41F84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租金总额为人民币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元（大写：________）。</w:t>
      </w:r>
    </w:p>
    <w:p w14:paraId="7A01E55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支付，每期租金为________元。乙方应于每期首月3日前将租金支付至甲方指定账户。</w:t>
      </w:r>
    </w:p>
    <w:p w14:paraId="2E5655B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甲方指定收款账户：</w:t>
      </w:r>
    </w:p>
    <w:p w14:paraId="61DFEBE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09D02B6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259FB4C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2A50242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双方权利与义务</w:t>
      </w:r>
    </w:p>
    <w:p w14:paraId="20CDB5D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甲方应保证车辆手续齐全、状况良好，符合行驶安全标准。</w:t>
      </w:r>
    </w:p>
    <w:p w14:paraId="077B43B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乙方须合法使用车辆，不得转借、转租或用于违法犯罪活动，并承担租赁期内因使用车辆产生的全部违章、事故、违法等法律责任及经济损失。</w:t>
      </w:r>
    </w:p>
    <w:p w14:paraId="1548F4B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租赁期间，车辆的燃油费、路桥费、停车费、保养费、维修费、保险费等一切费用由乙方承担。</w:t>
      </w:r>
    </w:p>
    <w:p w14:paraId="0B8ADE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乙方应妥善保管、使用车辆，因保管不善或使用不当造成车辆损毁、设备故障或遗失的，应负责修复或照价赔偿。</w:t>
      </w:r>
    </w:p>
    <w:p w14:paraId="73EE9F1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租赁期满或合同解除后，乙方应按时归还车辆及随车证件、物品，归还时车辆应保持清洁、设备完好。</w:t>
      </w:r>
    </w:p>
    <w:p w14:paraId="24847BC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合同解除</w:t>
      </w:r>
      <w:bookmarkStart w:id="0" w:name="_GoBack"/>
      <w:bookmarkEnd w:id="0"/>
    </w:p>
    <w:p w14:paraId="7C0A239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乙方有下列情形之一的，甲方有权单方解除合同、收回车辆，并要求乙方承担违约责任：</w:t>
      </w:r>
    </w:p>
    <w:p w14:paraId="3A31477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逾期支付租金超过五日；</w:t>
      </w:r>
    </w:p>
    <w:p w14:paraId="49B8898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擅自转租、转借、抵押车辆；</w:t>
      </w:r>
    </w:p>
    <w:p w14:paraId="6C8C97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利用车辆从事违法犯罪活动；</w:t>
      </w:r>
    </w:p>
    <w:p w14:paraId="73BC371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严重损坏车辆或拒不承担维修责任。</w:t>
      </w:r>
    </w:p>
    <w:p w14:paraId="06A8628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违约责任</w:t>
      </w:r>
    </w:p>
    <w:p w14:paraId="73B3330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任何一方违反本合同约定，应赔偿给对方造成的全部损失。</w:t>
      </w:r>
    </w:p>
    <w:p w14:paraId="7447583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其他约定</w:t>
      </w:r>
    </w:p>
    <w:p w14:paraId="562DA56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本合同一式两份，甲乙双方各执一份，具有同等法律效力。</w:t>
      </w:r>
    </w:p>
    <w:p w14:paraId="4833096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本合同自双方签字或盖章之日起生效。</w:t>
      </w:r>
    </w:p>
    <w:p w14:paraId="6FF2E8C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履行中如发生争议，双方应协商解决；协商不成的，可向车辆登记地或甲方所在地人民法院提起诉讼。</w:t>
      </w:r>
    </w:p>
    <w:p w14:paraId="655E41F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                    乙方：</w:t>
      </w:r>
    </w:p>
    <w:p w14:paraId="2FF1DFC9">
      <w:pPr>
        <w:rPr>
          <w:rFonts w:hint="eastAsia"/>
          <w:sz w:val="28"/>
          <w:szCs w:val="28"/>
        </w:rPr>
      </w:pPr>
    </w:p>
    <w:p w14:paraId="263922F3">
      <w:pPr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C2690"/>
    <w:rsid w:val="001475D3"/>
    <w:rsid w:val="003C6830"/>
    <w:rsid w:val="00EA0C2F"/>
    <w:rsid w:val="3E3A5635"/>
    <w:rsid w:val="58D6301D"/>
    <w:rsid w:val="66EC2690"/>
    <w:rsid w:val="72C22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260bbd9eec7748c2bf703a9ad9072c2\&#27773;&#36710;&#31199;&#36161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汽车租赁合同.wps</Template>
  <Pages>3</Pages>
  <Words>334</Words>
  <Characters>334</Characters>
  <Lines>3</Lines>
  <Paragraphs>1</Paragraphs>
  <TotalTime>5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2026-01-21T01:29:00Z</dcterms:created>
  <dc:creator>rankin</dc:creator>
  <cp:lastModifiedBy>rankin</cp:lastModifiedBy>
  <dcterms:modified xsi:type="dcterms:W3CDTF">2026-01-21T02:39:58Z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v1.0_mb_yy/mGmpd8PEofYI2q3eIww==</vt:lpwstr>
  </property>
  <property fmtid="{D5CDD505-2E9C-101B-9397-08002B2CF9AE}" pid="4" name="ICV">
    <vt:lpwstr>59FA754EAD36430D85384DEF8538038A_11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