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01E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/>
        <w:ind w:left="0" w:right="0"/>
        <w:jc w:val="center"/>
        <w:textAlignment w:val="auto"/>
        <w:rPr>
          <w:rFonts w:hint="eastAsia" w:ascii="微软雅黑" w:hAnsi="微软雅黑" w:eastAsia="微软雅黑" w:cs="微软雅黑"/>
          <w:color w:val="333333"/>
          <w:sz w:val="44"/>
          <w:szCs w:val="4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</w:rPr>
        <w:t>试用期劳动合同</w:t>
      </w:r>
    </w:p>
    <w:p w14:paraId="047D9C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</w:t>
      </w:r>
    </w:p>
    <w:p w14:paraId="6CF2FB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甲方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（用人单位）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             </w:t>
      </w:r>
    </w:p>
    <w:p w14:paraId="2E6970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身份证号：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                  </w:t>
      </w:r>
    </w:p>
    <w:p w14:paraId="3844A2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乙方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（劳动者）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              </w:t>
      </w:r>
    </w:p>
    <w:p w14:paraId="01983F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身份证号：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                  </w:t>
      </w:r>
    </w:p>
    <w:p w14:paraId="3C6830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甲乙双方根据《中华人民共和国劳动合同法》及相关法律法规，在平等自愿、协商一致的基础上，就试用期聘用事宜订立本协议，以资共同遵守。</w:t>
      </w:r>
    </w:p>
    <w:p w14:paraId="6D23F4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第一条 试用期限</w:t>
      </w:r>
    </w:p>
    <w:p w14:paraId="00B2F3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试用期为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个月，自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日起至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日止。</w:t>
      </w:r>
    </w:p>
    <w:p w14:paraId="12A008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试用期包含在劳动合同期限内。</w:t>
      </w:r>
    </w:p>
    <w:bookmarkEnd w:id="0"/>
    <w:p w14:paraId="1EFBEF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第二条 工作岗位</w:t>
      </w:r>
    </w:p>
    <w:p w14:paraId="1C02EF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乙方试用期间的岗位（工种）为：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。</w:t>
      </w:r>
    </w:p>
    <w:p w14:paraId="2B7A9B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甲方可根据工作需要及乙方的业务、工作能力和表现，在协商一致的基础上调整乙方的工作岗位。</w:t>
      </w:r>
    </w:p>
    <w:p w14:paraId="08B030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第三条 劳动报酬</w:t>
      </w:r>
    </w:p>
    <w:p w14:paraId="2F93D2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乙方试用期工资为人民币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元/月（税前）。</w:t>
      </w:r>
    </w:p>
    <w:p w14:paraId="0D24D5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工资于次月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日发放，遇节假日顺延。不足整月的，按实际出勤天数折算。</w:t>
      </w:r>
    </w:p>
    <w:p w14:paraId="179CF2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试用期内，乙方的薪酬已包含公司提供的各项福利待遇。</w:t>
      </w:r>
    </w:p>
    <w:p w14:paraId="07108C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第四条 工作时间与考勤</w:t>
      </w:r>
    </w:p>
    <w:p w14:paraId="4C4674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乙方应遵守甲方依法制定的考勤制度，按实际出勤记录计薪。</w:t>
      </w:r>
    </w:p>
    <w:p w14:paraId="360F69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第五条 保密义务与规章制度</w:t>
      </w:r>
    </w:p>
    <w:p w14:paraId="0C9E42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乙方应严格遵守甲方的各项规章制度，保守甲方的商业秘密。</w:t>
      </w:r>
    </w:p>
    <w:p w14:paraId="76BAC4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乙方因故意或重大过失泄露商业秘密或违反规章制度，给甲方造成损失的，应承担赔偿责任。</w:t>
      </w:r>
    </w:p>
    <w:p w14:paraId="33B25E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第六条 试用期考核与终止</w:t>
      </w:r>
    </w:p>
    <w:p w14:paraId="0CE6EC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试用期内，甲方将对乙方的工作表现进行考核。</w:t>
      </w:r>
    </w:p>
    <w:p w14:paraId="67A774A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乙方在试用期内被证明不符合录用条件，或存在严重违纪、严重失职等情形的，甲方有权立即解除本协议，并可根据公司制度及本协议结算工资。</w:t>
      </w:r>
    </w:p>
    <w:p w14:paraId="5C65B9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乙方在试用期内辞职，应提前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日书面通知甲方，并按甲方规定办理工作交接手续。</w:t>
      </w:r>
    </w:p>
    <w:p w14:paraId="52A18B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第七条 试用期转正</w:t>
      </w:r>
    </w:p>
    <w:p w14:paraId="740BEA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试用期满考核合格者，甲方将与其签订正式劳动合同并办理社会保险。</w:t>
      </w:r>
    </w:p>
    <w:p w14:paraId="47D446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试用期考核不合格者，甲方可依法解除本协议或根据实际情况延长试用期，但延长后总计不得超过法定最长试用期期限。</w:t>
      </w:r>
    </w:p>
    <w:p w14:paraId="068A61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第八条 其他约定</w:t>
      </w:r>
    </w:p>
    <w:p w14:paraId="5F01BC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本协议一式两份，甲乙双方各执一份，自双方签字或盖章之日起生效。</w:t>
      </w:r>
    </w:p>
    <w:p w14:paraId="56EC58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本协议未尽事宜，按照国家法律法规及甲方规章制度执行；必要时，可由双方协商签订补充协议。　　</w:t>
      </w:r>
    </w:p>
    <w:p w14:paraId="535D15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 w14:paraId="25774B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right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甲方（公章）：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乙方（签字）：</w:t>
      </w:r>
    </w:p>
    <w:p w14:paraId="7BB34A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_______年_____月_____日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_______年______月_____日</w:t>
      </w:r>
    </w:p>
    <w:p w14:paraId="6C2DF4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146EC"/>
    <w:rsid w:val="304146EC"/>
    <w:rsid w:val="5A10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52fa901-fa01-4c9e-a84f-f0dd113e6871\&#35797;&#29992;&#26399;&#21592;&#24037;&#21171;&#21160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试用期员工劳动合同.docx</Template>
  <Pages>2</Pages>
  <Words>1001</Words>
  <Characters>1257</Characters>
  <Lines>0</Lines>
  <Paragraphs>0</Paragraphs>
  <TotalTime>5</TotalTime>
  <ScaleCrop>false</ScaleCrop>
  <LinksUpToDate>false</LinksUpToDate>
  <CharactersWithSpaces>1333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2026-01-21T01:28:00Z</dcterms:created>
  <dc:creator>rankin</dc:creator>
  <cp:lastModifiedBy>rankin</cp:lastModifiedBy>
  <dcterms:modified xsi:type="dcterms:W3CDTF">2026-01-21T02:45:26Z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v1.0_mb_scjFGo4EsGhdw0Ai7o3MQw==</vt:lpwstr>
  </property>
  <property fmtid="{D5CDD505-2E9C-101B-9397-08002B2CF9AE}" pid="4" name="ICV">
    <vt:lpwstr>F8877BCC50634170B75EE86FBF2D3803_11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