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A2BF6">
      <w:pPr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</w:p>
    <w:p w14:paraId="3ABD4170">
      <w:pPr>
        <w:jc w:val="center"/>
        <w:rPr>
          <w:rFonts w:hint="eastAsia" w:ascii="微软雅黑" w:hAnsi="微软雅黑" w:eastAsia="微软雅黑" w:cs="微软雅黑"/>
          <w:b/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</w:rPr>
        <w:t>终止试用期通知书</w:t>
      </w:r>
    </w:p>
    <w:p w14:paraId="7A783995">
      <w:pPr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</w:p>
    <w:p w14:paraId="2D4405F6">
      <w:pPr>
        <w:wordWrap w:val="0"/>
        <w:spacing w:line="360" w:lineRule="exact"/>
        <w:jc w:val="right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 xml:space="preserve"> </w:t>
      </w:r>
    </w:p>
    <w:p w14:paraId="75AE9E0D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_______________：</w:t>
      </w:r>
    </w:p>
    <w:p w14:paraId="7FA20A74">
      <w:pPr>
        <w:spacing w:line="360" w:lineRule="exact"/>
        <w:rPr>
          <w:rFonts w:hint="eastAsia" w:ascii="宋体" w:hAnsi="宋体" w:eastAsia="宋体" w:cs="宋体"/>
          <w:sz w:val="28"/>
          <w:szCs w:val="28"/>
        </w:rPr>
      </w:pPr>
    </w:p>
    <w:p w14:paraId="1E0BBD6D">
      <w:pPr>
        <w:spacing w:line="500" w:lineRule="exact"/>
        <w:ind w:right="240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根据《中华人民共和国劳动合同法》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 w:cs="宋体"/>
          <w:sz w:val="28"/>
          <w:szCs w:val="28"/>
        </w:rPr>
        <w:t>规定，现通知如下：</w:t>
      </w:r>
    </w:p>
    <w:p w14:paraId="5B3F3622">
      <w:pPr>
        <w:spacing w:line="500" w:lineRule="exact"/>
        <w:ind w:right="240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您自____年____月____日入职本公司，担任________职务，双方约定试用期为______个月。在试用期内，经综合考核评估，公司认定您不符合录用条件。</w:t>
      </w:r>
    </w:p>
    <w:p w14:paraId="2988768F">
      <w:pPr>
        <w:spacing w:line="500" w:lineRule="exact"/>
        <w:ind w:right="240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因此，公司决定自____年____月____日起终止与您的试用期劳动关系。双方的劳动权利与义务就此终结。</w:t>
      </w:r>
    </w:p>
    <w:p w14:paraId="1A0D28FA">
      <w:pPr>
        <w:spacing w:line="500" w:lineRule="exact"/>
        <w:ind w:right="240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请您在收到本通知后，于____年____月____日前办理完毕工作交接及离职手续。如对考核结果或本通知内容有异议，可自收到本通知之日起三日内向人力资源部书面提出。</w:t>
      </w:r>
    </w:p>
    <w:p w14:paraId="7F3B2776">
      <w:pPr>
        <w:spacing w:line="500" w:lineRule="exact"/>
        <w:ind w:right="240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特此通知。</w:t>
      </w:r>
    </w:p>
    <w:p w14:paraId="08DE0732">
      <w:pPr>
        <w:spacing w:line="500" w:lineRule="exact"/>
        <w:ind w:right="240"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________________公司</w:t>
      </w:r>
    </w:p>
    <w:p w14:paraId="56659902">
      <w:pPr>
        <w:spacing w:line="500" w:lineRule="exact"/>
        <w:ind w:right="720"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</w:t>
      </w:r>
    </w:p>
    <w:p w14:paraId="213CC276">
      <w:pPr>
        <w:spacing w:line="500" w:lineRule="exact"/>
        <w:ind w:right="960"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　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　日</w:t>
      </w:r>
    </w:p>
    <w:p w14:paraId="171D287E">
      <w:pPr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</w:p>
    <w:p w14:paraId="22EA47EC">
      <w:pPr>
        <w:spacing w:line="500" w:lineRule="exact"/>
        <w:ind w:right="960" w:firstLine="480" w:firstLineChars="200"/>
        <w:jc w:val="center"/>
        <w:rPr>
          <w:rFonts w:hint="eastAsia" w:ascii="微软雅黑" w:hAnsi="微软雅黑" w:eastAsia="微软雅黑" w:cs="微软雅黑"/>
          <w:sz w:val="24"/>
        </w:rPr>
      </w:pPr>
    </w:p>
    <w:sectPr>
      <w:headerReference r:id="rId3" w:type="default"/>
      <w:pgSz w:w="11906" w:h="16838"/>
      <w:pgMar w:top="1361" w:right="1466" w:bottom="1361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2315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577D29"/>
    <w:rsid w:val="000151FB"/>
    <w:rsid w:val="00025E4C"/>
    <w:rsid w:val="000337E4"/>
    <w:rsid w:val="000455A7"/>
    <w:rsid w:val="00090039"/>
    <w:rsid w:val="000B0F02"/>
    <w:rsid w:val="000B2670"/>
    <w:rsid w:val="00102E7B"/>
    <w:rsid w:val="00125920"/>
    <w:rsid w:val="00145CBF"/>
    <w:rsid w:val="00152811"/>
    <w:rsid w:val="001800C7"/>
    <w:rsid w:val="001B1191"/>
    <w:rsid w:val="001B2D43"/>
    <w:rsid w:val="001B5A81"/>
    <w:rsid w:val="001C657E"/>
    <w:rsid w:val="001F266F"/>
    <w:rsid w:val="001F7437"/>
    <w:rsid w:val="002320C5"/>
    <w:rsid w:val="002578FB"/>
    <w:rsid w:val="00264357"/>
    <w:rsid w:val="00264437"/>
    <w:rsid w:val="002736BF"/>
    <w:rsid w:val="002779F6"/>
    <w:rsid w:val="00286317"/>
    <w:rsid w:val="002A6A7F"/>
    <w:rsid w:val="002B618C"/>
    <w:rsid w:val="002F6596"/>
    <w:rsid w:val="0031473F"/>
    <w:rsid w:val="00314D53"/>
    <w:rsid w:val="00326734"/>
    <w:rsid w:val="003578C0"/>
    <w:rsid w:val="00364144"/>
    <w:rsid w:val="00364BBE"/>
    <w:rsid w:val="00371666"/>
    <w:rsid w:val="0037283D"/>
    <w:rsid w:val="003D3058"/>
    <w:rsid w:val="003D611A"/>
    <w:rsid w:val="00420C52"/>
    <w:rsid w:val="00422A42"/>
    <w:rsid w:val="00430BC6"/>
    <w:rsid w:val="0044368C"/>
    <w:rsid w:val="0046400E"/>
    <w:rsid w:val="00465B62"/>
    <w:rsid w:val="004715BB"/>
    <w:rsid w:val="0047403F"/>
    <w:rsid w:val="004F22AD"/>
    <w:rsid w:val="005028CB"/>
    <w:rsid w:val="00505E26"/>
    <w:rsid w:val="00510606"/>
    <w:rsid w:val="005656D7"/>
    <w:rsid w:val="0059060F"/>
    <w:rsid w:val="00597C18"/>
    <w:rsid w:val="00597F60"/>
    <w:rsid w:val="005C3AEB"/>
    <w:rsid w:val="005C3C35"/>
    <w:rsid w:val="005D701A"/>
    <w:rsid w:val="005F15D1"/>
    <w:rsid w:val="005F1E2C"/>
    <w:rsid w:val="006003AB"/>
    <w:rsid w:val="006008D9"/>
    <w:rsid w:val="00625B45"/>
    <w:rsid w:val="006550CD"/>
    <w:rsid w:val="00661851"/>
    <w:rsid w:val="00672081"/>
    <w:rsid w:val="006920E4"/>
    <w:rsid w:val="006B41C7"/>
    <w:rsid w:val="00701B0D"/>
    <w:rsid w:val="007134E5"/>
    <w:rsid w:val="00721D03"/>
    <w:rsid w:val="007C084C"/>
    <w:rsid w:val="007D2470"/>
    <w:rsid w:val="007D51A1"/>
    <w:rsid w:val="007F684C"/>
    <w:rsid w:val="008329AE"/>
    <w:rsid w:val="00841D91"/>
    <w:rsid w:val="00842CF0"/>
    <w:rsid w:val="00847EAE"/>
    <w:rsid w:val="00856D35"/>
    <w:rsid w:val="00880F97"/>
    <w:rsid w:val="008832D6"/>
    <w:rsid w:val="008844EB"/>
    <w:rsid w:val="00890477"/>
    <w:rsid w:val="008B6648"/>
    <w:rsid w:val="008C6DEB"/>
    <w:rsid w:val="00911D00"/>
    <w:rsid w:val="009160E1"/>
    <w:rsid w:val="00932B2A"/>
    <w:rsid w:val="0097127D"/>
    <w:rsid w:val="009F104E"/>
    <w:rsid w:val="009F21B5"/>
    <w:rsid w:val="009F4965"/>
    <w:rsid w:val="00A00624"/>
    <w:rsid w:val="00A33650"/>
    <w:rsid w:val="00A82D83"/>
    <w:rsid w:val="00AB79DD"/>
    <w:rsid w:val="00AD05B1"/>
    <w:rsid w:val="00AD5AB8"/>
    <w:rsid w:val="00AE4825"/>
    <w:rsid w:val="00B35331"/>
    <w:rsid w:val="00B4756E"/>
    <w:rsid w:val="00B623E3"/>
    <w:rsid w:val="00B84408"/>
    <w:rsid w:val="00B90A83"/>
    <w:rsid w:val="00B91416"/>
    <w:rsid w:val="00B93BE2"/>
    <w:rsid w:val="00BA182D"/>
    <w:rsid w:val="00BB0240"/>
    <w:rsid w:val="00BE66C7"/>
    <w:rsid w:val="00BF2A87"/>
    <w:rsid w:val="00C01543"/>
    <w:rsid w:val="00C22F9C"/>
    <w:rsid w:val="00C31273"/>
    <w:rsid w:val="00C525EE"/>
    <w:rsid w:val="00C76FDC"/>
    <w:rsid w:val="00C8412E"/>
    <w:rsid w:val="00C97554"/>
    <w:rsid w:val="00CC5090"/>
    <w:rsid w:val="00CC6C64"/>
    <w:rsid w:val="00CF632A"/>
    <w:rsid w:val="00D25043"/>
    <w:rsid w:val="00D53136"/>
    <w:rsid w:val="00D66E60"/>
    <w:rsid w:val="00D75A5A"/>
    <w:rsid w:val="00D86730"/>
    <w:rsid w:val="00DA3A26"/>
    <w:rsid w:val="00DD27A4"/>
    <w:rsid w:val="00DD5E38"/>
    <w:rsid w:val="00DD6327"/>
    <w:rsid w:val="00DD765A"/>
    <w:rsid w:val="00E371FB"/>
    <w:rsid w:val="00EA7705"/>
    <w:rsid w:val="00EB734F"/>
    <w:rsid w:val="00EC4013"/>
    <w:rsid w:val="00ED1B65"/>
    <w:rsid w:val="00EE0C33"/>
    <w:rsid w:val="00EE71F3"/>
    <w:rsid w:val="00EF5694"/>
    <w:rsid w:val="00EF725A"/>
    <w:rsid w:val="00F15297"/>
    <w:rsid w:val="00F16E8C"/>
    <w:rsid w:val="00F26732"/>
    <w:rsid w:val="00F52203"/>
    <w:rsid w:val="00F52564"/>
    <w:rsid w:val="00F52FE9"/>
    <w:rsid w:val="00F5446F"/>
    <w:rsid w:val="00F629E3"/>
    <w:rsid w:val="00F90DBE"/>
    <w:rsid w:val="00F951CB"/>
    <w:rsid w:val="43863815"/>
    <w:rsid w:val="68577D29"/>
    <w:rsid w:val="7C6E7F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3d283a7a-b6f2-4599-bb08-8cb7d02239f1\&#32456;&#27490;&#35797;&#29992;&#26399;&#36890;&#30693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终止试用期通知书.doc.docx</Template>
  <Pages>1</Pages>
  <Words>161</Words>
  <Characters>207</Characters>
  <Lines>2</Lines>
  <Paragraphs>1</Paragraphs>
  <TotalTime>7</TotalTime>
  <ScaleCrop>false</ScaleCrop>
  <LinksUpToDate>false</LinksUpToDate>
  <CharactersWithSpaces>299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2026-01-21T01:40:00Z</dcterms:created>
  <dc:creator>rankin</dc:creator>
  <cp:lastModifiedBy>rankin</cp:lastModifiedBy>
  <dcterms:modified xsi:type="dcterms:W3CDTF">2026-01-21T02:03:02Z</dcterms:modified>
  <dc:title>试用期满通知书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v1.0_mb_UzsXmEFvRy2MadDrGWLvZw==</vt:lpwstr>
  </property>
  <property fmtid="{D5CDD505-2E9C-101B-9397-08002B2CF9AE}" pid="4" name="ICV">
    <vt:lpwstr>943558B49DCB4891BB98D2C4CC72B6C5_11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