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A90E6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合同终止协议</w:t>
      </w:r>
    </w:p>
    <w:p w14:paraId="031F648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</w:t>
      </w:r>
    </w:p>
    <w:p w14:paraId="466B5AD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乙方：</w:t>
      </w:r>
    </w:p>
    <w:p w14:paraId="5B41CDED">
      <w:pPr>
        <w:rPr>
          <w:rFonts w:asciiTheme="minorEastAsia" w:hAnsiTheme="minorEastAsia"/>
          <w:sz w:val="28"/>
          <w:szCs w:val="28"/>
        </w:rPr>
      </w:pPr>
    </w:p>
    <w:p w14:paraId="4BBBD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鉴于：</w:t>
      </w:r>
    </w:p>
    <w:p w14:paraId="5BEC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甲乙双方于_____年___月___日签订了《_________合同》（合同编号：____________），现经双方友好协商，一致同意提前终止该合同，并就相关事宜达成如下协议：</w:t>
      </w:r>
    </w:p>
    <w:p w14:paraId="5C683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一、合同终止</w:t>
      </w:r>
    </w:p>
    <w:p w14:paraId="68F3A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双方确认，自_____年___月___日起，《________合同》正式终止。自终止日起，合同中约定的尚未履行的权利与义务自动解除，双方均不再继续履行。</w:t>
      </w:r>
    </w:p>
    <w:p w14:paraId="47D1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双方共同确认，终止日前双方基于原合同已履行完毕的部分效力不变，互不承担违约责任。</w:t>
      </w:r>
    </w:p>
    <w:p w14:paraId="2271C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二、费用清结</w:t>
      </w:r>
    </w:p>
    <w:p w14:paraId="3FF86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双方确认，截至本协议签署之日：</w:t>
      </w:r>
    </w:p>
    <w:p w14:paraId="3DAF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乙方已完成全部合同工作，并向甲方交付了全部合格的工作成果。</w:t>
      </w:r>
    </w:p>
    <w:p w14:paraId="31E3E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甲方已向乙方共计支付人民币________元（大写：________元整），此款项为原合同项下的全部应付费用。</w:t>
      </w:r>
    </w:p>
    <w:p w14:paraId="31AA4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三、责任免除</w:t>
      </w:r>
    </w:p>
    <w:p w14:paraId="13B4A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本协议生效后，双方就原合同的订立、履行及终止事宜互不追究任何法律责任。除本协议约定外，任何一方均不得向另一方主张任何权利或提出任何索赔、诉讼。</w:t>
      </w:r>
    </w:p>
    <w:p w14:paraId="3447A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四、保密条款</w:t>
      </w:r>
    </w:p>
    <w:p w14:paraId="7B7D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双方承诺对本协议内容及因原合同履行所知悉的对方任何商业秘密、技术资料等信息负有保密义务，未经对方书面同意，不得向任何第三方披露。</w:t>
      </w:r>
    </w:p>
    <w:p w14:paraId="534F0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五、其他</w:t>
      </w:r>
    </w:p>
    <w:p w14:paraId="32670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本协议自双方法定代表人或授权代表签字并加盖公章（或签字捺印）之日起生效。</w:t>
      </w:r>
    </w:p>
    <w:p w14:paraId="3D4C5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本协议一式____份，甲方持____份，乙方持____份，具有同等法律效力。</w:t>
      </w:r>
    </w:p>
    <w:p w14:paraId="18D1E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因履行本协议所产生的任何争议，双方应友好协商解决；协商不成的，任何一方均有权向甲方所在地有管辖权的人民法院提起诉讼。</w:t>
      </w:r>
    </w:p>
    <w:p w14:paraId="24B42F86">
      <w:pPr>
        <w:rPr>
          <w:rFonts w:hint="eastAsia" w:asciiTheme="minorEastAsia" w:hAnsiTheme="minorEastAsia"/>
          <w:sz w:val="28"/>
          <w:szCs w:val="28"/>
        </w:rPr>
      </w:pPr>
    </w:p>
    <w:p w14:paraId="021BBD2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甲 方：                     乙 方： </w:t>
      </w:r>
    </w:p>
    <w:p w14:paraId="1C1E9637">
      <w:pPr>
        <w:rPr>
          <w:rFonts w:asciiTheme="minorEastAsia" w:hAnsiTheme="minorEastAsia"/>
          <w:sz w:val="28"/>
          <w:szCs w:val="28"/>
        </w:rPr>
      </w:pPr>
    </w:p>
    <w:p w14:paraId="25BCBEF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代表人：                    代表人：  </w:t>
      </w:r>
    </w:p>
    <w:p w14:paraId="08C15764">
      <w:pPr>
        <w:rPr>
          <w:rFonts w:asciiTheme="minorEastAsia" w:hAnsiTheme="minorEastAsia"/>
          <w:sz w:val="28"/>
          <w:szCs w:val="28"/>
        </w:rPr>
      </w:pPr>
    </w:p>
    <w:p w14:paraId="72EE9B8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      年    月    日   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 xml:space="preserve">    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36AC0"/>
    <w:rsid w:val="000009C4"/>
    <w:rsid w:val="00000CC5"/>
    <w:rsid w:val="00000FCC"/>
    <w:rsid w:val="000012A4"/>
    <w:rsid w:val="000018A8"/>
    <w:rsid w:val="000038A5"/>
    <w:rsid w:val="00003EC0"/>
    <w:rsid w:val="00003EEA"/>
    <w:rsid w:val="0000526E"/>
    <w:rsid w:val="00005B52"/>
    <w:rsid w:val="00006CBB"/>
    <w:rsid w:val="00006DB4"/>
    <w:rsid w:val="00007C01"/>
    <w:rsid w:val="000101B5"/>
    <w:rsid w:val="0001041C"/>
    <w:rsid w:val="00010E58"/>
    <w:rsid w:val="0001136A"/>
    <w:rsid w:val="00012487"/>
    <w:rsid w:val="000128A7"/>
    <w:rsid w:val="00013863"/>
    <w:rsid w:val="00014A2F"/>
    <w:rsid w:val="00015AED"/>
    <w:rsid w:val="00017257"/>
    <w:rsid w:val="00020050"/>
    <w:rsid w:val="000202CF"/>
    <w:rsid w:val="00020526"/>
    <w:rsid w:val="00020D59"/>
    <w:rsid w:val="0002110D"/>
    <w:rsid w:val="00021554"/>
    <w:rsid w:val="0002162E"/>
    <w:rsid w:val="00022282"/>
    <w:rsid w:val="00022339"/>
    <w:rsid w:val="00022C63"/>
    <w:rsid w:val="000231D5"/>
    <w:rsid w:val="00023943"/>
    <w:rsid w:val="00023E0F"/>
    <w:rsid w:val="00024B64"/>
    <w:rsid w:val="00024D90"/>
    <w:rsid w:val="00025690"/>
    <w:rsid w:val="000263D6"/>
    <w:rsid w:val="00026449"/>
    <w:rsid w:val="00026B45"/>
    <w:rsid w:val="00026FDA"/>
    <w:rsid w:val="000275CC"/>
    <w:rsid w:val="00030197"/>
    <w:rsid w:val="00030F69"/>
    <w:rsid w:val="0003130D"/>
    <w:rsid w:val="000313CF"/>
    <w:rsid w:val="000316CD"/>
    <w:rsid w:val="00031DA6"/>
    <w:rsid w:val="0003273E"/>
    <w:rsid w:val="00032768"/>
    <w:rsid w:val="00032BB8"/>
    <w:rsid w:val="00033057"/>
    <w:rsid w:val="00033168"/>
    <w:rsid w:val="000333F6"/>
    <w:rsid w:val="000334B8"/>
    <w:rsid w:val="00033DA0"/>
    <w:rsid w:val="000350F5"/>
    <w:rsid w:val="00035488"/>
    <w:rsid w:val="000357D0"/>
    <w:rsid w:val="00036D2C"/>
    <w:rsid w:val="0003731C"/>
    <w:rsid w:val="0003759B"/>
    <w:rsid w:val="0004104C"/>
    <w:rsid w:val="00041EF5"/>
    <w:rsid w:val="0004239F"/>
    <w:rsid w:val="00042F53"/>
    <w:rsid w:val="00043128"/>
    <w:rsid w:val="000431A5"/>
    <w:rsid w:val="00043601"/>
    <w:rsid w:val="0004370A"/>
    <w:rsid w:val="000462F6"/>
    <w:rsid w:val="0004690D"/>
    <w:rsid w:val="00047676"/>
    <w:rsid w:val="000477E7"/>
    <w:rsid w:val="00051503"/>
    <w:rsid w:val="0005165B"/>
    <w:rsid w:val="00051736"/>
    <w:rsid w:val="00051B10"/>
    <w:rsid w:val="000520EA"/>
    <w:rsid w:val="000526BA"/>
    <w:rsid w:val="00052C39"/>
    <w:rsid w:val="000534C2"/>
    <w:rsid w:val="00053632"/>
    <w:rsid w:val="00053D64"/>
    <w:rsid w:val="000544CA"/>
    <w:rsid w:val="00054CD9"/>
    <w:rsid w:val="00055C8A"/>
    <w:rsid w:val="000560EA"/>
    <w:rsid w:val="00056713"/>
    <w:rsid w:val="00056B7A"/>
    <w:rsid w:val="00056D55"/>
    <w:rsid w:val="000570E8"/>
    <w:rsid w:val="00057BC2"/>
    <w:rsid w:val="00057BD6"/>
    <w:rsid w:val="00057C4D"/>
    <w:rsid w:val="0006010E"/>
    <w:rsid w:val="000602B1"/>
    <w:rsid w:val="000602F3"/>
    <w:rsid w:val="00060A47"/>
    <w:rsid w:val="0006228E"/>
    <w:rsid w:val="0006345F"/>
    <w:rsid w:val="00063823"/>
    <w:rsid w:val="000639CF"/>
    <w:rsid w:val="00063DEC"/>
    <w:rsid w:val="000640D6"/>
    <w:rsid w:val="0006462B"/>
    <w:rsid w:val="00064B97"/>
    <w:rsid w:val="000655EC"/>
    <w:rsid w:val="000657DA"/>
    <w:rsid w:val="00065DFF"/>
    <w:rsid w:val="00066AFE"/>
    <w:rsid w:val="000673FA"/>
    <w:rsid w:val="0006767E"/>
    <w:rsid w:val="00067A49"/>
    <w:rsid w:val="00067ADE"/>
    <w:rsid w:val="00070360"/>
    <w:rsid w:val="000706E3"/>
    <w:rsid w:val="00070DEB"/>
    <w:rsid w:val="000714BF"/>
    <w:rsid w:val="00072BAA"/>
    <w:rsid w:val="00072D4C"/>
    <w:rsid w:val="00073B12"/>
    <w:rsid w:val="00073C96"/>
    <w:rsid w:val="00074AE3"/>
    <w:rsid w:val="00075329"/>
    <w:rsid w:val="0007540A"/>
    <w:rsid w:val="000754AE"/>
    <w:rsid w:val="00076B04"/>
    <w:rsid w:val="0007750C"/>
    <w:rsid w:val="00077C9A"/>
    <w:rsid w:val="00077EC0"/>
    <w:rsid w:val="00080338"/>
    <w:rsid w:val="0008051F"/>
    <w:rsid w:val="0008128B"/>
    <w:rsid w:val="00081486"/>
    <w:rsid w:val="000818C4"/>
    <w:rsid w:val="00081B27"/>
    <w:rsid w:val="00081BB1"/>
    <w:rsid w:val="00081D5F"/>
    <w:rsid w:val="00082807"/>
    <w:rsid w:val="000832EC"/>
    <w:rsid w:val="0008378A"/>
    <w:rsid w:val="00083ADE"/>
    <w:rsid w:val="00083AF1"/>
    <w:rsid w:val="00084F82"/>
    <w:rsid w:val="0008567C"/>
    <w:rsid w:val="00086132"/>
    <w:rsid w:val="0008638F"/>
    <w:rsid w:val="00086BA0"/>
    <w:rsid w:val="00087256"/>
    <w:rsid w:val="0008732F"/>
    <w:rsid w:val="000876E1"/>
    <w:rsid w:val="000909F0"/>
    <w:rsid w:val="00090EF0"/>
    <w:rsid w:val="00091455"/>
    <w:rsid w:val="00091519"/>
    <w:rsid w:val="00091765"/>
    <w:rsid w:val="00091C2C"/>
    <w:rsid w:val="0009263D"/>
    <w:rsid w:val="00092D28"/>
    <w:rsid w:val="00092E22"/>
    <w:rsid w:val="000931BC"/>
    <w:rsid w:val="00094E50"/>
    <w:rsid w:val="00095169"/>
    <w:rsid w:val="0009524A"/>
    <w:rsid w:val="000959A7"/>
    <w:rsid w:val="0009603F"/>
    <w:rsid w:val="000969DC"/>
    <w:rsid w:val="00097AB7"/>
    <w:rsid w:val="000A025D"/>
    <w:rsid w:val="000A074F"/>
    <w:rsid w:val="000A0D2E"/>
    <w:rsid w:val="000A12A9"/>
    <w:rsid w:val="000A2A03"/>
    <w:rsid w:val="000A3483"/>
    <w:rsid w:val="000A385C"/>
    <w:rsid w:val="000A4055"/>
    <w:rsid w:val="000A4CA5"/>
    <w:rsid w:val="000A4E38"/>
    <w:rsid w:val="000A59E6"/>
    <w:rsid w:val="000A5B4B"/>
    <w:rsid w:val="000A74AA"/>
    <w:rsid w:val="000A75FF"/>
    <w:rsid w:val="000A77EC"/>
    <w:rsid w:val="000A7C3D"/>
    <w:rsid w:val="000A7E68"/>
    <w:rsid w:val="000B0A7A"/>
    <w:rsid w:val="000B1292"/>
    <w:rsid w:val="000B1719"/>
    <w:rsid w:val="000B18DA"/>
    <w:rsid w:val="000B2482"/>
    <w:rsid w:val="000B2D9D"/>
    <w:rsid w:val="000B33CC"/>
    <w:rsid w:val="000B35D2"/>
    <w:rsid w:val="000B4831"/>
    <w:rsid w:val="000B5535"/>
    <w:rsid w:val="000B5BB2"/>
    <w:rsid w:val="000B66AC"/>
    <w:rsid w:val="000B6A8A"/>
    <w:rsid w:val="000B7062"/>
    <w:rsid w:val="000B772F"/>
    <w:rsid w:val="000B7CD8"/>
    <w:rsid w:val="000B7EA3"/>
    <w:rsid w:val="000C05EA"/>
    <w:rsid w:val="000C065A"/>
    <w:rsid w:val="000C1190"/>
    <w:rsid w:val="000C188E"/>
    <w:rsid w:val="000C2CDE"/>
    <w:rsid w:val="000C2F78"/>
    <w:rsid w:val="000C3074"/>
    <w:rsid w:val="000C3DA3"/>
    <w:rsid w:val="000C48ED"/>
    <w:rsid w:val="000C521A"/>
    <w:rsid w:val="000C61C9"/>
    <w:rsid w:val="000C6F88"/>
    <w:rsid w:val="000C7274"/>
    <w:rsid w:val="000C74BD"/>
    <w:rsid w:val="000D062C"/>
    <w:rsid w:val="000D068C"/>
    <w:rsid w:val="000D1AEF"/>
    <w:rsid w:val="000D27D5"/>
    <w:rsid w:val="000D2CC3"/>
    <w:rsid w:val="000D2D93"/>
    <w:rsid w:val="000D32A8"/>
    <w:rsid w:val="000D3F9A"/>
    <w:rsid w:val="000D40D2"/>
    <w:rsid w:val="000D4259"/>
    <w:rsid w:val="000D57C6"/>
    <w:rsid w:val="000D58A1"/>
    <w:rsid w:val="000D6349"/>
    <w:rsid w:val="000D6E46"/>
    <w:rsid w:val="000D6EC5"/>
    <w:rsid w:val="000D7310"/>
    <w:rsid w:val="000D78BA"/>
    <w:rsid w:val="000D793C"/>
    <w:rsid w:val="000D79EE"/>
    <w:rsid w:val="000E0C6F"/>
    <w:rsid w:val="000E0DE2"/>
    <w:rsid w:val="000E0E0A"/>
    <w:rsid w:val="000E0E30"/>
    <w:rsid w:val="000E1B21"/>
    <w:rsid w:val="000E2041"/>
    <w:rsid w:val="000E21ED"/>
    <w:rsid w:val="000E28AD"/>
    <w:rsid w:val="000E2C3F"/>
    <w:rsid w:val="000E32A3"/>
    <w:rsid w:val="000E34C4"/>
    <w:rsid w:val="000E453E"/>
    <w:rsid w:val="000E49CF"/>
    <w:rsid w:val="000E52E5"/>
    <w:rsid w:val="000E5E6A"/>
    <w:rsid w:val="000E6123"/>
    <w:rsid w:val="000E62EC"/>
    <w:rsid w:val="000E6EC7"/>
    <w:rsid w:val="000E7258"/>
    <w:rsid w:val="000E73B6"/>
    <w:rsid w:val="000E77CB"/>
    <w:rsid w:val="000F1087"/>
    <w:rsid w:val="000F10BE"/>
    <w:rsid w:val="000F2CB8"/>
    <w:rsid w:val="000F3259"/>
    <w:rsid w:val="000F32E7"/>
    <w:rsid w:val="000F37AE"/>
    <w:rsid w:val="000F45A0"/>
    <w:rsid w:val="000F48B3"/>
    <w:rsid w:val="000F4B9D"/>
    <w:rsid w:val="000F505E"/>
    <w:rsid w:val="000F5214"/>
    <w:rsid w:val="000F55AB"/>
    <w:rsid w:val="000F5DB2"/>
    <w:rsid w:val="000F5E4F"/>
    <w:rsid w:val="000F667B"/>
    <w:rsid w:val="000F6A90"/>
    <w:rsid w:val="000F717A"/>
    <w:rsid w:val="000F7694"/>
    <w:rsid w:val="0010048B"/>
    <w:rsid w:val="001007B4"/>
    <w:rsid w:val="001016EC"/>
    <w:rsid w:val="0010178E"/>
    <w:rsid w:val="00101E5F"/>
    <w:rsid w:val="00102422"/>
    <w:rsid w:val="001032E4"/>
    <w:rsid w:val="001041F8"/>
    <w:rsid w:val="00104690"/>
    <w:rsid w:val="00104CAB"/>
    <w:rsid w:val="001051A6"/>
    <w:rsid w:val="001054D8"/>
    <w:rsid w:val="001056E8"/>
    <w:rsid w:val="00105724"/>
    <w:rsid w:val="001058B0"/>
    <w:rsid w:val="00105EEE"/>
    <w:rsid w:val="00106155"/>
    <w:rsid w:val="001068C7"/>
    <w:rsid w:val="00106CA1"/>
    <w:rsid w:val="001101BB"/>
    <w:rsid w:val="001106A8"/>
    <w:rsid w:val="00110A78"/>
    <w:rsid w:val="00111505"/>
    <w:rsid w:val="00113AFC"/>
    <w:rsid w:val="00113D88"/>
    <w:rsid w:val="001155B3"/>
    <w:rsid w:val="001158B2"/>
    <w:rsid w:val="0011591F"/>
    <w:rsid w:val="00115E99"/>
    <w:rsid w:val="00115F1A"/>
    <w:rsid w:val="0011694D"/>
    <w:rsid w:val="001203C9"/>
    <w:rsid w:val="00120E02"/>
    <w:rsid w:val="001217C5"/>
    <w:rsid w:val="00121FDF"/>
    <w:rsid w:val="001223CD"/>
    <w:rsid w:val="00122651"/>
    <w:rsid w:val="00122E0F"/>
    <w:rsid w:val="00123A89"/>
    <w:rsid w:val="001240F1"/>
    <w:rsid w:val="00124128"/>
    <w:rsid w:val="0012412A"/>
    <w:rsid w:val="00124692"/>
    <w:rsid w:val="00125440"/>
    <w:rsid w:val="00125570"/>
    <w:rsid w:val="00125A94"/>
    <w:rsid w:val="00125CF6"/>
    <w:rsid w:val="00126929"/>
    <w:rsid w:val="00130122"/>
    <w:rsid w:val="001309AE"/>
    <w:rsid w:val="00131BF4"/>
    <w:rsid w:val="00131DDE"/>
    <w:rsid w:val="001321D5"/>
    <w:rsid w:val="00132510"/>
    <w:rsid w:val="00132CB8"/>
    <w:rsid w:val="00134076"/>
    <w:rsid w:val="00134AFC"/>
    <w:rsid w:val="00134BFD"/>
    <w:rsid w:val="00134D87"/>
    <w:rsid w:val="001354C7"/>
    <w:rsid w:val="0013583F"/>
    <w:rsid w:val="00135ECC"/>
    <w:rsid w:val="00135F5A"/>
    <w:rsid w:val="00136E6F"/>
    <w:rsid w:val="001371F3"/>
    <w:rsid w:val="00137DD4"/>
    <w:rsid w:val="001403E3"/>
    <w:rsid w:val="00140BA7"/>
    <w:rsid w:val="001419EE"/>
    <w:rsid w:val="0014247C"/>
    <w:rsid w:val="00142A65"/>
    <w:rsid w:val="00142A7F"/>
    <w:rsid w:val="00142F28"/>
    <w:rsid w:val="00142FBB"/>
    <w:rsid w:val="00143CC5"/>
    <w:rsid w:val="00145208"/>
    <w:rsid w:val="001455F1"/>
    <w:rsid w:val="00145D7C"/>
    <w:rsid w:val="00146243"/>
    <w:rsid w:val="001464F2"/>
    <w:rsid w:val="00146626"/>
    <w:rsid w:val="0014680C"/>
    <w:rsid w:val="00146F61"/>
    <w:rsid w:val="00146FAC"/>
    <w:rsid w:val="00147782"/>
    <w:rsid w:val="00147B60"/>
    <w:rsid w:val="00147C0C"/>
    <w:rsid w:val="001504E7"/>
    <w:rsid w:val="00150E38"/>
    <w:rsid w:val="001510F0"/>
    <w:rsid w:val="00151DA7"/>
    <w:rsid w:val="00153881"/>
    <w:rsid w:val="00153D0F"/>
    <w:rsid w:val="0015484F"/>
    <w:rsid w:val="00155B28"/>
    <w:rsid w:val="00155C3F"/>
    <w:rsid w:val="00156FA3"/>
    <w:rsid w:val="00157B2C"/>
    <w:rsid w:val="00157E4E"/>
    <w:rsid w:val="00157F35"/>
    <w:rsid w:val="001600BB"/>
    <w:rsid w:val="0016058F"/>
    <w:rsid w:val="001605FF"/>
    <w:rsid w:val="001609A2"/>
    <w:rsid w:val="00160FC6"/>
    <w:rsid w:val="001611BF"/>
    <w:rsid w:val="001612A4"/>
    <w:rsid w:val="0016185D"/>
    <w:rsid w:val="0016194A"/>
    <w:rsid w:val="00161D6F"/>
    <w:rsid w:val="00163B7E"/>
    <w:rsid w:val="00163CB7"/>
    <w:rsid w:val="00164294"/>
    <w:rsid w:val="001646DA"/>
    <w:rsid w:val="00164894"/>
    <w:rsid w:val="00164994"/>
    <w:rsid w:val="00165551"/>
    <w:rsid w:val="001656C9"/>
    <w:rsid w:val="00165A5E"/>
    <w:rsid w:val="00165CE1"/>
    <w:rsid w:val="00166685"/>
    <w:rsid w:val="00166CDE"/>
    <w:rsid w:val="001674BB"/>
    <w:rsid w:val="00167595"/>
    <w:rsid w:val="001676C3"/>
    <w:rsid w:val="0017065B"/>
    <w:rsid w:val="00170C0A"/>
    <w:rsid w:val="00171760"/>
    <w:rsid w:val="001738B2"/>
    <w:rsid w:val="00173E7C"/>
    <w:rsid w:val="00174572"/>
    <w:rsid w:val="00174FA1"/>
    <w:rsid w:val="001756F8"/>
    <w:rsid w:val="001759C2"/>
    <w:rsid w:val="0017622B"/>
    <w:rsid w:val="00176385"/>
    <w:rsid w:val="001764AE"/>
    <w:rsid w:val="001764C8"/>
    <w:rsid w:val="00176A27"/>
    <w:rsid w:val="00177FAC"/>
    <w:rsid w:val="0018015E"/>
    <w:rsid w:val="0018097B"/>
    <w:rsid w:val="00180B09"/>
    <w:rsid w:val="00180C7E"/>
    <w:rsid w:val="001814B8"/>
    <w:rsid w:val="00181C4D"/>
    <w:rsid w:val="00181E18"/>
    <w:rsid w:val="00182463"/>
    <w:rsid w:val="00182889"/>
    <w:rsid w:val="00182B64"/>
    <w:rsid w:val="00182DBD"/>
    <w:rsid w:val="00183467"/>
    <w:rsid w:val="001835CB"/>
    <w:rsid w:val="00184B76"/>
    <w:rsid w:val="00184F8B"/>
    <w:rsid w:val="001851C5"/>
    <w:rsid w:val="00186673"/>
    <w:rsid w:val="00186DFF"/>
    <w:rsid w:val="00186F69"/>
    <w:rsid w:val="00186FFE"/>
    <w:rsid w:val="0018775E"/>
    <w:rsid w:val="00187A3A"/>
    <w:rsid w:val="00190C64"/>
    <w:rsid w:val="00190F8C"/>
    <w:rsid w:val="001917F2"/>
    <w:rsid w:val="00191E58"/>
    <w:rsid w:val="00192775"/>
    <w:rsid w:val="00192B99"/>
    <w:rsid w:val="00192E84"/>
    <w:rsid w:val="00192FB2"/>
    <w:rsid w:val="00193340"/>
    <w:rsid w:val="001936E6"/>
    <w:rsid w:val="00193951"/>
    <w:rsid w:val="00194509"/>
    <w:rsid w:val="0019543E"/>
    <w:rsid w:val="00195446"/>
    <w:rsid w:val="001957FE"/>
    <w:rsid w:val="00195A4F"/>
    <w:rsid w:val="00195E02"/>
    <w:rsid w:val="001963BC"/>
    <w:rsid w:val="00196B1B"/>
    <w:rsid w:val="00196E8B"/>
    <w:rsid w:val="00197386"/>
    <w:rsid w:val="001A01C1"/>
    <w:rsid w:val="001A062B"/>
    <w:rsid w:val="001A12E2"/>
    <w:rsid w:val="001A18B9"/>
    <w:rsid w:val="001A24BB"/>
    <w:rsid w:val="001A3051"/>
    <w:rsid w:val="001A35FB"/>
    <w:rsid w:val="001A4244"/>
    <w:rsid w:val="001A436E"/>
    <w:rsid w:val="001A479A"/>
    <w:rsid w:val="001A4E8D"/>
    <w:rsid w:val="001A501E"/>
    <w:rsid w:val="001A5061"/>
    <w:rsid w:val="001A60D6"/>
    <w:rsid w:val="001A6402"/>
    <w:rsid w:val="001A65AD"/>
    <w:rsid w:val="001A675A"/>
    <w:rsid w:val="001A67A4"/>
    <w:rsid w:val="001A6E2E"/>
    <w:rsid w:val="001A7564"/>
    <w:rsid w:val="001A75A5"/>
    <w:rsid w:val="001A7898"/>
    <w:rsid w:val="001A7A4C"/>
    <w:rsid w:val="001A7E92"/>
    <w:rsid w:val="001B0478"/>
    <w:rsid w:val="001B0CAA"/>
    <w:rsid w:val="001B1535"/>
    <w:rsid w:val="001B1773"/>
    <w:rsid w:val="001B18CC"/>
    <w:rsid w:val="001B21A8"/>
    <w:rsid w:val="001B2DC8"/>
    <w:rsid w:val="001B3231"/>
    <w:rsid w:val="001B3DA2"/>
    <w:rsid w:val="001B3E52"/>
    <w:rsid w:val="001B3FBD"/>
    <w:rsid w:val="001B562C"/>
    <w:rsid w:val="001B5FD8"/>
    <w:rsid w:val="001B61B0"/>
    <w:rsid w:val="001B702E"/>
    <w:rsid w:val="001B763F"/>
    <w:rsid w:val="001B778A"/>
    <w:rsid w:val="001B7A75"/>
    <w:rsid w:val="001B7B67"/>
    <w:rsid w:val="001C12B4"/>
    <w:rsid w:val="001C13E5"/>
    <w:rsid w:val="001C16F5"/>
    <w:rsid w:val="001C1A4F"/>
    <w:rsid w:val="001C1D48"/>
    <w:rsid w:val="001C1D70"/>
    <w:rsid w:val="001C1FD7"/>
    <w:rsid w:val="001C22B7"/>
    <w:rsid w:val="001C30B3"/>
    <w:rsid w:val="001C3841"/>
    <w:rsid w:val="001C39E1"/>
    <w:rsid w:val="001C4168"/>
    <w:rsid w:val="001C4872"/>
    <w:rsid w:val="001C4DDC"/>
    <w:rsid w:val="001C57CB"/>
    <w:rsid w:val="001C59CB"/>
    <w:rsid w:val="001C67DE"/>
    <w:rsid w:val="001C6E8B"/>
    <w:rsid w:val="001C7085"/>
    <w:rsid w:val="001C7294"/>
    <w:rsid w:val="001C73E4"/>
    <w:rsid w:val="001C752A"/>
    <w:rsid w:val="001C7797"/>
    <w:rsid w:val="001C77B3"/>
    <w:rsid w:val="001C7C66"/>
    <w:rsid w:val="001D0E28"/>
    <w:rsid w:val="001D16CC"/>
    <w:rsid w:val="001D1A9F"/>
    <w:rsid w:val="001D1B02"/>
    <w:rsid w:val="001D1DFC"/>
    <w:rsid w:val="001D2E30"/>
    <w:rsid w:val="001D3952"/>
    <w:rsid w:val="001D3A4D"/>
    <w:rsid w:val="001D4099"/>
    <w:rsid w:val="001D4B64"/>
    <w:rsid w:val="001D4F96"/>
    <w:rsid w:val="001D50C2"/>
    <w:rsid w:val="001D52FE"/>
    <w:rsid w:val="001D6081"/>
    <w:rsid w:val="001D66BA"/>
    <w:rsid w:val="001D6913"/>
    <w:rsid w:val="001D6AE0"/>
    <w:rsid w:val="001D72C9"/>
    <w:rsid w:val="001D7BF9"/>
    <w:rsid w:val="001D7F68"/>
    <w:rsid w:val="001E007E"/>
    <w:rsid w:val="001E21D4"/>
    <w:rsid w:val="001E392C"/>
    <w:rsid w:val="001E40EE"/>
    <w:rsid w:val="001E4D92"/>
    <w:rsid w:val="001E5270"/>
    <w:rsid w:val="001E53D9"/>
    <w:rsid w:val="001E57A0"/>
    <w:rsid w:val="001E79C6"/>
    <w:rsid w:val="001E7C60"/>
    <w:rsid w:val="001E7D5C"/>
    <w:rsid w:val="001F0016"/>
    <w:rsid w:val="001F01F6"/>
    <w:rsid w:val="001F0901"/>
    <w:rsid w:val="001F11F0"/>
    <w:rsid w:val="001F201A"/>
    <w:rsid w:val="001F2348"/>
    <w:rsid w:val="001F2825"/>
    <w:rsid w:val="001F387A"/>
    <w:rsid w:val="001F3CC1"/>
    <w:rsid w:val="001F43ED"/>
    <w:rsid w:val="001F4B51"/>
    <w:rsid w:val="001F5ABD"/>
    <w:rsid w:val="001F61CA"/>
    <w:rsid w:val="001F6520"/>
    <w:rsid w:val="001F6563"/>
    <w:rsid w:val="001F7C8E"/>
    <w:rsid w:val="001F7E15"/>
    <w:rsid w:val="00200B64"/>
    <w:rsid w:val="00200D1E"/>
    <w:rsid w:val="00200EA5"/>
    <w:rsid w:val="002011CF"/>
    <w:rsid w:val="0020141E"/>
    <w:rsid w:val="002017DA"/>
    <w:rsid w:val="002018FF"/>
    <w:rsid w:val="002019C1"/>
    <w:rsid w:val="00201D22"/>
    <w:rsid w:val="002020E2"/>
    <w:rsid w:val="0020325F"/>
    <w:rsid w:val="002036E6"/>
    <w:rsid w:val="00203C91"/>
    <w:rsid w:val="0020412A"/>
    <w:rsid w:val="002046DB"/>
    <w:rsid w:val="002049E9"/>
    <w:rsid w:val="00204D84"/>
    <w:rsid w:val="00205452"/>
    <w:rsid w:val="00206BF9"/>
    <w:rsid w:val="00206C39"/>
    <w:rsid w:val="00207294"/>
    <w:rsid w:val="0021146E"/>
    <w:rsid w:val="00211A3C"/>
    <w:rsid w:val="00211CB8"/>
    <w:rsid w:val="002146F9"/>
    <w:rsid w:val="00214AE8"/>
    <w:rsid w:val="00214F26"/>
    <w:rsid w:val="00215665"/>
    <w:rsid w:val="002156FF"/>
    <w:rsid w:val="002166E7"/>
    <w:rsid w:val="00217B27"/>
    <w:rsid w:val="00220334"/>
    <w:rsid w:val="002206D4"/>
    <w:rsid w:val="00220B6C"/>
    <w:rsid w:val="00220F39"/>
    <w:rsid w:val="00221792"/>
    <w:rsid w:val="00221B69"/>
    <w:rsid w:val="00223986"/>
    <w:rsid w:val="00224428"/>
    <w:rsid w:val="002247BD"/>
    <w:rsid w:val="00224E3E"/>
    <w:rsid w:val="002253D2"/>
    <w:rsid w:val="0022595F"/>
    <w:rsid w:val="002260DF"/>
    <w:rsid w:val="002262C3"/>
    <w:rsid w:val="002262EB"/>
    <w:rsid w:val="00227627"/>
    <w:rsid w:val="00227EC9"/>
    <w:rsid w:val="00230561"/>
    <w:rsid w:val="002306B0"/>
    <w:rsid w:val="00231EA3"/>
    <w:rsid w:val="00232298"/>
    <w:rsid w:val="00232333"/>
    <w:rsid w:val="0023291F"/>
    <w:rsid w:val="00232B78"/>
    <w:rsid w:val="00232EE3"/>
    <w:rsid w:val="00233072"/>
    <w:rsid w:val="0023313A"/>
    <w:rsid w:val="00233A00"/>
    <w:rsid w:val="00233ADB"/>
    <w:rsid w:val="00233B97"/>
    <w:rsid w:val="00233FDC"/>
    <w:rsid w:val="00234E02"/>
    <w:rsid w:val="00235835"/>
    <w:rsid w:val="00235DC2"/>
    <w:rsid w:val="00236062"/>
    <w:rsid w:val="002362B7"/>
    <w:rsid w:val="00236F13"/>
    <w:rsid w:val="00237BBB"/>
    <w:rsid w:val="002401D6"/>
    <w:rsid w:val="00240370"/>
    <w:rsid w:val="00240B5D"/>
    <w:rsid w:val="00241FC2"/>
    <w:rsid w:val="0024210B"/>
    <w:rsid w:val="00243574"/>
    <w:rsid w:val="00243A92"/>
    <w:rsid w:val="0024472C"/>
    <w:rsid w:val="0024500D"/>
    <w:rsid w:val="00245B90"/>
    <w:rsid w:val="00245B9F"/>
    <w:rsid w:val="00247066"/>
    <w:rsid w:val="00247ACE"/>
    <w:rsid w:val="00250681"/>
    <w:rsid w:val="00250D16"/>
    <w:rsid w:val="00251179"/>
    <w:rsid w:val="00251565"/>
    <w:rsid w:val="0025169E"/>
    <w:rsid w:val="002520D7"/>
    <w:rsid w:val="00252148"/>
    <w:rsid w:val="00252454"/>
    <w:rsid w:val="002528D2"/>
    <w:rsid w:val="0025385F"/>
    <w:rsid w:val="0025417C"/>
    <w:rsid w:val="00254A02"/>
    <w:rsid w:val="00254D05"/>
    <w:rsid w:val="00254DF1"/>
    <w:rsid w:val="002562BF"/>
    <w:rsid w:val="002565B1"/>
    <w:rsid w:val="00256E08"/>
    <w:rsid w:val="00256FDC"/>
    <w:rsid w:val="0025716A"/>
    <w:rsid w:val="002572B6"/>
    <w:rsid w:val="0025732B"/>
    <w:rsid w:val="0025767A"/>
    <w:rsid w:val="00260428"/>
    <w:rsid w:val="002612B4"/>
    <w:rsid w:val="00261789"/>
    <w:rsid w:val="00261D67"/>
    <w:rsid w:val="00262268"/>
    <w:rsid w:val="002629DA"/>
    <w:rsid w:val="00263D5C"/>
    <w:rsid w:val="00264705"/>
    <w:rsid w:val="00264ECD"/>
    <w:rsid w:val="00265FA4"/>
    <w:rsid w:val="002665CD"/>
    <w:rsid w:val="002668F7"/>
    <w:rsid w:val="00266909"/>
    <w:rsid w:val="002669D0"/>
    <w:rsid w:val="00266DE0"/>
    <w:rsid w:val="002670EB"/>
    <w:rsid w:val="0026729C"/>
    <w:rsid w:val="00267F2E"/>
    <w:rsid w:val="00267F8C"/>
    <w:rsid w:val="00270205"/>
    <w:rsid w:val="00270558"/>
    <w:rsid w:val="00270603"/>
    <w:rsid w:val="00271696"/>
    <w:rsid w:val="002719F7"/>
    <w:rsid w:val="00271B71"/>
    <w:rsid w:val="00272D13"/>
    <w:rsid w:val="00273FC5"/>
    <w:rsid w:val="00274C23"/>
    <w:rsid w:val="002769B2"/>
    <w:rsid w:val="00276C4F"/>
    <w:rsid w:val="00276F18"/>
    <w:rsid w:val="002808B4"/>
    <w:rsid w:val="00280B12"/>
    <w:rsid w:val="00280C4A"/>
    <w:rsid w:val="002812D2"/>
    <w:rsid w:val="002816C9"/>
    <w:rsid w:val="002817DA"/>
    <w:rsid w:val="00281DB7"/>
    <w:rsid w:val="0028244A"/>
    <w:rsid w:val="00282D72"/>
    <w:rsid w:val="00283519"/>
    <w:rsid w:val="00283628"/>
    <w:rsid w:val="00283A0E"/>
    <w:rsid w:val="00283A79"/>
    <w:rsid w:val="00283D7A"/>
    <w:rsid w:val="00283E1A"/>
    <w:rsid w:val="00284009"/>
    <w:rsid w:val="00284B10"/>
    <w:rsid w:val="002858A1"/>
    <w:rsid w:val="00286870"/>
    <w:rsid w:val="002873CB"/>
    <w:rsid w:val="002878C3"/>
    <w:rsid w:val="00287983"/>
    <w:rsid w:val="002902A3"/>
    <w:rsid w:val="0029051E"/>
    <w:rsid w:val="00290BCF"/>
    <w:rsid w:val="0029175D"/>
    <w:rsid w:val="00292430"/>
    <w:rsid w:val="00292E51"/>
    <w:rsid w:val="00295678"/>
    <w:rsid w:val="00295B63"/>
    <w:rsid w:val="00295E40"/>
    <w:rsid w:val="0029695B"/>
    <w:rsid w:val="00296B74"/>
    <w:rsid w:val="00296D42"/>
    <w:rsid w:val="0029767D"/>
    <w:rsid w:val="00297CD6"/>
    <w:rsid w:val="002A05FA"/>
    <w:rsid w:val="002A09BA"/>
    <w:rsid w:val="002A116F"/>
    <w:rsid w:val="002A1CAA"/>
    <w:rsid w:val="002A2591"/>
    <w:rsid w:val="002A2707"/>
    <w:rsid w:val="002A284D"/>
    <w:rsid w:val="002A3FF4"/>
    <w:rsid w:val="002A401A"/>
    <w:rsid w:val="002A4CFC"/>
    <w:rsid w:val="002A5455"/>
    <w:rsid w:val="002A562F"/>
    <w:rsid w:val="002A6D39"/>
    <w:rsid w:val="002A6D6E"/>
    <w:rsid w:val="002A6EC9"/>
    <w:rsid w:val="002A7FCD"/>
    <w:rsid w:val="002B0279"/>
    <w:rsid w:val="002B0541"/>
    <w:rsid w:val="002B1111"/>
    <w:rsid w:val="002B1938"/>
    <w:rsid w:val="002B20EC"/>
    <w:rsid w:val="002B40A0"/>
    <w:rsid w:val="002B4129"/>
    <w:rsid w:val="002B539F"/>
    <w:rsid w:val="002B66CA"/>
    <w:rsid w:val="002B685B"/>
    <w:rsid w:val="002B6CDC"/>
    <w:rsid w:val="002B723A"/>
    <w:rsid w:val="002B776E"/>
    <w:rsid w:val="002C00D6"/>
    <w:rsid w:val="002C1171"/>
    <w:rsid w:val="002C146E"/>
    <w:rsid w:val="002C2598"/>
    <w:rsid w:val="002C2DC0"/>
    <w:rsid w:val="002C359F"/>
    <w:rsid w:val="002C369B"/>
    <w:rsid w:val="002C4034"/>
    <w:rsid w:val="002C4094"/>
    <w:rsid w:val="002C4AC0"/>
    <w:rsid w:val="002C5235"/>
    <w:rsid w:val="002C563F"/>
    <w:rsid w:val="002C64C1"/>
    <w:rsid w:val="002C6982"/>
    <w:rsid w:val="002C74F0"/>
    <w:rsid w:val="002D074C"/>
    <w:rsid w:val="002D0AB8"/>
    <w:rsid w:val="002D1978"/>
    <w:rsid w:val="002D24BC"/>
    <w:rsid w:val="002D26C2"/>
    <w:rsid w:val="002D3481"/>
    <w:rsid w:val="002D3870"/>
    <w:rsid w:val="002D5017"/>
    <w:rsid w:val="002D60D5"/>
    <w:rsid w:val="002D62DD"/>
    <w:rsid w:val="002D6D9B"/>
    <w:rsid w:val="002D6E01"/>
    <w:rsid w:val="002D79F0"/>
    <w:rsid w:val="002E0594"/>
    <w:rsid w:val="002E060B"/>
    <w:rsid w:val="002E1858"/>
    <w:rsid w:val="002E254D"/>
    <w:rsid w:val="002E2B1D"/>
    <w:rsid w:val="002E3881"/>
    <w:rsid w:val="002E4CE0"/>
    <w:rsid w:val="002E53D4"/>
    <w:rsid w:val="002E5756"/>
    <w:rsid w:val="002E58F4"/>
    <w:rsid w:val="002E5A1B"/>
    <w:rsid w:val="002E5A6F"/>
    <w:rsid w:val="002E5DF9"/>
    <w:rsid w:val="002E5E39"/>
    <w:rsid w:val="002E5F5F"/>
    <w:rsid w:val="002E66C3"/>
    <w:rsid w:val="002E7CB2"/>
    <w:rsid w:val="002E7CC8"/>
    <w:rsid w:val="002E7E25"/>
    <w:rsid w:val="002F0107"/>
    <w:rsid w:val="002F029F"/>
    <w:rsid w:val="002F0A15"/>
    <w:rsid w:val="002F165A"/>
    <w:rsid w:val="002F1969"/>
    <w:rsid w:val="002F1A00"/>
    <w:rsid w:val="002F1BFE"/>
    <w:rsid w:val="002F1C79"/>
    <w:rsid w:val="002F213D"/>
    <w:rsid w:val="002F2731"/>
    <w:rsid w:val="002F3240"/>
    <w:rsid w:val="002F35D7"/>
    <w:rsid w:val="002F3711"/>
    <w:rsid w:val="002F3DAE"/>
    <w:rsid w:val="002F3EEB"/>
    <w:rsid w:val="002F407D"/>
    <w:rsid w:val="002F4A90"/>
    <w:rsid w:val="002F50AE"/>
    <w:rsid w:val="002F644C"/>
    <w:rsid w:val="002F6E36"/>
    <w:rsid w:val="002F6FF5"/>
    <w:rsid w:val="002F733A"/>
    <w:rsid w:val="002F74A2"/>
    <w:rsid w:val="002F765A"/>
    <w:rsid w:val="002F7823"/>
    <w:rsid w:val="002F7A0C"/>
    <w:rsid w:val="002F7CAD"/>
    <w:rsid w:val="002F7FE6"/>
    <w:rsid w:val="00300F85"/>
    <w:rsid w:val="0030111B"/>
    <w:rsid w:val="0030132C"/>
    <w:rsid w:val="003015DA"/>
    <w:rsid w:val="003015DF"/>
    <w:rsid w:val="003018E7"/>
    <w:rsid w:val="00301B48"/>
    <w:rsid w:val="00303956"/>
    <w:rsid w:val="00303EEF"/>
    <w:rsid w:val="00304237"/>
    <w:rsid w:val="003047A5"/>
    <w:rsid w:val="00304B23"/>
    <w:rsid w:val="00304EA2"/>
    <w:rsid w:val="0030545B"/>
    <w:rsid w:val="00305AA4"/>
    <w:rsid w:val="00305F0E"/>
    <w:rsid w:val="003061F0"/>
    <w:rsid w:val="00307061"/>
    <w:rsid w:val="003073C5"/>
    <w:rsid w:val="00307753"/>
    <w:rsid w:val="00307EAD"/>
    <w:rsid w:val="00310298"/>
    <w:rsid w:val="00311935"/>
    <w:rsid w:val="00313F22"/>
    <w:rsid w:val="003141A1"/>
    <w:rsid w:val="003145AC"/>
    <w:rsid w:val="00314E01"/>
    <w:rsid w:val="003155FC"/>
    <w:rsid w:val="003165B9"/>
    <w:rsid w:val="00316AAF"/>
    <w:rsid w:val="003176DC"/>
    <w:rsid w:val="00317782"/>
    <w:rsid w:val="00317F5B"/>
    <w:rsid w:val="0032085D"/>
    <w:rsid w:val="003208A5"/>
    <w:rsid w:val="00320EC3"/>
    <w:rsid w:val="003211F5"/>
    <w:rsid w:val="0032197F"/>
    <w:rsid w:val="00321A60"/>
    <w:rsid w:val="003220DD"/>
    <w:rsid w:val="00322681"/>
    <w:rsid w:val="00322D09"/>
    <w:rsid w:val="0032348B"/>
    <w:rsid w:val="00323B7D"/>
    <w:rsid w:val="00323DDB"/>
    <w:rsid w:val="00324109"/>
    <w:rsid w:val="00324279"/>
    <w:rsid w:val="00324AE6"/>
    <w:rsid w:val="00324E9F"/>
    <w:rsid w:val="00324FA9"/>
    <w:rsid w:val="00325B02"/>
    <w:rsid w:val="0032618F"/>
    <w:rsid w:val="003262FF"/>
    <w:rsid w:val="00326B01"/>
    <w:rsid w:val="00326B15"/>
    <w:rsid w:val="00326B2C"/>
    <w:rsid w:val="00326D81"/>
    <w:rsid w:val="00326F49"/>
    <w:rsid w:val="00327454"/>
    <w:rsid w:val="00327CE6"/>
    <w:rsid w:val="003304F2"/>
    <w:rsid w:val="00330EC4"/>
    <w:rsid w:val="00331E8D"/>
    <w:rsid w:val="00331FB5"/>
    <w:rsid w:val="0033212B"/>
    <w:rsid w:val="00332B2D"/>
    <w:rsid w:val="0033326F"/>
    <w:rsid w:val="00333F62"/>
    <w:rsid w:val="003344FD"/>
    <w:rsid w:val="00334BA9"/>
    <w:rsid w:val="00334D69"/>
    <w:rsid w:val="003350CE"/>
    <w:rsid w:val="00335570"/>
    <w:rsid w:val="003368D0"/>
    <w:rsid w:val="003377D6"/>
    <w:rsid w:val="00337A96"/>
    <w:rsid w:val="003409E9"/>
    <w:rsid w:val="00341289"/>
    <w:rsid w:val="003429F7"/>
    <w:rsid w:val="00342F69"/>
    <w:rsid w:val="003430F9"/>
    <w:rsid w:val="00343445"/>
    <w:rsid w:val="0034377F"/>
    <w:rsid w:val="0034385F"/>
    <w:rsid w:val="00344C32"/>
    <w:rsid w:val="00345044"/>
    <w:rsid w:val="00346542"/>
    <w:rsid w:val="003466BA"/>
    <w:rsid w:val="00346C5F"/>
    <w:rsid w:val="0034714F"/>
    <w:rsid w:val="0034725B"/>
    <w:rsid w:val="00347902"/>
    <w:rsid w:val="003479AD"/>
    <w:rsid w:val="00347BE8"/>
    <w:rsid w:val="003501BE"/>
    <w:rsid w:val="0035056F"/>
    <w:rsid w:val="00351577"/>
    <w:rsid w:val="003515A2"/>
    <w:rsid w:val="00353F1A"/>
    <w:rsid w:val="003542F9"/>
    <w:rsid w:val="003545D6"/>
    <w:rsid w:val="003545F7"/>
    <w:rsid w:val="003548D6"/>
    <w:rsid w:val="0035529F"/>
    <w:rsid w:val="00355A5F"/>
    <w:rsid w:val="003562F3"/>
    <w:rsid w:val="003563C2"/>
    <w:rsid w:val="00356CC4"/>
    <w:rsid w:val="003570D4"/>
    <w:rsid w:val="0035719C"/>
    <w:rsid w:val="00360EA1"/>
    <w:rsid w:val="00360EEE"/>
    <w:rsid w:val="003611DF"/>
    <w:rsid w:val="0036173E"/>
    <w:rsid w:val="00361793"/>
    <w:rsid w:val="00361A3F"/>
    <w:rsid w:val="00361B05"/>
    <w:rsid w:val="00361BB6"/>
    <w:rsid w:val="0036243B"/>
    <w:rsid w:val="00362BE0"/>
    <w:rsid w:val="003639A0"/>
    <w:rsid w:val="003649B1"/>
    <w:rsid w:val="00364ED2"/>
    <w:rsid w:val="00364FD6"/>
    <w:rsid w:val="0036575E"/>
    <w:rsid w:val="00365774"/>
    <w:rsid w:val="00365C62"/>
    <w:rsid w:val="0036662D"/>
    <w:rsid w:val="003671CA"/>
    <w:rsid w:val="00370B73"/>
    <w:rsid w:val="00370E59"/>
    <w:rsid w:val="003710A8"/>
    <w:rsid w:val="00371332"/>
    <w:rsid w:val="00371F47"/>
    <w:rsid w:val="0037236D"/>
    <w:rsid w:val="00372545"/>
    <w:rsid w:val="00372B2E"/>
    <w:rsid w:val="003734BA"/>
    <w:rsid w:val="00373CC1"/>
    <w:rsid w:val="00373F78"/>
    <w:rsid w:val="0037417E"/>
    <w:rsid w:val="003749DF"/>
    <w:rsid w:val="00375DAC"/>
    <w:rsid w:val="0037605B"/>
    <w:rsid w:val="003761A2"/>
    <w:rsid w:val="00376748"/>
    <w:rsid w:val="003774F8"/>
    <w:rsid w:val="00380044"/>
    <w:rsid w:val="00380162"/>
    <w:rsid w:val="003823CA"/>
    <w:rsid w:val="00382FE4"/>
    <w:rsid w:val="00385FB4"/>
    <w:rsid w:val="0038602F"/>
    <w:rsid w:val="0038685C"/>
    <w:rsid w:val="00386B75"/>
    <w:rsid w:val="00386C8A"/>
    <w:rsid w:val="00387117"/>
    <w:rsid w:val="00387622"/>
    <w:rsid w:val="003911B0"/>
    <w:rsid w:val="00391A85"/>
    <w:rsid w:val="00391CDD"/>
    <w:rsid w:val="00392C36"/>
    <w:rsid w:val="00392C4E"/>
    <w:rsid w:val="00392D7F"/>
    <w:rsid w:val="00393ED3"/>
    <w:rsid w:val="00395687"/>
    <w:rsid w:val="00396403"/>
    <w:rsid w:val="0039693B"/>
    <w:rsid w:val="003972B1"/>
    <w:rsid w:val="00397C44"/>
    <w:rsid w:val="003A0179"/>
    <w:rsid w:val="003A020E"/>
    <w:rsid w:val="003A0912"/>
    <w:rsid w:val="003A14EA"/>
    <w:rsid w:val="003A19D7"/>
    <w:rsid w:val="003A270A"/>
    <w:rsid w:val="003A2988"/>
    <w:rsid w:val="003A2D30"/>
    <w:rsid w:val="003A3345"/>
    <w:rsid w:val="003A4810"/>
    <w:rsid w:val="003A4D82"/>
    <w:rsid w:val="003A573D"/>
    <w:rsid w:val="003A6347"/>
    <w:rsid w:val="003A67BD"/>
    <w:rsid w:val="003A73B3"/>
    <w:rsid w:val="003A75D4"/>
    <w:rsid w:val="003A767D"/>
    <w:rsid w:val="003B0D52"/>
    <w:rsid w:val="003B129B"/>
    <w:rsid w:val="003B1370"/>
    <w:rsid w:val="003B1BB9"/>
    <w:rsid w:val="003B1D1E"/>
    <w:rsid w:val="003B1FCE"/>
    <w:rsid w:val="003B260F"/>
    <w:rsid w:val="003B306B"/>
    <w:rsid w:val="003B3271"/>
    <w:rsid w:val="003B3B3D"/>
    <w:rsid w:val="003B3CFD"/>
    <w:rsid w:val="003B411D"/>
    <w:rsid w:val="003B4425"/>
    <w:rsid w:val="003B4433"/>
    <w:rsid w:val="003B47E2"/>
    <w:rsid w:val="003B47F8"/>
    <w:rsid w:val="003B4BC3"/>
    <w:rsid w:val="003B4C62"/>
    <w:rsid w:val="003B4F4F"/>
    <w:rsid w:val="003B5000"/>
    <w:rsid w:val="003B590B"/>
    <w:rsid w:val="003B5F26"/>
    <w:rsid w:val="003B6D2E"/>
    <w:rsid w:val="003B7339"/>
    <w:rsid w:val="003C01BA"/>
    <w:rsid w:val="003C0D24"/>
    <w:rsid w:val="003C0F4D"/>
    <w:rsid w:val="003C1DCE"/>
    <w:rsid w:val="003C22AB"/>
    <w:rsid w:val="003C2A60"/>
    <w:rsid w:val="003C2F83"/>
    <w:rsid w:val="003C363D"/>
    <w:rsid w:val="003C384D"/>
    <w:rsid w:val="003C46EF"/>
    <w:rsid w:val="003C483C"/>
    <w:rsid w:val="003C4DAE"/>
    <w:rsid w:val="003C6153"/>
    <w:rsid w:val="003C6FEB"/>
    <w:rsid w:val="003C718B"/>
    <w:rsid w:val="003C7368"/>
    <w:rsid w:val="003C7F50"/>
    <w:rsid w:val="003C7FF1"/>
    <w:rsid w:val="003D00AF"/>
    <w:rsid w:val="003D0B7D"/>
    <w:rsid w:val="003D10FC"/>
    <w:rsid w:val="003D1BAF"/>
    <w:rsid w:val="003D1F6B"/>
    <w:rsid w:val="003D307F"/>
    <w:rsid w:val="003D3DE6"/>
    <w:rsid w:val="003D525A"/>
    <w:rsid w:val="003D6755"/>
    <w:rsid w:val="003D7603"/>
    <w:rsid w:val="003D7A50"/>
    <w:rsid w:val="003E0C5C"/>
    <w:rsid w:val="003E1113"/>
    <w:rsid w:val="003E1408"/>
    <w:rsid w:val="003E1C21"/>
    <w:rsid w:val="003E2606"/>
    <w:rsid w:val="003E2D86"/>
    <w:rsid w:val="003E36F2"/>
    <w:rsid w:val="003E594A"/>
    <w:rsid w:val="003E6050"/>
    <w:rsid w:val="003E699F"/>
    <w:rsid w:val="003E7775"/>
    <w:rsid w:val="003E7776"/>
    <w:rsid w:val="003E78D7"/>
    <w:rsid w:val="003E7A41"/>
    <w:rsid w:val="003F09A1"/>
    <w:rsid w:val="003F1DB4"/>
    <w:rsid w:val="003F2E15"/>
    <w:rsid w:val="003F3224"/>
    <w:rsid w:val="003F32B7"/>
    <w:rsid w:val="003F37A4"/>
    <w:rsid w:val="003F3894"/>
    <w:rsid w:val="003F38A6"/>
    <w:rsid w:val="003F44C9"/>
    <w:rsid w:val="003F4881"/>
    <w:rsid w:val="003F66AC"/>
    <w:rsid w:val="003F73F4"/>
    <w:rsid w:val="003F7476"/>
    <w:rsid w:val="003F7E54"/>
    <w:rsid w:val="004009D1"/>
    <w:rsid w:val="00401C5C"/>
    <w:rsid w:val="004035A4"/>
    <w:rsid w:val="00404A59"/>
    <w:rsid w:val="00406223"/>
    <w:rsid w:val="00406C91"/>
    <w:rsid w:val="004079C2"/>
    <w:rsid w:val="00407B63"/>
    <w:rsid w:val="00411092"/>
    <w:rsid w:val="00411371"/>
    <w:rsid w:val="00412989"/>
    <w:rsid w:val="00412B76"/>
    <w:rsid w:val="0041386B"/>
    <w:rsid w:val="00413E94"/>
    <w:rsid w:val="004141D0"/>
    <w:rsid w:val="00414A9C"/>
    <w:rsid w:val="00414B10"/>
    <w:rsid w:val="00415483"/>
    <w:rsid w:val="004155ED"/>
    <w:rsid w:val="004161D3"/>
    <w:rsid w:val="0041620B"/>
    <w:rsid w:val="00416AC6"/>
    <w:rsid w:val="00416B16"/>
    <w:rsid w:val="00416DA8"/>
    <w:rsid w:val="00416DB7"/>
    <w:rsid w:val="00417124"/>
    <w:rsid w:val="004176BB"/>
    <w:rsid w:val="004176F4"/>
    <w:rsid w:val="00417898"/>
    <w:rsid w:val="00417C4C"/>
    <w:rsid w:val="00417E24"/>
    <w:rsid w:val="00417EF6"/>
    <w:rsid w:val="0042021B"/>
    <w:rsid w:val="0042078C"/>
    <w:rsid w:val="0042097E"/>
    <w:rsid w:val="00420DB8"/>
    <w:rsid w:val="00421111"/>
    <w:rsid w:val="00421FA4"/>
    <w:rsid w:val="00422AE6"/>
    <w:rsid w:val="00423DE8"/>
    <w:rsid w:val="0042413B"/>
    <w:rsid w:val="004258E1"/>
    <w:rsid w:val="00425B8F"/>
    <w:rsid w:val="00425C93"/>
    <w:rsid w:val="00425ED3"/>
    <w:rsid w:val="00425FB1"/>
    <w:rsid w:val="004260CF"/>
    <w:rsid w:val="00426E09"/>
    <w:rsid w:val="004272AA"/>
    <w:rsid w:val="004276BB"/>
    <w:rsid w:val="00430014"/>
    <w:rsid w:val="00430AA3"/>
    <w:rsid w:val="004318D4"/>
    <w:rsid w:val="00432B32"/>
    <w:rsid w:val="00432EE9"/>
    <w:rsid w:val="00433DBD"/>
    <w:rsid w:val="00434383"/>
    <w:rsid w:val="0043479E"/>
    <w:rsid w:val="00434D5E"/>
    <w:rsid w:val="00434DDD"/>
    <w:rsid w:val="00434F55"/>
    <w:rsid w:val="0043514F"/>
    <w:rsid w:val="0043520F"/>
    <w:rsid w:val="00435358"/>
    <w:rsid w:val="0043594E"/>
    <w:rsid w:val="0043620E"/>
    <w:rsid w:val="00436888"/>
    <w:rsid w:val="00436AE5"/>
    <w:rsid w:val="004371A4"/>
    <w:rsid w:val="004372A8"/>
    <w:rsid w:val="004374A5"/>
    <w:rsid w:val="004379B8"/>
    <w:rsid w:val="0044006E"/>
    <w:rsid w:val="0044082F"/>
    <w:rsid w:val="004413BA"/>
    <w:rsid w:val="00441D09"/>
    <w:rsid w:val="00442365"/>
    <w:rsid w:val="0044271D"/>
    <w:rsid w:val="004427FE"/>
    <w:rsid w:val="0044284D"/>
    <w:rsid w:val="00442B43"/>
    <w:rsid w:val="00443316"/>
    <w:rsid w:val="004433DA"/>
    <w:rsid w:val="0044372A"/>
    <w:rsid w:val="00443D1D"/>
    <w:rsid w:val="00444251"/>
    <w:rsid w:val="004445BE"/>
    <w:rsid w:val="00444804"/>
    <w:rsid w:val="00444BDC"/>
    <w:rsid w:val="00444D66"/>
    <w:rsid w:val="00445B1F"/>
    <w:rsid w:val="00445BF1"/>
    <w:rsid w:val="00445E5D"/>
    <w:rsid w:val="00446C46"/>
    <w:rsid w:val="00446DB4"/>
    <w:rsid w:val="00447AA7"/>
    <w:rsid w:val="0045045C"/>
    <w:rsid w:val="00450EE1"/>
    <w:rsid w:val="0045142B"/>
    <w:rsid w:val="00452727"/>
    <w:rsid w:val="00452A7E"/>
    <w:rsid w:val="00452F25"/>
    <w:rsid w:val="00453D7B"/>
    <w:rsid w:val="0045465D"/>
    <w:rsid w:val="004546A4"/>
    <w:rsid w:val="00454A7E"/>
    <w:rsid w:val="00454D03"/>
    <w:rsid w:val="0045569E"/>
    <w:rsid w:val="0045586E"/>
    <w:rsid w:val="00455D16"/>
    <w:rsid w:val="00456147"/>
    <w:rsid w:val="0045625A"/>
    <w:rsid w:val="00456356"/>
    <w:rsid w:val="00456B41"/>
    <w:rsid w:val="00457ABC"/>
    <w:rsid w:val="00461527"/>
    <w:rsid w:val="00461B3D"/>
    <w:rsid w:val="0046375F"/>
    <w:rsid w:val="004638E6"/>
    <w:rsid w:val="00463937"/>
    <w:rsid w:val="00463C56"/>
    <w:rsid w:val="00463FB8"/>
    <w:rsid w:val="00464338"/>
    <w:rsid w:val="00465016"/>
    <w:rsid w:val="004651D8"/>
    <w:rsid w:val="004655F4"/>
    <w:rsid w:val="004659E8"/>
    <w:rsid w:val="00466552"/>
    <w:rsid w:val="00466989"/>
    <w:rsid w:val="004713E8"/>
    <w:rsid w:val="00471845"/>
    <w:rsid w:val="004724CD"/>
    <w:rsid w:val="00473B86"/>
    <w:rsid w:val="004749E0"/>
    <w:rsid w:val="00474D8D"/>
    <w:rsid w:val="00474ECE"/>
    <w:rsid w:val="00475601"/>
    <w:rsid w:val="0047584C"/>
    <w:rsid w:val="00476E26"/>
    <w:rsid w:val="00477281"/>
    <w:rsid w:val="00477DA1"/>
    <w:rsid w:val="00480806"/>
    <w:rsid w:val="004810B0"/>
    <w:rsid w:val="004815F2"/>
    <w:rsid w:val="00481E95"/>
    <w:rsid w:val="004822C3"/>
    <w:rsid w:val="00483133"/>
    <w:rsid w:val="00483239"/>
    <w:rsid w:val="00483649"/>
    <w:rsid w:val="00484507"/>
    <w:rsid w:val="0048464B"/>
    <w:rsid w:val="00484A1C"/>
    <w:rsid w:val="00484E8C"/>
    <w:rsid w:val="00485BE3"/>
    <w:rsid w:val="00486580"/>
    <w:rsid w:val="00486587"/>
    <w:rsid w:val="00486982"/>
    <w:rsid w:val="004878F1"/>
    <w:rsid w:val="00487B04"/>
    <w:rsid w:val="00487E30"/>
    <w:rsid w:val="00490D7F"/>
    <w:rsid w:val="00490FB6"/>
    <w:rsid w:val="004910BF"/>
    <w:rsid w:val="004920E3"/>
    <w:rsid w:val="00492909"/>
    <w:rsid w:val="0049385C"/>
    <w:rsid w:val="00493AB7"/>
    <w:rsid w:val="00493BE7"/>
    <w:rsid w:val="00493F21"/>
    <w:rsid w:val="00494370"/>
    <w:rsid w:val="0049446F"/>
    <w:rsid w:val="004950F1"/>
    <w:rsid w:val="00495A94"/>
    <w:rsid w:val="004960D8"/>
    <w:rsid w:val="004966C8"/>
    <w:rsid w:val="0049704C"/>
    <w:rsid w:val="00497271"/>
    <w:rsid w:val="00497C08"/>
    <w:rsid w:val="004A0633"/>
    <w:rsid w:val="004A0860"/>
    <w:rsid w:val="004A18A4"/>
    <w:rsid w:val="004A19E9"/>
    <w:rsid w:val="004A2CAD"/>
    <w:rsid w:val="004A2D93"/>
    <w:rsid w:val="004A41D2"/>
    <w:rsid w:val="004A4264"/>
    <w:rsid w:val="004A44F6"/>
    <w:rsid w:val="004A4CDC"/>
    <w:rsid w:val="004A4FBE"/>
    <w:rsid w:val="004A51CD"/>
    <w:rsid w:val="004A537C"/>
    <w:rsid w:val="004A578D"/>
    <w:rsid w:val="004A5B8E"/>
    <w:rsid w:val="004A66F6"/>
    <w:rsid w:val="004A7D18"/>
    <w:rsid w:val="004B0015"/>
    <w:rsid w:val="004B13F8"/>
    <w:rsid w:val="004B145D"/>
    <w:rsid w:val="004B1DA3"/>
    <w:rsid w:val="004B243C"/>
    <w:rsid w:val="004B2D84"/>
    <w:rsid w:val="004B2DAE"/>
    <w:rsid w:val="004B33F0"/>
    <w:rsid w:val="004B34BB"/>
    <w:rsid w:val="004B389E"/>
    <w:rsid w:val="004B40C8"/>
    <w:rsid w:val="004B44D0"/>
    <w:rsid w:val="004B4DC0"/>
    <w:rsid w:val="004B4E76"/>
    <w:rsid w:val="004B5F9C"/>
    <w:rsid w:val="004B6853"/>
    <w:rsid w:val="004B69C7"/>
    <w:rsid w:val="004B6BF0"/>
    <w:rsid w:val="004B70B2"/>
    <w:rsid w:val="004C02BC"/>
    <w:rsid w:val="004C097E"/>
    <w:rsid w:val="004C0DDE"/>
    <w:rsid w:val="004C18F9"/>
    <w:rsid w:val="004C2973"/>
    <w:rsid w:val="004C2A90"/>
    <w:rsid w:val="004C2C81"/>
    <w:rsid w:val="004C3042"/>
    <w:rsid w:val="004C37CE"/>
    <w:rsid w:val="004C3B24"/>
    <w:rsid w:val="004C3FAA"/>
    <w:rsid w:val="004C40AC"/>
    <w:rsid w:val="004C46B7"/>
    <w:rsid w:val="004C617B"/>
    <w:rsid w:val="004C6425"/>
    <w:rsid w:val="004C65B8"/>
    <w:rsid w:val="004C7255"/>
    <w:rsid w:val="004C7C19"/>
    <w:rsid w:val="004D02B6"/>
    <w:rsid w:val="004D1A47"/>
    <w:rsid w:val="004D1AC4"/>
    <w:rsid w:val="004D3175"/>
    <w:rsid w:val="004D32B5"/>
    <w:rsid w:val="004D3C5A"/>
    <w:rsid w:val="004D3CCB"/>
    <w:rsid w:val="004D4F6F"/>
    <w:rsid w:val="004D5B87"/>
    <w:rsid w:val="004D5D06"/>
    <w:rsid w:val="004D5F1F"/>
    <w:rsid w:val="004D6051"/>
    <w:rsid w:val="004D6C40"/>
    <w:rsid w:val="004D6F9F"/>
    <w:rsid w:val="004D728F"/>
    <w:rsid w:val="004D7B1E"/>
    <w:rsid w:val="004D7DD6"/>
    <w:rsid w:val="004E0A2B"/>
    <w:rsid w:val="004E199B"/>
    <w:rsid w:val="004E2964"/>
    <w:rsid w:val="004E298A"/>
    <w:rsid w:val="004E2A23"/>
    <w:rsid w:val="004E35E3"/>
    <w:rsid w:val="004E3FEE"/>
    <w:rsid w:val="004E4E68"/>
    <w:rsid w:val="004E5200"/>
    <w:rsid w:val="004E5533"/>
    <w:rsid w:val="004E5788"/>
    <w:rsid w:val="004E6478"/>
    <w:rsid w:val="004E6778"/>
    <w:rsid w:val="004E6A3C"/>
    <w:rsid w:val="004E6F6F"/>
    <w:rsid w:val="004E727B"/>
    <w:rsid w:val="004E777C"/>
    <w:rsid w:val="004E7BC7"/>
    <w:rsid w:val="004F03B2"/>
    <w:rsid w:val="004F0F74"/>
    <w:rsid w:val="004F14CD"/>
    <w:rsid w:val="004F199D"/>
    <w:rsid w:val="004F1BAD"/>
    <w:rsid w:val="004F1F2F"/>
    <w:rsid w:val="004F3307"/>
    <w:rsid w:val="004F3591"/>
    <w:rsid w:val="004F3707"/>
    <w:rsid w:val="004F3A87"/>
    <w:rsid w:val="004F3FB4"/>
    <w:rsid w:val="004F3FBB"/>
    <w:rsid w:val="004F48EE"/>
    <w:rsid w:val="004F491F"/>
    <w:rsid w:val="004F49E8"/>
    <w:rsid w:val="004F57A6"/>
    <w:rsid w:val="004F5B1A"/>
    <w:rsid w:val="004F6314"/>
    <w:rsid w:val="004F6574"/>
    <w:rsid w:val="004F65E8"/>
    <w:rsid w:val="004F6C0E"/>
    <w:rsid w:val="004F6E23"/>
    <w:rsid w:val="004F7D36"/>
    <w:rsid w:val="005000A9"/>
    <w:rsid w:val="005009D2"/>
    <w:rsid w:val="00501503"/>
    <w:rsid w:val="005020FE"/>
    <w:rsid w:val="0050257D"/>
    <w:rsid w:val="00502CC7"/>
    <w:rsid w:val="005034AD"/>
    <w:rsid w:val="0050413D"/>
    <w:rsid w:val="005046CC"/>
    <w:rsid w:val="00504B06"/>
    <w:rsid w:val="00505654"/>
    <w:rsid w:val="0050572D"/>
    <w:rsid w:val="00505A66"/>
    <w:rsid w:val="00505CAC"/>
    <w:rsid w:val="0050646D"/>
    <w:rsid w:val="00506ADE"/>
    <w:rsid w:val="005072CC"/>
    <w:rsid w:val="0050740C"/>
    <w:rsid w:val="00507420"/>
    <w:rsid w:val="005075E4"/>
    <w:rsid w:val="005076A3"/>
    <w:rsid w:val="00507ABD"/>
    <w:rsid w:val="005101F0"/>
    <w:rsid w:val="00510E93"/>
    <w:rsid w:val="00511284"/>
    <w:rsid w:val="005115C7"/>
    <w:rsid w:val="005127D5"/>
    <w:rsid w:val="00512B3B"/>
    <w:rsid w:val="00512F3C"/>
    <w:rsid w:val="00513E34"/>
    <w:rsid w:val="00514A3E"/>
    <w:rsid w:val="005151A4"/>
    <w:rsid w:val="005157DC"/>
    <w:rsid w:val="00515896"/>
    <w:rsid w:val="00516146"/>
    <w:rsid w:val="005169F4"/>
    <w:rsid w:val="00516E4D"/>
    <w:rsid w:val="005174C1"/>
    <w:rsid w:val="00520DDC"/>
    <w:rsid w:val="00521122"/>
    <w:rsid w:val="00521C43"/>
    <w:rsid w:val="00521D6C"/>
    <w:rsid w:val="00521EB0"/>
    <w:rsid w:val="0052200E"/>
    <w:rsid w:val="00522ABD"/>
    <w:rsid w:val="00522CAA"/>
    <w:rsid w:val="00523104"/>
    <w:rsid w:val="0052323E"/>
    <w:rsid w:val="0052432A"/>
    <w:rsid w:val="00524CD4"/>
    <w:rsid w:val="00525306"/>
    <w:rsid w:val="0052567E"/>
    <w:rsid w:val="00525942"/>
    <w:rsid w:val="00525D82"/>
    <w:rsid w:val="0052641C"/>
    <w:rsid w:val="005265AE"/>
    <w:rsid w:val="00527044"/>
    <w:rsid w:val="00527182"/>
    <w:rsid w:val="00527A09"/>
    <w:rsid w:val="0053063F"/>
    <w:rsid w:val="005307D1"/>
    <w:rsid w:val="00530994"/>
    <w:rsid w:val="00530C0A"/>
    <w:rsid w:val="00532023"/>
    <w:rsid w:val="005321EC"/>
    <w:rsid w:val="00533311"/>
    <w:rsid w:val="005335F0"/>
    <w:rsid w:val="0053362A"/>
    <w:rsid w:val="00533813"/>
    <w:rsid w:val="00533A61"/>
    <w:rsid w:val="00533C6F"/>
    <w:rsid w:val="0053454E"/>
    <w:rsid w:val="00534BDF"/>
    <w:rsid w:val="00534C58"/>
    <w:rsid w:val="00534E55"/>
    <w:rsid w:val="00534EA8"/>
    <w:rsid w:val="00534F4D"/>
    <w:rsid w:val="0053598B"/>
    <w:rsid w:val="005365DE"/>
    <w:rsid w:val="00537491"/>
    <w:rsid w:val="005402F8"/>
    <w:rsid w:val="00540530"/>
    <w:rsid w:val="00541095"/>
    <w:rsid w:val="0054120A"/>
    <w:rsid w:val="00541360"/>
    <w:rsid w:val="005416FA"/>
    <w:rsid w:val="005424BD"/>
    <w:rsid w:val="00542BDD"/>
    <w:rsid w:val="00542CD4"/>
    <w:rsid w:val="0054321F"/>
    <w:rsid w:val="00544E54"/>
    <w:rsid w:val="005457B2"/>
    <w:rsid w:val="0054597D"/>
    <w:rsid w:val="00546E11"/>
    <w:rsid w:val="00546FAC"/>
    <w:rsid w:val="005477E3"/>
    <w:rsid w:val="005511BB"/>
    <w:rsid w:val="00551395"/>
    <w:rsid w:val="00551666"/>
    <w:rsid w:val="005517E5"/>
    <w:rsid w:val="00552094"/>
    <w:rsid w:val="00552147"/>
    <w:rsid w:val="00552A43"/>
    <w:rsid w:val="00552B81"/>
    <w:rsid w:val="00553148"/>
    <w:rsid w:val="00554488"/>
    <w:rsid w:val="005547C5"/>
    <w:rsid w:val="00555765"/>
    <w:rsid w:val="00555985"/>
    <w:rsid w:val="00555E6A"/>
    <w:rsid w:val="00555E97"/>
    <w:rsid w:val="00556B07"/>
    <w:rsid w:val="00557DD0"/>
    <w:rsid w:val="00560831"/>
    <w:rsid w:val="00560927"/>
    <w:rsid w:val="00560C5D"/>
    <w:rsid w:val="00560FB0"/>
    <w:rsid w:val="00561319"/>
    <w:rsid w:val="005614E9"/>
    <w:rsid w:val="005619E3"/>
    <w:rsid w:val="00561ACD"/>
    <w:rsid w:val="00561BEC"/>
    <w:rsid w:val="00562C3B"/>
    <w:rsid w:val="0056353E"/>
    <w:rsid w:val="00565200"/>
    <w:rsid w:val="00565798"/>
    <w:rsid w:val="0056631C"/>
    <w:rsid w:val="00566695"/>
    <w:rsid w:val="00567188"/>
    <w:rsid w:val="005709E3"/>
    <w:rsid w:val="00570EFB"/>
    <w:rsid w:val="00571982"/>
    <w:rsid w:val="00572247"/>
    <w:rsid w:val="00572C1F"/>
    <w:rsid w:val="005734C5"/>
    <w:rsid w:val="00573B9D"/>
    <w:rsid w:val="00573BAC"/>
    <w:rsid w:val="00574830"/>
    <w:rsid w:val="00574A1E"/>
    <w:rsid w:val="0057559C"/>
    <w:rsid w:val="005758C8"/>
    <w:rsid w:val="005768C5"/>
    <w:rsid w:val="00576A3F"/>
    <w:rsid w:val="00576C7A"/>
    <w:rsid w:val="00577336"/>
    <w:rsid w:val="00577ACA"/>
    <w:rsid w:val="00580118"/>
    <w:rsid w:val="005805A8"/>
    <w:rsid w:val="00580709"/>
    <w:rsid w:val="00580B1B"/>
    <w:rsid w:val="00581340"/>
    <w:rsid w:val="00581610"/>
    <w:rsid w:val="00581F40"/>
    <w:rsid w:val="005820D9"/>
    <w:rsid w:val="00582104"/>
    <w:rsid w:val="0058312C"/>
    <w:rsid w:val="00583628"/>
    <w:rsid w:val="00583D72"/>
    <w:rsid w:val="00583FD3"/>
    <w:rsid w:val="005847F3"/>
    <w:rsid w:val="00584A85"/>
    <w:rsid w:val="00584F33"/>
    <w:rsid w:val="005850A5"/>
    <w:rsid w:val="00585875"/>
    <w:rsid w:val="00585997"/>
    <w:rsid w:val="0058611A"/>
    <w:rsid w:val="00586F1E"/>
    <w:rsid w:val="005871B6"/>
    <w:rsid w:val="00587344"/>
    <w:rsid w:val="00587879"/>
    <w:rsid w:val="00587FC0"/>
    <w:rsid w:val="00590498"/>
    <w:rsid w:val="005907D4"/>
    <w:rsid w:val="00591102"/>
    <w:rsid w:val="005913E4"/>
    <w:rsid w:val="0059169E"/>
    <w:rsid w:val="00591B6A"/>
    <w:rsid w:val="005925DF"/>
    <w:rsid w:val="00593AE6"/>
    <w:rsid w:val="00594373"/>
    <w:rsid w:val="005944B7"/>
    <w:rsid w:val="00594ABC"/>
    <w:rsid w:val="00595822"/>
    <w:rsid w:val="00595C61"/>
    <w:rsid w:val="00596663"/>
    <w:rsid w:val="00596681"/>
    <w:rsid w:val="00597192"/>
    <w:rsid w:val="00597863"/>
    <w:rsid w:val="005A24A1"/>
    <w:rsid w:val="005A292D"/>
    <w:rsid w:val="005A2B3B"/>
    <w:rsid w:val="005A2D48"/>
    <w:rsid w:val="005A3D57"/>
    <w:rsid w:val="005A3F41"/>
    <w:rsid w:val="005A4233"/>
    <w:rsid w:val="005A5973"/>
    <w:rsid w:val="005A5B83"/>
    <w:rsid w:val="005A60F8"/>
    <w:rsid w:val="005A6C4E"/>
    <w:rsid w:val="005B07FA"/>
    <w:rsid w:val="005B1E34"/>
    <w:rsid w:val="005B2103"/>
    <w:rsid w:val="005B3887"/>
    <w:rsid w:val="005B3B1F"/>
    <w:rsid w:val="005B482C"/>
    <w:rsid w:val="005B583E"/>
    <w:rsid w:val="005B589B"/>
    <w:rsid w:val="005B5B3C"/>
    <w:rsid w:val="005B5BF6"/>
    <w:rsid w:val="005B674C"/>
    <w:rsid w:val="005B6CE3"/>
    <w:rsid w:val="005B740F"/>
    <w:rsid w:val="005B77AA"/>
    <w:rsid w:val="005C00F1"/>
    <w:rsid w:val="005C01EF"/>
    <w:rsid w:val="005C080E"/>
    <w:rsid w:val="005C1513"/>
    <w:rsid w:val="005C16F5"/>
    <w:rsid w:val="005C17E2"/>
    <w:rsid w:val="005C185D"/>
    <w:rsid w:val="005C1985"/>
    <w:rsid w:val="005C1B2B"/>
    <w:rsid w:val="005C1BDA"/>
    <w:rsid w:val="005C1C06"/>
    <w:rsid w:val="005C1C16"/>
    <w:rsid w:val="005C21F2"/>
    <w:rsid w:val="005C29D8"/>
    <w:rsid w:val="005C33EE"/>
    <w:rsid w:val="005C37D9"/>
    <w:rsid w:val="005C39A3"/>
    <w:rsid w:val="005C3E4F"/>
    <w:rsid w:val="005C3FDC"/>
    <w:rsid w:val="005C3FF3"/>
    <w:rsid w:val="005C434A"/>
    <w:rsid w:val="005C44F3"/>
    <w:rsid w:val="005C46F0"/>
    <w:rsid w:val="005C4A08"/>
    <w:rsid w:val="005C5F2D"/>
    <w:rsid w:val="005C6E52"/>
    <w:rsid w:val="005C6FAE"/>
    <w:rsid w:val="005D0563"/>
    <w:rsid w:val="005D11EB"/>
    <w:rsid w:val="005D167C"/>
    <w:rsid w:val="005D221F"/>
    <w:rsid w:val="005D2531"/>
    <w:rsid w:val="005D2D0B"/>
    <w:rsid w:val="005D32A6"/>
    <w:rsid w:val="005D32FE"/>
    <w:rsid w:val="005D3892"/>
    <w:rsid w:val="005D38A2"/>
    <w:rsid w:val="005D3CB1"/>
    <w:rsid w:val="005D4C6D"/>
    <w:rsid w:val="005D507D"/>
    <w:rsid w:val="005D5727"/>
    <w:rsid w:val="005D6980"/>
    <w:rsid w:val="005D6FD8"/>
    <w:rsid w:val="005D767B"/>
    <w:rsid w:val="005E097F"/>
    <w:rsid w:val="005E1081"/>
    <w:rsid w:val="005E1A30"/>
    <w:rsid w:val="005E230F"/>
    <w:rsid w:val="005E2846"/>
    <w:rsid w:val="005E2E40"/>
    <w:rsid w:val="005E36D3"/>
    <w:rsid w:val="005E3820"/>
    <w:rsid w:val="005E3AA0"/>
    <w:rsid w:val="005E3B6C"/>
    <w:rsid w:val="005E3BDC"/>
    <w:rsid w:val="005E483A"/>
    <w:rsid w:val="005E5996"/>
    <w:rsid w:val="005E632B"/>
    <w:rsid w:val="005E66C3"/>
    <w:rsid w:val="005E6797"/>
    <w:rsid w:val="005E6904"/>
    <w:rsid w:val="005E74E7"/>
    <w:rsid w:val="005E7801"/>
    <w:rsid w:val="005E7D5B"/>
    <w:rsid w:val="005E7F9C"/>
    <w:rsid w:val="005F047D"/>
    <w:rsid w:val="005F1185"/>
    <w:rsid w:val="005F125B"/>
    <w:rsid w:val="005F190C"/>
    <w:rsid w:val="005F1CAB"/>
    <w:rsid w:val="005F1FAF"/>
    <w:rsid w:val="005F2336"/>
    <w:rsid w:val="005F2380"/>
    <w:rsid w:val="005F25AB"/>
    <w:rsid w:val="005F2988"/>
    <w:rsid w:val="005F2FD5"/>
    <w:rsid w:val="005F3563"/>
    <w:rsid w:val="005F450E"/>
    <w:rsid w:val="005F4737"/>
    <w:rsid w:val="005F487A"/>
    <w:rsid w:val="005F54FD"/>
    <w:rsid w:val="005F5896"/>
    <w:rsid w:val="005F606D"/>
    <w:rsid w:val="005F623B"/>
    <w:rsid w:val="005F626B"/>
    <w:rsid w:val="005F7F21"/>
    <w:rsid w:val="005F7FEF"/>
    <w:rsid w:val="00600337"/>
    <w:rsid w:val="006003D0"/>
    <w:rsid w:val="0060059A"/>
    <w:rsid w:val="00600A89"/>
    <w:rsid w:val="00600F46"/>
    <w:rsid w:val="0060109F"/>
    <w:rsid w:val="0060138E"/>
    <w:rsid w:val="0060188D"/>
    <w:rsid w:val="00601992"/>
    <w:rsid w:val="00602024"/>
    <w:rsid w:val="006028C3"/>
    <w:rsid w:val="00602977"/>
    <w:rsid w:val="006042BC"/>
    <w:rsid w:val="00604D2E"/>
    <w:rsid w:val="00604EE9"/>
    <w:rsid w:val="006059D7"/>
    <w:rsid w:val="006076E7"/>
    <w:rsid w:val="00607F0E"/>
    <w:rsid w:val="0061133A"/>
    <w:rsid w:val="00613BE5"/>
    <w:rsid w:val="0061417C"/>
    <w:rsid w:val="0061480E"/>
    <w:rsid w:val="006153DF"/>
    <w:rsid w:val="00615E7D"/>
    <w:rsid w:val="00616DF2"/>
    <w:rsid w:val="00616E2F"/>
    <w:rsid w:val="006176C4"/>
    <w:rsid w:val="00617DCC"/>
    <w:rsid w:val="006200BF"/>
    <w:rsid w:val="006200C2"/>
    <w:rsid w:val="006201BF"/>
    <w:rsid w:val="00622F41"/>
    <w:rsid w:val="006232E7"/>
    <w:rsid w:val="00623846"/>
    <w:rsid w:val="0062385F"/>
    <w:rsid w:val="00624440"/>
    <w:rsid w:val="00625121"/>
    <w:rsid w:val="006266EB"/>
    <w:rsid w:val="00626C34"/>
    <w:rsid w:val="00627591"/>
    <w:rsid w:val="00627A4F"/>
    <w:rsid w:val="00627ECD"/>
    <w:rsid w:val="006300C2"/>
    <w:rsid w:val="006307D8"/>
    <w:rsid w:val="00630D12"/>
    <w:rsid w:val="006317BE"/>
    <w:rsid w:val="006330D4"/>
    <w:rsid w:val="00633BB1"/>
    <w:rsid w:val="00634789"/>
    <w:rsid w:val="00634C47"/>
    <w:rsid w:val="006351EF"/>
    <w:rsid w:val="00635DBC"/>
    <w:rsid w:val="00635F85"/>
    <w:rsid w:val="00635FF1"/>
    <w:rsid w:val="00636937"/>
    <w:rsid w:val="00636CE7"/>
    <w:rsid w:val="00636F99"/>
    <w:rsid w:val="006371B4"/>
    <w:rsid w:val="006376BE"/>
    <w:rsid w:val="006402CE"/>
    <w:rsid w:val="0064053C"/>
    <w:rsid w:val="00640889"/>
    <w:rsid w:val="006416C3"/>
    <w:rsid w:val="0064180B"/>
    <w:rsid w:val="00642A6F"/>
    <w:rsid w:val="00642B32"/>
    <w:rsid w:val="00642FBC"/>
    <w:rsid w:val="00643000"/>
    <w:rsid w:val="00644C8C"/>
    <w:rsid w:val="00646236"/>
    <w:rsid w:val="0064679D"/>
    <w:rsid w:val="00646DBE"/>
    <w:rsid w:val="00647CCF"/>
    <w:rsid w:val="0065041C"/>
    <w:rsid w:val="006510C6"/>
    <w:rsid w:val="006510CB"/>
    <w:rsid w:val="0065131B"/>
    <w:rsid w:val="006515A3"/>
    <w:rsid w:val="00652132"/>
    <w:rsid w:val="006523CD"/>
    <w:rsid w:val="006539B2"/>
    <w:rsid w:val="00653EE5"/>
    <w:rsid w:val="00654419"/>
    <w:rsid w:val="00654AED"/>
    <w:rsid w:val="006555F7"/>
    <w:rsid w:val="0065567D"/>
    <w:rsid w:val="006557CC"/>
    <w:rsid w:val="00655F46"/>
    <w:rsid w:val="00656A58"/>
    <w:rsid w:val="00656B12"/>
    <w:rsid w:val="00656CD8"/>
    <w:rsid w:val="006575E3"/>
    <w:rsid w:val="0065774D"/>
    <w:rsid w:val="00660689"/>
    <w:rsid w:val="0066197D"/>
    <w:rsid w:val="006620B3"/>
    <w:rsid w:val="00662142"/>
    <w:rsid w:val="0066284F"/>
    <w:rsid w:val="00662AB2"/>
    <w:rsid w:val="00662AB9"/>
    <w:rsid w:val="00662C38"/>
    <w:rsid w:val="00662DDE"/>
    <w:rsid w:val="00662FBA"/>
    <w:rsid w:val="00663E03"/>
    <w:rsid w:val="00664430"/>
    <w:rsid w:val="0066458B"/>
    <w:rsid w:val="00664DF8"/>
    <w:rsid w:val="00664FE4"/>
    <w:rsid w:val="006661D6"/>
    <w:rsid w:val="0066681B"/>
    <w:rsid w:val="0066696E"/>
    <w:rsid w:val="00666CCF"/>
    <w:rsid w:val="00666DE5"/>
    <w:rsid w:val="006670D5"/>
    <w:rsid w:val="006677E4"/>
    <w:rsid w:val="006703BA"/>
    <w:rsid w:val="00670F0B"/>
    <w:rsid w:val="006723B7"/>
    <w:rsid w:val="006723C4"/>
    <w:rsid w:val="00672E83"/>
    <w:rsid w:val="00673224"/>
    <w:rsid w:val="006751E2"/>
    <w:rsid w:val="00675559"/>
    <w:rsid w:val="006755F5"/>
    <w:rsid w:val="006758EA"/>
    <w:rsid w:val="00675A26"/>
    <w:rsid w:val="006767B9"/>
    <w:rsid w:val="00676F2B"/>
    <w:rsid w:val="00677703"/>
    <w:rsid w:val="006777ED"/>
    <w:rsid w:val="00677C65"/>
    <w:rsid w:val="006806D3"/>
    <w:rsid w:val="006807AE"/>
    <w:rsid w:val="00680A78"/>
    <w:rsid w:val="0068141A"/>
    <w:rsid w:val="00681A2E"/>
    <w:rsid w:val="00681E79"/>
    <w:rsid w:val="0068209E"/>
    <w:rsid w:val="006820E2"/>
    <w:rsid w:val="006821BD"/>
    <w:rsid w:val="00682347"/>
    <w:rsid w:val="00682877"/>
    <w:rsid w:val="00682D30"/>
    <w:rsid w:val="006832C0"/>
    <w:rsid w:val="006836D9"/>
    <w:rsid w:val="00683E05"/>
    <w:rsid w:val="0068516D"/>
    <w:rsid w:val="00685520"/>
    <w:rsid w:val="00685D7D"/>
    <w:rsid w:val="00685DEE"/>
    <w:rsid w:val="00686B88"/>
    <w:rsid w:val="006870D3"/>
    <w:rsid w:val="0068738E"/>
    <w:rsid w:val="006877DD"/>
    <w:rsid w:val="00687ABA"/>
    <w:rsid w:val="00687B25"/>
    <w:rsid w:val="00687EED"/>
    <w:rsid w:val="00690CC2"/>
    <w:rsid w:val="00691068"/>
    <w:rsid w:val="00691BC9"/>
    <w:rsid w:val="00692117"/>
    <w:rsid w:val="00692C32"/>
    <w:rsid w:val="0069361B"/>
    <w:rsid w:val="00693A12"/>
    <w:rsid w:val="006949DD"/>
    <w:rsid w:val="00694E94"/>
    <w:rsid w:val="0069552D"/>
    <w:rsid w:val="006956AE"/>
    <w:rsid w:val="006963D5"/>
    <w:rsid w:val="00696481"/>
    <w:rsid w:val="00696722"/>
    <w:rsid w:val="006967DC"/>
    <w:rsid w:val="00697126"/>
    <w:rsid w:val="006971ED"/>
    <w:rsid w:val="006977E3"/>
    <w:rsid w:val="00697AA7"/>
    <w:rsid w:val="006A08BE"/>
    <w:rsid w:val="006A0E27"/>
    <w:rsid w:val="006A142E"/>
    <w:rsid w:val="006A1F72"/>
    <w:rsid w:val="006A2830"/>
    <w:rsid w:val="006A2B5B"/>
    <w:rsid w:val="006A31C9"/>
    <w:rsid w:val="006A333B"/>
    <w:rsid w:val="006A39FD"/>
    <w:rsid w:val="006A3BED"/>
    <w:rsid w:val="006A40EF"/>
    <w:rsid w:val="006A41ED"/>
    <w:rsid w:val="006A471B"/>
    <w:rsid w:val="006A5460"/>
    <w:rsid w:val="006A62FC"/>
    <w:rsid w:val="006A648C"/>
    <w:rsid w:val="006A6E00"/>
    <w:rsid w:val="006A6E64"/>
    <w:rsid w:val="006A7A23"/>
    <w:rsid w:val="006A7A5C"/>
    <w:rsid w:val="006A7F14"/>
    <w:rsid w:val="006B1501"/>
    <w:rsid w:val="006B2077"/>
    <w:rsid w:val="006B2142"/>
    <w:rsid w:val="006B2172"/>
    <w:rsid w:val="006B2243"/>
    <w:rsid w:val="006B2CE7"/>
    <w:rsid w:val="006B2F10"/>
    <w:rsid w:val="006B2FD0"/>
    <w:rsid w:val="006B32E0"/>
    <w:rsid w:val="006B3381"/>
    <w:rsid w:val="006B3852"/>
    <w:rsid w:val="006B4EB2"/>
    <w:rsid w:val="006B51A2"/>
    <w:rsid w:val="006B54C6"/>
    <w:rsid w:val="006B5CFA"/>
    <w:rsid w:val="006B6534"/>
    <w:rsid w:val="006B706E"/>
    <w:rsid w:val="006B7975"/>
    <w:rsid w:val="006B7A4E"/>
    <w:rsid w:val="006C03CA"/>
    <w:rsid w:val="006C07A7"/>
    <w:rsid w:val="006C09C2"/>
    <w:rsid w:val="006C0D9A"/>
    <w:rsid w:val="006C145F"/>
    <w:rsid w:val="006C148F"/>
    <w:rsid w:val="006C17B0"/>
    <w:rsid w:val="006C1D3A"/>
    <w:rsid w:val="006C246F"/>
    <w:rsid w:val="006C2708"/>
    <w:rsid w:val="006C2ABE"/>
    <w:rsid w:val="006C2B5F"/>
    <w:rsid w:val="006C2BFE"/>
    <w:rsid w:val="006C2C10"/>
    <w:rsid w:val="006C34E4"/>
    <w:rsid w:val="006C3507"/>
    <w:rsid w:val="006C4692"/>
    <w:rsid w:val="006C5442"/>
    <w:rsid w:val="006C56BB"/>
    <w:rsid w:val="006C6337"/>
    <w:rsid w:val="006C6A3B"/>
    <w:rsid w:val="006C6D58"/>
    <w:rsid w:val="006C6E4D"/>
    <w:rsid w:val="006C7C42"/>
    <w:rsid w:val="006C7C49"/>
    <w:rsid w:val="006D0247"/>
    <w:rsid w:val="006D031A"/>
    <w:rsid w:val="006D1045"/>
    <w:rsid w:val="006D1054"/>
    <w:rsid w:val="006D192C"/>
    <w:rsid w:val="006D1994"/>
    <w:rsid w:val="006D212E"/>
    <w:rsid w:val="006D2213"/>
    <w:rsid w:val="006D229E"/>
    <w:rsid w:val="006D2515"/>
    <w:rsid w:val="006D2F9F"/>
    <w:rsid w:val="006D3153"/>
    <w:rsid w:val="006D3EB7"/>
    <w:rsid w:val="006D45CC"/>
    <w:rsid w:val="006D5087"/>
    <w:rsid w:val="006D57A3"/>
    <w:rsid w:val="006D6089"/>
    <w:rsid w:val="006D62A7"/>
    <w:rsid w:val="006D63B9"/>
    <w:rsid w:val="006D686C"/>
    <w:rsid w:val="006D7376"/>
    <w:rsid w:val="006D751D"/>
    <w:rsid w:val="006D7E08"/>
    <w:rsid w:val="006E0100"/>
    <w:rsid w:val="006E027A"/>
    <w:rsid w:val="006E04B2"/>
    <w:rsid w:val="006E2A1E"/>
    <w:rsid w:val="006E2B3D"/>
    <w:rsid w:val="006E3005"/>
    <w:rsid w:val="006E345F"/>
    <w:rsid w:val="006E378A"/>
    <w:rsid w:val="006E3E3A"/>
    <w:rsid w:val="006E3EE3"/>
    <w:rsid w:val="006E3FD6"/>
    <w:rsid w:val="006E4937"/>
    <w:rsid w:val="006E4CF7"/>
    <w:rsid w:val="006E5D81"/>
    <w:rsid w:val="006E69B6"/>
    <w:rsid w:val="006F014B"/>
    <w:rsid w:val="006F0A51"/>
    <w:rsid w:val="006F0E34"/>
    <w:rsid w:val="006F1F35"/>
    <w:rsid w:val="006F30D1"/>
    <w:rsid w:val="006F355E"/>
    <w:rsid w:val="006F3994"/>
    <w:rsid w:val="006F39AF"/>
    <w:rsid w:val="006F3E28"/>
    <w:rsid w:val="006F4096"/>
    <w:rsid w:val="006F48C2"/>
    <w:rsid w:val="006F4CDB"/>
    <w:rsid w:val="006F4FD9"/>
    <w:rsid w:val="006F54D4"/>
    <w:rsid w:val="006F6D0B"/>
    <w:rsid w:val="006F74B3"/>
    <w:rsid w:val="006F7A97"/>
    <w:rsid w:val="00700923"/>
    <w:rsid w:val="00700E2C"/>
    <w:rsid w:val="00700ECA"/>
    <w:rsid w:val="007019CE"/>
    <w:rsid w:val="00701A5B"/>
    <w:rsid w:val="00701B6A"/>
    <w:rsid w:val="0070215B"/>
    <w:rsid w:val="00702747"/>
    <w:rsid w:val="0070279F"/>
    <w:rsid w:val="00702A12"/>
    <w:rsid w:val="00702D8A"/>
    <w:rsid w:val="007039E9"/>
    <w:rsid w:val="007039F6"/>
    <w:rsid w:val="00703ADC"/>
    <w:rsid w:val="0070481F"/>
    <w:rsid w:val="007054E7"/>
    <w:rsid w:val="007056B8"/>
    <w:rsid w:val="00705A2C"/>
    <w:rsid w:val="007061C4"/>
    <w:rsid w:val="007064FF"/>
    <w:rsid w:val="00706F76"/>
    <w:rsid w:val="00707527"/>
    <w:rsid w:val="00707E05"/>
    <w:rsid w:val="00710959"/>
    <w:rsid w:val="00710BCE"/>
    <w:rsid w:val="00710D9E"/>
    <w:rsid w:val="00710F11"/>
    <w:rsid w:val="00711F49"/>
    <w:rsid w:val="00712892"/>
    <w:rsid w:val="00712FD8"/>
    <w:rsid w:val="00713A33"/>
    <w:rsid w:val="00713E16"/>
    <w:rsid w:val="00713F11"/>
    <w:rsid w:val="00714B82"/>
    <w:rsid w:val="00714C47"/>
    <w:rsid w:val="0071606A"/>
    <w:rsid w:val="00716213"/>
    <w:rsid w:val="007162E1"/>
    <w:rsid w:val="0071684C"/>
    <w:rsid w:val="0071692E"/>
    <w:rsid w:val="00717383"/>
    <w:rsid w:val="0071789D"/>
    <w:rsid w:val="00717B0C"/>
    <w:rsid w:val="007200E8"/>
    <w:rsid w:val="007208DD"/>
    <w:rsid w:val="00720B79"/>
    <w:rsid w:val="0072106B"/>
    <w:rsid w:val="007210DB"/>
    <w:rsid w:val="00721978"/>
    <w:rsid w:val="00721EEA"/>
    <w:rsid w:val="007224DB"/>
    <w:rsid w:val="00722F76"/>
    <w:rsid w:val="00722FB7"/>
    <w:rsid w:val="007237B4"/>
    <w:rsid w:val="007239DE"/>
    <w:rsid w:val="00723B82"/>
    <w:rsid w:val="00723B8F"/>
    <w:rsid w:val="00723E60"/>
    <w:rsid w:val="00723FB8"/>
    <w:rsid w:val="00724901"/>
    <w:rsid w:val="007249BD"/>
    <w:rsid w:val="007256E4"/>
    <w:rsid w:val="00725DEA"/>
    <w:rsid w:val="007266B5"/>
    <w:rsid w:val="00727658"/>
    <w:rsid w:val="00727B29"/>
    <w:rsid w:val="00727F96"/>
    <w:rsid w:val="00730B3C"/>
    <w:rsid w:val="007317CB"/>
    <w:rsid w:val="00731A02"/>
    <w:rsid w:val="00732203"/>
    <w:rsid w:val="0073248D"/>
    <w:rsid w:val="00732993"/>
    <w:rsid w:val="00733442"/>
    <w:rsid w:val="007339C2"/>
    <w:rsid w:val="007343D3"/>
    <w:rsid w:val="0073455C"/>
    <w:rsid w:val="007350D9"/>
    <w:rsid w:val="007355EC"/>
    <w:rsid w:val="007357E7"/>
    <w:rsid w:val="00735C29"/>
    <w:rsid w:val="00736664"/>
    <w:rsid w:val="00736F63"/>
    <w:rsid w:val="007373EE"/>
    <w:rsid w:val="00737F26"/>
    <w:rsid w:val="0074041E"/>
    <w:rsid w:val="00740DAA"/>
    <w:rsid w:val="00741B63"/>
    <w:rsid w:val="00741CC0"/>
    <w:rsid w:val="0074273C"/>
    <w:rsid w:val="00742820"/>
    <w:rsid w:val="0074285B"/>
    <w:rsid w:val="007428F9"/>
    <w:rsid w:val="0074296E"/>
    <w:rsid w:val="00742A88"/>
    <w:rsid w:val="00742BAD"/>
    <w:rsid w:val="00742FDA"/>
    <w:rsid w:val="00743623"/>
    <w:rsid w:val="00743F03"/>
    <w:rsid w:val="0074505B"/>
    <w:rsid w:val="007452EB"/>
    <w:rsid w:val="00745669"/>
    <w:rsid w:val="00745C7E"/>
    <w:rsid w:val="007462CD"/>
    <w:rsid w:val="007463B0"/>
    <w:rsid w:val="0074646E"/>
    <w:rsid w:val="00747007"/>
    <w:rsid w:val="0074744B"/>
    <w:rsid w:val="00747649"/>
    <w:rsid w:val="0074782F"/>
    <w:rsid w:val="00747E48"/>
    <w:rsid w:val="00750D9F"/>
    <w:rsid w:val="007512B7"/>
    <w:rsid w:val="007516F1"/>
    <w:rsid w:val="007519CF"/>
    <w:rsid w:val="00751AC1"/>
    <w:rsid w:val="00751C57"/>
    <w:rsid w:val="00752757"/>
    <w:rsid w:val="00753980"/>
    <w:rsid w:val="007542D8"/>
    <w:rsid w:val="007555DD"/>
    <w:rsid w:val="007556DA"/>
    <w:rsid w:val="00755AC4"/>
    <w:rsid w:val="00756124"/>
    <w:rsid w:val="0075773C"/>
    <w:rsid w:val="00757904"/>
    <w:rsid w:val="00757BB4"/>
    <w:rsid w:val="00760927"/>
    <w:rsid w:val="0076134D"/>
    <w:rsid w:val="0076136E"/>
    <w:rsid w:val="00761ACA"/>
    <w:rsid w:val="0076236A"/>
    <w:rsid w:val="00762BCB"/>
    <w:rsid w:val="0076391D"/>
    <w:rsid w:val="007641DE"/>
    <w:rsid w:val="007646E9"/>
    <w:rsid w:val="0076550B"/>
    <w:rsid w:val="00765C96"/>
    <w:rsid w:val="0076639E"/>
    <w:rsid w:val="007667E8"/>
    <w:rsid w:val="00766ECA"/>
    <w:rsid w:val="00767000"/>
    <w:rsid w:val="00770528"/>
    <w:rsid w:val="0077138D"/>
    <w:rsid w:val="0077154C"/>
    <w:rsid w:val="00771BFE"/>
    <w:rsid w:val="00771CBE"/>
    <w:rsid w:val="00771D19"/>
    <w:rsid w:val="007725A1"/>
    <w:rsid w:val="00772D6B"/>
    <w:rsid w:val="00773B37"/>
    <w:rsid w:val="00773F7C"/>
    <w:rsid w:val="00774A4B"/>
    <w:rsid w:val="00774CDB"/>
    <w:rsid w:val="00774E20"/>
    <w:rsid w:val="00775D48"/>
    <w:rsid w:val="00776A8C"/>
    <w:rsid w:val="007770C2"/>
    <w:rsid w:val="00777287"/>
    <w:rsid w:val="00777EAC"/>
    <w:rsid w:val="00780805"/>
    <w:rsid w:val="007811A6"/>
    <w:rsid w:val="007812A1"/>
    <w:rsid w:val="00781881"/>
    <w:rsid w:val="0078202C"/>
    <w:rsid w:val="007822D3"/>
    <w:rsid w:val="0078265A"/>
    <w:rsid w:val="00782D0A"/>
    <w:rsid w:val="00782DED"/>
    <w:rsid w:val="00783602"/>
    <w:rsid w:val="00783986"/>
    <w:rsid w:val="00783C91"/>
    <w:rsid w:val="007841C2"/>
    <w:rsid w:val="0078423D"/>
    <w:rsid w:val="0078425A"/>
    <w:rsid w:val="0078451A"/>
    <w:rsid w:val="0078481F"/>
    <w:rsid w:val="00784A45"/>
    <w:rsid w:val="00784A6C"/>
    <w:rsid w:val="00785655"/>
    <w:rsid w:val="007856DC"/>
    <w:rsid w:val="00785D11"/>
    <w:rsid w:val="00785D63"/>
    <w:rsid w:val="007870E7"/>
    <w:rsid w:val="00787860"/>
    <w:rsid w:val="00787BD3"/>
    <w:rsid w:val="0079097A"/>
    <w:rsid w:val="007914F5"/>
    <w:rsid w:val="00791B0D"/>
    <w:rsid w:val="00792282"/>
    <w:rsid w:val="00792930"/>
    <w:rsid w:val="00792E02"/>
    <w:rsid w:val="00792EB6"/>
    <w:rsid w:val="00792F86"/>
    <w:rsid w:val="007936C8"/>
    <w:rsid w:val="007947F1"/>
    <w:rsid w:val="0079715A"/>
    <w:rsid w:val="007971F6"/>
    <w:rsid w:val="00797786"/>
    <w:rsid w:val="00797F45"/>
    <w:rsid w:val="00797F5E"/>
    <w:rsid w:val="007A0ADA"/>
    <w:rsid w:val="007A0AE3"/>
    <w:rsid w:val="007A0F0E"/>
    <w:rsid w:val="007A100C"/>
    <w:rsid w:val="007A13A7"/>
    <w:rsid w:val="007A157B"/>
    <w:rsid w:val="007A2370"/>
    <w:rsid w:val="007A23E2"/>
    <w:rsid w:val="007A2A56"/>
    <w:rsid w:val="007A2CBA"/>
    <w:rsid w:val="007A3A12"/>
    <w:rsid w:val="007A3E00"/>
    <w:rsid w:val="007A3E1C"/>
    <w:rsid w:val="007A4262"/>
    <w:rsid w:val="007A4567"/>
    <w:rsid w:val="007A520C"/>
    <w:rsid w:val="007A54EE"/>
    <w:rsid w:val="007A6699"/>
    <w:rsid w:val="007A6A35"/>
    <w:rsid w:val="007A77E6"/>
    <w:rsid w:val="007A7E0E"/>
    <w:rsid w:val="007A7E10"/>
    <w:rsid w:val="007B0286"/>
    <w:rsid w:val="007B036C"/>
    <w:rsid w:val="007B0E7A"/>
    <w:rsid w:val="007B10C1"/>
    <w:rsid w:val="007B1D3F"/>
    <w:rsid w:val="007B1ED2"/>
    <w:rsid w:val="007B34D2"/>
    <w:rsid w:val="007B3A28"/>
    <w:rsid w:val="007B3C32"/>
    <w:rsid w:val="007B40BD"/>
    <w:rsid w:val="007B4B7C"/>
    <w:rsid w:val="007B5AD6"/>
    <w:rsid w:val="007B6466"/>
    <w:rsid w:val="007B6636"/>
    <w:rsid w:val="007B6A9E"/>
    <w:rsid w:val="007B7E97"/>
    <w:rsid w:val="007C04C4"/>
    <w:rsid w:val="007C08D8"/>
    <w:rsid w:val="007C0F18"/>
    <w:rsid w:val="007C1021"/>
    <w:rsid w:val="007C1A30"/>
    <w:rsid w:val="007C1CCD"/>
    <w:rsid w:val="007C2222"/>
    <w:rsid w:val="007C27F7"/>
    <w:rsid w:val="007C3D2E"/>
    <w:rsid w:val="007C42A6"/>
    <w:rsid w:val="007C42EE"/>
    <w:rsid w:val="007C4EAE"/>
    <w:rsid w:val="007C505D"/>
    <w:rsid w:val="007C53DF"/>
    <w:rsid w:val="007C6C7A"/>
    <w:rsid w:val="007C6D13"/>
    <w:rsid w:val="007C757C"/>
    <w:rsid w:val="007C7ED0"/>
    <w:rsid w:val="007C7F88"/>
    <w:rsid w:val="007D0B6F"/>
    <w:rsid w:val="007D0C4E"/>
    <w:rsid w:val="007D10B3"/>
    <w:rsid w:val="007D28B8"/>
    <w:rsid w:val="007D2B37"/>
    <w:rsid w:val="007D3722"/>
    <w:rsid w:val="007D39CA"/>
    <w:rsid w:val="007D4028"/>
    <w:rsid w:val="007D4962"/>
    <w:rsid w:val="007D4D62"/>
    <w:rsid w:val="007D5CDC"/>
    <w:rsid w:val="007D735D"/>
    <w:rsid w:val="007E0614"/>
    <w:rsid w:val="007E0629"/>
    <w:rsid w:val="007E0C17"/>
    <w:rsid w:val="007E161A"/>
    <w:rsid w:val="007E1FF1"/>
    <w:rsid w:val="007E225A"/>
    <w:rsid w:val="007E2377"/>
    <w:rsid w:val="007E2866"/>
    <w:rsid w:val="007E2932"/>
    <w:rsid w:val="007E3AE3"/>
    <w:rsid w:val="007E3BA2"/>
    <w:rsid w:val="007E45FE"/>
    <w:rsid w:val="007E5353"/>
    <w:rsid w:val="007E5DEE"/>
    <w:rsid w:val="007E62FD"/>
    <w:rsid w:val="007E6DC6"/>
    <w:rsid w:val="007E74B9"/>
    <w:rsid w:val="007F09B3"/>
    <w:rsid w:val="007F0C63"/>
    <w:rsid w:val="007F0F80"/>
    <w:rsid w:val="007F11F5"/>
    <w:rsid w:val="007F1C36"/>
    <w:rsid w:val="007F2C28"/>
    <w:rsid w:val="007F4498"/>
    <w:rsid w:val="007F48F4"/>
    <w:rsid w:val="007F49D7"/>
    <w:rsid w:val="007F54EC"/>
    <w:rsid w:val="007F6C5B"/>
    <w:rsid w:val="007F7173"/>
    <w:rsid w:val="007F75E3"/>
    <w:rsid w:val="007F7C18"/>
    <w:rsid w:val="007F7C73"/>
    <w:rsid w:val="00800675"/>
    <w:rsid w:val="008009A7"/>
    <w:rsid w:val="00800ABC"/>
    <w:rsid w:val="00800BDE"/>
    <w:rsid w:val="00800E89"/>
    <w:rsid w:val="00801088"/>
    <w:rsid w:val="0080140E"/>
    <w:rsid w:val="008022D4"/>
    <w:rsid w:val="00802B5D"/>
    <w:rsid w:val="00802BE3"/>
    <w:rsid w:val="00803D1B"/>
    <w:rsid w:val="00803DDD"/>
    <w:rsid w:val="008040F9"/>
    <w:rsid w:val="0080458A"/>
    <w:rsid w:val="008045C4"/>
    <w:rsid w:val="008046F9"/>
    <w:rsid w:val="00804937"/>
    <w:rsid w:val="00805B83"/>
    <w:rsid w:val="0080602A"/>
    <w:rsid w:val="008063C1"/>
    <w:rsid w:val="00806BD3"/>
    <w:rsid w:val="00806F1E"/>
    <w:rsid w:val="00807269"/>
    <w:rsid w:val="0080799A"/>
    <w:rsid w:val="00810B85"/>
    <w:rsid w:val="00810EA3"/>
    <w:rsid w:val="00811320"/>
    <w:rsid w:val="008117F9"/>
    <w:rsid w:val="00812270"/>
    <w:rsid w:val="0081228A"/>
    <w:rsid w:val="00812609"/>
    <w:rsid w:val="00812C36"/>
    <w:rsid w:val="00814253"/>
    <w:rsid w:val="00814EA0"/>
    <w:rsid w:val="00814EB9"/>
    <w:rsid w:val="00815F17"/>
    <w:rsid w:val="0081649E"/>
    <w:rsid w:val="0081741A"/>
    <w:rsid w:val="008177AC"/>
    <w:rsid w:val="008207D3"/>
    <w:rsid w:val="0082098F"/>
    <w:rsid w:val="00820A0D"/>
    <w:rsid w:val="00822109"/>
    <w:rsid w:val="008224E1"/>
    <w:rsid w:val="00822D94"/>
    <w:rsid w:val="008230A6"/>
    <w:rsid w:val="0082400D"/>
    <w:rsid w:val="00824273"/>
    <w:rsid w:val="008250AC"/>
    <w:rsid w:val="00825C73"/>
    <w:rsid w:val="0082608E"/>
    <w:rsid w:val="00826387"/>
    <w:rsid w:val="008264DB"/>
    <w:rsid w:val="00826853"/>
    <w:rsid w:val="008274C7"/>
    <w:rsid w:val="00827C22"/>
    <w:rsid w:val="00830333"/>
    <w:rsid w:val="008311A9"/>
    <w:rsid w:val="00831591"/>
    <w:rsid w:val="00831895"/>
    <w:rsid w:val="008319CB"/>
    <w:rsid w:val="00831AC1"/>
    <w:rsid w:val="0083254D"/>
    <w:rsid w:val="00833437"/>
    <w:rsid w:val="0083452E"/>
    <w:rsid w:val="00834847"/>
    <w:rsid w:val="0083494C"/>
    <w:rsid w:val="00834AB6"/>
    <w:rsid w:val="00834D6D"/>
    <w:rsid w:val="00835B6C"/>
    <w:rsid w:val="00835E0A"/>
    <w:rsid w:val="00835FF3"/>
    <w:rsid w:val="00837AA1"/>
    <w:rsid w:val="00837B54"/>
    <w:rsid w:val="00840985"/>
    <w:rsid w:val="00840E0D"/>
    <w:rsid w:val="0084109B"/>
    <w:rsid w:val="00841555"/>
    <w:rsid w:val="008417E3"/>
    <w:rsid w:val="00841D69"/>
    <w:rsid w:val="0084223D"/>
    <w:rsid w:val="008429BD"/>
    <w:rsid w:val="00842D97"/>
    <w:rsid w:val="00843112"/>
    <w:rsid w:val="00843426"/>
    <w:rsid w:val="00843BAD"/>
    <w:rsid w:val="008441A4"/>
    <w:rsid w:val="008441B4"/>
    <w:rsid w:val="008442B6"/>
    <w:rsid w:val="008445E2"/>
    <w:rsid w:val="00844E34"/>
    <w:rsid w:val="00845A5B"/>
    <w:rsid w:val="00845D12"/>
    <w:rsid w:val="008473E5"/>
    <w:rsid w:val="008476F1"/>
    <w:rsid w:val="00847F3D"/>
    <w:rsid w:val="008501F6"/>
    <w:rsid w:val="00850C3C"/>
    <w:rsid w:val="00850CAA"/>
    <w:rsid w:val="008511F9"/>
    <w:rsid w:val="00851582"/>
    <w:rsid w:val="00851E43"/>
    <w:rsid w:val="00852E9F"/>
    <w:rsid w:val="0085306F"/>
    <w:rsid w:val="00854042"/>
    <w:rsid w:val="008543B8"/>
    <w:rsid w:val="00854406"/>
    <w:rsid w:val="00854961"/>
    <w:rsid w:val="00854C0B"/>
    <w:rsid w:val="00855801"/>
    <w:rsid w:val="00855F7E"/>
    <w:rsid w:val="00856549"/>
    <w:rsid w:val="00856593"/>
    <w:rsid w:val="00856C04"/>
    <w:rsid w:val="00856D2D"/>
    <w:rsid w:val="0086077A"/>
    <w:rsid w:val="00861076"/>
    <w:rsid w:val="008612F2"/>
    <w:rsid w:val="008625E5"/>
    <w:rsid w:val="00865F19"/>
    <w:rsid w:val="008665E4"/>
    <w:rsid w:val="008669BD"/>
    <w:rsid w:val="00866F0C"/>
    <w:rsid w:val="00867C83"/>
    <w:rsid w:val="00870366"/>
    <w:rsid w:val="00872B2B"/>
    <w:rsid w:val="00872CF8"/>
    <w:rsid w:val="00872DC4"/>
    <w:rsid w:val="00873853"/>
    <w:rsid w:val="008738BA"/>
    <w:rsid w:val="0087391E"/>
    <w:rsid w:val="008739DE"/>
    <w:rsid w:val="008755C3"/>
    <w:rsid w:val="0087661F"/>
    <w:rsid w:val="0087665C"/>
    <w:rsid w:val="008770DA"/>
    <w:rsid w:val="0087789F"/>
    <w:rsid w:val="008803B0"/>
    <w:rsid w:val="00881350"/>
    <w:rsid w:val="00882431"/>
    <w:rsid w:val="0088280B"/>
    <w:rsid w:val="00882CC7"/>
    <w:rsid w:val="008831ED"/>
    <w:rsid w:val="008837DB"/>
    <w:rsid w:val="00883803"/>
    <w:rsid w:val="0088393C"/>
    <w:rsid w:val="008846E9"/>
    <w:rsid w:val="00884C2B"/>
    <w:rsid w:val="00884DCE"/>
    <w:rsid w:val="0088561F"/>
    <w:rsid w:val="00885722"/>
    <w:rsid w:val="00885E49"/>
    <w:rsid w:val="00885EA1"/>
    <w:rsid w:val="0088617F"/>
    <w:rsid w:val="008863E4"/>
    <w:rsid w:val="00886C0E"/>
    <w:rsid w:val="00890ADB"/>
    <w:rsid w:val="00890B62"/>
    <w:rsid w:val="0089307C"/>
    <w:rsid w:val="00893216"/>
    <w:rsid w:val="00893232"/>
    <w:rsid w:val="00895BEC"/>
    <w:rsid w:val="00895E0D"/>
    <w:rsid w:val="00895F06"/>
    <w:rsid w:val="00895F9B"/>
    <w:rsid w:val="008961BE"/>
    <w:rsid w:val="0089663A"/>
    <w:rsid w:val="00897A29"/>
    <w:rsid w:val="00897D81"/>
    <w:rsid w:val="008A02F3"/>
    <w:rsid w:val="008A054F"/>
    <w:rsid w:val="008A0E10"/>
    <w:rsid w:val="008A255B"/>
    <w:rsid w:val="008A2894"/>
    <w:rsid w:val="008A3FA1"/>
    <w:rsid w:val="008A4000"/>
    <w:rsid w:val="008A4B8B"/>
    <w:rsid w:val="008A4B9C"/>
    <w:rsid w:val="008A4D41"/>
    <w:rsid w:val="008A60C1"/>
    <w:rsid w:val="008A6390"/>
    <w:rsid w:val="008A6557"/>
    <w:rsid w:val="008A6946"/>
    <w:rsid w:val="008A6AFC"/>
    <w:rsid w:val="008A6F43"/>
    <w:rsid w:val="008B123E"/>
    <w:rsid w:val="008B1244"/>
    <w:rsid w:val="008B2126"/>
    <w:rsid w:val="008B2328"/>
    <w:rsid w:val="008B263D"/>
    <w:rsid w:val="008B2987"/>
    <w:rsid w:val="008B2C27"/>
    <w:rsid w:val="008B3531"/>
    <w:rsid w:val="008B37DA"/>
    <w:rsid w:val="008B456E"/>
    <w:rsid w:val="008B5CC0"/>
    <w:rsid w:val="008B60C3"/>
    <w:rsid w:val="008B662A"/>
    <w:rsid w:val="008B680E"/>
    <w:rsid w:val="008B68B9"/>
    <w:rsid w:val="008B6DB0"/>
    <w:rsid w:val="008B7E97"/>
    <w:rsid w:val="008C053F"/>
    <w:rsid w:val="008C099C"/>
    <w:rsid w:val="008C2051"/>
    <w:rsid w:val="008C21E2"/>
    <w:rsid w:val="008C23EC"/>
    <w:rsid w:val="008C37AF"/>
    <w:rsid w:val="008C3CAA"/>
    <w:rsid w:val="008C3EB0"/>
    <w:rsid w:val="008C416A"/>
    <w:rsid w:val="008C4370"/>
    <w:rsid w:val="008C4C91"/>
    <w:rsid w:val="008C5374"/>
    <w:rsid w:val="008C538C"/>
    <w:rsid w:val="008C55A8"/>
    <w:rsid w:val="008C5633"/>
    <w:rsid w:val="008C5F68"/>
    <w:rsid w:val="008C6620"/>
    <w:rsid w:val="008C6C54"/>
    <w:rsid w:val="008C704B"/>
    <w:rsid w:val="008C7384"/>
    <w:rsid w:val="008C7A00"/>
    <w:rsid w:val="008D01A8"/>
    <w:rsid w:val="008D0485"/>
    <w:rsid w:val="008D09D1"/>
    <w:rsid w:val="008D1B9D"/>
    <w:rsid w:val="008D1DCB"/>
    <w:rsid w:val="008D1FF2"/>
    <w:rsid w:val="008D2BA2"/>
    <w:rsid w:val="008D2D14"/>
    <w:rsid w:val="008D34C4"/>
    <w:rsid w:val="008D3E25"/>
    <w:rsid w:val="008D43D6"/>
    <w:rsid w:val="008D47B3"/>
    <w:rsid w:val="008D5982"/>
    <w:rsid w:val="008D5D66"/>
    <w:rsid w:val="008D6339"/>
    <w:rsid w:val="008D6FC9"/>
    <w:rsid w:val="008D73F9"/>
    <w:rsid w:val="008E0052"/>
    <w:rsid w:val="008E15ED"/>
    <w:rsid w:val="008E1DEA"/>
    <w:rsid w:val="008E1EE7"/>
    <w:rsid w:val="008E2CFA"/>
    <w:rsid w:val="008E2F75"/>
    <w:rsid w:val="008E3386"/>
    <w:rsid w:val="008E341A"/>
    <w:rsid w:val="008E4312"/>
    <w:rsid w:val="008E43C0"/>
    <w:rsid w:val="008E4C6A"/>
    <w:rsid w:val="008E509C"/>
    <w:rsid w:val="008E5BBB"/>
    <w:rsid w:val="008E5D3E"/>
    <w:rsid w:val="008E6545"/>
    <w:rsid w:val="008E6827"/>
    <w:rsid w:val="008E6ED6"/>
    <w:rsid w:val="008E76E2"/>
    <w:rsid w:val="008F02A7"/>
    <w:rsid w:val="008F0AF0"/>
    <w:rsid w:val="008F0BA0"/>
    <w:rsid w:val="008F1736"/>
    <w:rsid w:val="008F1DB3"/>
    <w:rsid w:val="008F1DF8"/>
    <w:rsid w:val="008F1ED0"/>
    <w:rsid w:val="008F227F"/>
    <w:rsid w:val="008F2B65"/>
    <w:rsid w:val="008F3B6B"/>
    <w:rsid w:val="008F3B9C"/>
    <w:rsid w:val="008F4231"/>
    <w:rsid w:val="008F498D"/>
    <w:rsid w:val="008F55DA"/>
    <w:rsid w:val="008F58EB"/>
    <w:rsid w:val="008F7558"/>
    <w:rsid w:val="008F77B1"/>
    <w:rsid w:val="008F7AB9"/>
    <w:rsid w:val="008F7CBA"/>
    <w:rsid w:val="008F7DD1"/>
    <w:rsid w:val="009007C0"/>
    <w:rsid w:val="009013E1"/>
    <w:rsid w:val="00902857"/>
    <w:rsid w:val="0090319F"/>
    <w:rsid w:val="00903FBF"/>
    <w:rsid w:val="00904CA2"/>
    <w:rsid w:val="00905085"/>
    <w:rsid w:val="009054BA"/>
    <w:rsid w:val="0090558A"/>
    <w:rsid w:val="00905B45"/>
    <w:rsid w:val="0090602E"/>
    <w:rsid w:val="009112E8"/>
    <w:rsid w:val="0091143D"/>
    <w:rsid w:val="0091223F"/>
    <w:rsid w:val="0091396A"/>
    <w:rsid w:val="00913B85"/>
    <w:rsid w:val="00914684"/>
    <w:rsid w:val="009157B9"/>
    <w:rsid w:val="00915EE3"/>
    <w:rsid w:val="0091662E"/>
    <w:rsid w:val="00916B2C"/>
    <w:rsid w:val="00916E12"/>
    <w:rsid w:val="00917222"/>
    <w:rsid w:val="00917713"/>
    <w:rsid w:val="00917865"/>
    <w:rsid w:val="00917A87"/>
    <w:rsid w:val="00917C72"/>
    <w:rsid w:val="00920DB4"/>
    <w:rsid w:val="00920F0C"/>
    <w:rsid w:val="00921007"/>
    <w:rsid w:val="0092148B"/>
    <w:rsid w:val="009218BD"/>
    <w:rsid w:val="00921F09"/>
    <w:rsid w:val="0092212D"/>
    <w:rsid w:val="00922D1B"/>
    <w:rsid w:val="009231AD"/>
    <w:rsid w:val="0092395D"/>
    <w:rsid w:val="00923F57"/>
    <w:rsid w:val="00924036"/>
    <w:rsid w:val="00925EA0"/>
    <w:rsid w:val="00926630"/>
    <w:rsid w:val="009268EF"/>
    <w:rsid w:val="00926D75"/>
    <w:rsid w:val="00926EE2"/>
    <w:rsid w:val="00927877"/>
    <w:rsid w:val="00927AB8"/>
    <w:rsid w:val="00927C03"/>
    <w:rsid w:val="00927CE1"/>
    <w:rsid w:val="00927F9F"/>
    <w:rsid w:val="009306AD"/>
    <w:rsid w:val="0093082F"/>
    <w:rsid w:val="0093135B"/>
    <w:rsid w:val="009314B1"/>
    <w:rsid w:val="00931C8D"/>
    <w:rsid w:val="00931DF1"/>
    <w:rsid w:val="00931F12"/>
    <w:rsid w:val="009320BC"/>
    <w:rsid w:val="00932D94"/>
    <w:rsid w:val="009332B3"/>
    <w:rsid w:val="00933839"/>
    <w:rsid w:val="00933A9F"/>
    <w:rsid w:val="00933C70"/>
    <w:rsid w:val="00933CC5"/>
    <w:rsid w:val="00934F54"/>
    <w:rsid w:val="00935906"/>
    <w:rsid w:val="00941B50"/>
    <w:rsid w:val="00941B89"/>
    <w:rsid w:val="00941F45"/>
    <w:rsid w:val="00942AA7"/>
    <w:rsid w:val="00943158"/>
    <w:rsid w:val="00943A01"/>
    <w:rsid w:val="00943C3D"/>
    <w:rsid w:val="00944468"/>
    <w:rsid w:val="00944B98"/>
    <w:rsid w:val="00945D45"/>
    <w:rsid w:val="0094607D"/>
    <w:rsid w:val="0094688C"/>
    <w:rsid w:val="00947D34"/>
    <w:rsid w:val="00950B8F"/>
    <w:rsid w:val="00951794"/>
    <w:rsid w:val="00951F10"/>
    <w:rsid w:val="00952108"/>
    <w:rsid w:val="0095262E"/>
    <w:rsid w:val="00952979"/>
    <w:rsid w:val="009529F3"/>
    <w:rsid w:val="00952C8B"/>
    <w:rsid w:val="00952CCF"/>
    <w:rsid w:val="00952FF4"/>
    <w:rsid w:val="0095330D"/>
    <w:rsid w:val="00954198"/>
    <w:rsid w:val="00954266"/>
    <w:rsid w:val="0095480A"/>
    <w:rsid w:val="0095591B"/>
    <w:rsid w:val="00955F3B"/>
    <w:rsid w:val="0095658B"/>
    <w:rsid w:val="00956807"/>
    <w:rsid w:val="00956F63"/>
    <w:rsid w:val="0095749B"/>
    <w:rsid w:val="009574A9"/>
    <w:rsid w:val="0095797C"/>
    <w:rsid w:val="00960591"/>
    <w:rsid w:val="00961D0A"/>
    <w:rsid w:val="00961FFA"/>
    <w:rsid w:val="0096252C"/>
    <w:rsid w:val="00962672"/>
    <w:rsid w:val="0096339E"/>
    <w:rsid w:val="00964367"/>
    <w:rsid w:val="009646B7"/>
    <w:rsid w:val="00964A91"/>
    <w:rsid w:val="0096550A"/>
    <w:rsid w:val="00967236"/>
    <w:rsid w:val="009678FA"/>
    <w:rsid w:val="00967D06"/>
    <w:rsid w:val="00967E59"/>
    <w:rsid w:val="00970719"/>
    <w:rsid w:val="0097083C"/>
    <w:rsid w:val="009709BC"/>
    <w:rsid w:val="00971063"/>
    <w:rsid w:val="00971A8E"/>
    <w:rsid w:val="009720FB"/>
    <w:rsid w:val="0097211C"/>
    <w:rsid w:val="00972E42"/>
    <w:rsid w:val="00973693"/>
    <w:rsid w:val="00973B43"/>
    <w:rsid w:val="00973E88"/>
    <w:rsid w:val="00974336"/>
    <w:rsid w:val="009743F4"/>
    <w:rsid w:val="00974C6C"/>
    <w:rsid w:val="00976A21"/>
    <w:rsid w:val="00976CD1"/>
    <w:rsid w:val="00977155"/>
    <w:rsid w:val="009776D6"/>
    <w:rsid w:val="00977BCF"/>
    <w:rsid w:val="00977E7E"/>
    <w:rsid w:val="00980DA8"/>
    <w:rsid w:val="0098158B"/>
    <w:rsid w:val="009820B1"/>
    <w:rsid w:val="00982538"/>
    <w:rsid w:val="00982702"/>
    <w:rsid w:val="00982937"/>
    <w:rsid w:val="00982E38"/>
    <w:rsid w:val="00983394"/>
    <w:rsid w:val="00984060"/>
    <w:rsid w:val="00984569"/>
    <w:rsid w:val="00984F6C"/>
    <w:rsid w:val="00985856"/>
    <w:rsid w:val="00986740"/>
    <w:rsid w:val="009868B3"/>
    <w:rsid w:val="00987046"/>
    <w:rsid w:val="00987CE0"/>
    <w:rsid w:val="00990B04"/>
    <w:rsid w:val="00990B2D"/>
    <w:rsid w:val="00990F5F"/>
    <w:rsid w:val="00991E83"/>
    <w:rsid w:val="00991F1D"/>
    <w:rsid w:val="0099244C"/>
    <w:rsid w:val="009928AE"/>
    <w:rsid w:val="00992A53"/>
    <w:rsid w:val="00993C63"/>
    <w:rsid w:val="009943A9"/>
    <w:rsid w:val="009957AC"/>
    <w:rsid w:val="00996623"/>
    <w:rsid w:val="00996CAB"/>
    <w:rsid w:val="00996D2F"/>
    <w:rsid w:val="00996DEF"/>
    <w:rsid w:val="0099703A"/>
    <w:rsid w:val="00997493"/>
    <w:rsid w:val="009979D6"/>
    <w:rsid w:val="009A0242"/>
    <w:rsid w:val="009A1FA0"/>
    <w:rsid w:val="009A28EB"/>
    <w:rsid w:val="009A2DBB"/>
    <w:rsid w:val="009A2E0D"/>
    <w:rsid w:val="009A4B28"/>
    <w:rsid w:val="009A4DDB"/>
    <w:rsid w:val="009A5BE9"/>
    <w:rsid w:val="009A650D"/>
    <w:rsid w:val="009A65C8"/>
    <w:rsid w:val="009A6647"/>
    <w:rsid w:val="009A73BA"/>
    <w:rsid w:val="009B024D"/>
    <w:rsid w:val="009B1EAB"/>
    <w:rsid w:val="009B22AB"/>
    <w:rsid w:val="009B27D2"/>
    <w:rsid w:val="009B303A"/>
    <w:rsid w:val="009B3356"/>
    <w:rsid w:val="009B3E2D"/>
    <w:rsid w:val="009B40DD"/>
    <w:rsid w:val="009B4291"/>
    <w:rsid w:val="009B476B"/>
    <w:rsid w:val="009B53DD"/>
    <w:rsid w:val="009B5468"/>
    <w:rsid w:val="009B61A6"/>
    <w:rsid w:val="009B64D1"/>
    <w:rsid w:val="009B79A8"/>
    <w:rsid w:val="009B7E43"/>
    <w:rsid w:val="009C0276"/>
    <w:rsid w:val="009C0481"/>
    <w:rsid w:val="009C07B9"/>
    <w:rsid w:val="009C0F26"/>
    <w:rsid w:val="009C15F3"/>
    <w:rsid w:val="009C1837"/>
    <w:rsid w:val="009C1FB1"/>
    <w:rsid w:val="009C1FB2"/>
    <w:rsid w:val="009C211C"/>
    <w:rsid w:val="009C2655"/>
    <w:rsid w:val="009C2799"/>
    <w:rsid w:val="009C2916"/>
    <w:rsid w:val="009C2F01"/>
    <w:rsid w:val="009C4875"/>
    <w:rsid w:val="009C4972"/>
    <w:rsid w:val="009C53CD"/>
    <w:rsid w:val="009C57F5"/>
    <w:rsid w:val="009C5864"/>
    <w:rsid w:val="009C598D"/>
    <w:rsid w:val="009C646A"/>
    <w:rsid w:val="009C69B1"/>
    <w:rsid w:val="009C6CDB"/>
    <w:rsid w:val="009C716F"/>
    <w:rsid w:val="009C71B8"/>
    <w:rsid w:val="009C775B"/>
    <w:rsid w:val="009C7E85"/>
    <w:rsid w:val="009D011D"/>
    <w:rsid w:val="009D029D"/>
    <w:rsid w:val="009D083C"/>
    <w:rsid w:val="009D0C03"/>
    <w:rsid w:val="009D0D22"/>
    <w:rsid w:val="009D2019"/>
    <w:rsid w:val="009D21ED"/>
    <w:rsid w:val="009D2877"/>
    <w:rsid w:val="009D2BF7"/>
    <w:rsid w:val="009D304E"/>
    <w:rsid w:val="009D365E"/>
    <w:rsid w:val="009D38C3"/>
    <w:rsid w:val="009D3923"/>
    <w:rsid w:val="009D3E1A"/>
    <w:rsid w:val="009D4AEB"/>
    <w:rsid w:val="009D534F"/>
    <w:rsid w:val="009D54FB"/>
    <w:rsid w:val="009D59D3"/>
    <w:rsid w:val="009D6436"/>
    <w:rsid w:val="009D6D09"/>
    <w:rsid w:val="009D6DCF"/>
    <w:rsid w:val="009D7230"/>
    <w:rsid w:val="009D7A0D"/>
    <w:rsid w:val="009E11E6"/>
    <w:rsid w:val="009E1A75"/>
    <w:rsid w:val="009E1C21"/>
    <w:rsid w:val="009E1D24"/>
    <w:rsid w:val="009E1E91"/>
    <w:rsid w:val="009E1F16"/>
    <w:rsid w:val="009E3128"/>
    <w:rsid w:val="009E3F83"/>
    <w:rsid w:val="009E433B"/>
    <w:rsid w:val="009E4699"/>
    <w:rsid w:val="009E470A"/>
    <w:rsid w:val="009E4DBC"/>
    <w:rsid w:val="009E50CF"/>
    <w:rsid w:val="009E5B78"/>
    <w:rsid w:val="009E5CFF"/>
    <w:rsid w:val="009E6966"/>
    <w:rsid w:val="009E6ED0"/>
    <w:rsid w:val="009E7718"/>
    <w:rsid w:val="009E7EBE"/>
    <w:rsid w:val="009F0601"/>
    <w:rsid w:val="009F0853"/>
    <w:rsid w:val="009F0D93"/>
    <w:rsid w:val="009F0F74"/>
    <w:rsid w:val="009F126E"/>
    <w:rsid w:val="009F15B8"/>
    <w:rsid w:val="009F1C25"/>
    <w:rsid w:val="009F398E"/>
    <w:rsid w:val="009F39D7"/>
    <w:rsid w:val="009F3E90"/>
    <w:rsid w:val="009F43A3"/>
    <w:rsid w:val="009F53AD"/>
    <w:rsid w:val="009F5AE4"/>
    <w:rsid w:val="009F63EF"/>
    <w:rsid w:val="009F6B7D"/>
    <w:rsid w:val="009F6DC7"/>
    <w:rsid w:val="009F6F1C"/>
    <w:rsid w:val="009F7005"/>
    <w:rsid w:val="00A0026F"/>
    <w:rsid w:val="00A00BCF"/>
    <w:rsid w:val="00A00D7D"/>
    <w:rsid w:val="00A01847"/>
    <w:rsid w:val="00A01A19"/>
    <w:rsid w:val="00A01EDC"/>
    <w:rsid w:val="00A02B27"/>
    <w:rsid w:val="00A0320E"/>
    <w:rsid w:val="00A03683"/>
    <w:rsid w:val="00A03738"/>
    <w:rsid w:val="00A0466D"/>
    <w:rsid w:val="00A04792"/>
    <w:rsid w:val="00A04E28"/>
    <w:rsid w:val="00A05359"/>
    <w:rsid w:val="00A0625F"/>
    <w:rsid w:val="00A06B94"/>
    <w:rsid w:val="00A07EDD"/>
    <w:rsid w:val="00A10909"/>
    <w:rsid w:val="00A11618"/>
    <w:rsid w:val="00A1209D"/>
    <w:rsid w:val="00A12BC5"/>
    <w:rsid w:val="00A13283"/>
    <w:rsid w:val="00A1366A"/>
    <w:rsid w:val="00A143D2"/>
    <w:rsid w:val="00A14894"/>
    <w:rsid w:val="00A148B6"/>
    <w:rsid w:val="00A1533B"/>
    <w:rsid w:val="00A15DA1"/>
    <w:rsid w:val="00A1622A"/>
    <w:rsid w:val="00A1635A"/>
    <w:rsid w:val="00A16690"/>
    <w:rsid w:val="00A16AB1"/>
    <w:rsid w:val="00A20175"/>
    <w:rsid w:val="00A204C8"/>
    <w:rsid w:val="00A20788"/>
    <w:rsid w:val="00A20A4E"/>
    <w:rsid w:val="00A20F93"/>
    <w:rsid w:val="00A211BD"/>
    <w:rsid w:val="00A218BB"/>
    <w:rsid w:val="00A22739"/>
    <w:rsid w:val="00A2285C"/>
    <w:rsid w:val="00A2337E"/>
    <w:rsid w:val="00A23B2F"/>
    <w:rsid w:val="00A23DC5"/>
    <w:rsid w:val="00A24F4E"/>
    <w:rsid w:val="00A2503C"/>
    <w:rsid w:val="00A252DE"/>
    <w:rsid w:val="00A25829"/>
    <w:rsid w:val="00A258EF"/>
    <w:rsid w:val="00A2594D"/>
    <w:rsid w:val="00A25EC4"/>
    <w:rsid w:val="00A25FCA"/>
    <w:rsid w:val="00A262C4"/>
    <w:rsid w:val="00A2706D"/>
    <w:rsid w:val="00A27AE2"/>
    <w:rsid w:val="00A3051A"/>
    <w:rsid w:val="00A30E5A"/>
    <w:rsid w:val="00A3138C"/>
    <w:rsid w:val="00A3151A"/>
    <w:rsid w:val="00A31970"/>
    <w:rsid w:val="00A31C87"/>
    <w:rsid w:val="00A31FCE"/>
    <w:rsid w:val="00A32AC1"/>
    <w:rsid w:val="00A32E13"/>
    <w:rsid w:val="00A33544"/>
    <w:rsid w:val="00A3429A"/>
    <w:rsid w:val="00A34E3F"/>
    <w:rsid w:val="00A352F5"/>
    <w:rsid w:val="00A353CC"/>
    <w:rsid w:val="00A36204"/>
    <w:rsid w:val="00A36E0C"/>
    <w:rsid w:val="00A3721B"/>
    <w:rsid w:val="00A37D94"/>
    <w:rsid w:val="00A41FD8"/>
    <w:rsid w:val="00A4388F"/>
    <w:rsid w:val="00A447ED"/>
    <w:rsid w:val="00A4521C"/>
    <w:rsid w:val="00A45588"/>
    <w:rsid w:val="00A4737E"/>
    <w:rsid w:val="00A47634"/>
    <w:rsid w:val="00A47890"/>
    <w:rsid w:val="00A5157E"/>
    <w:rsid w:val="00A51774"/>
    <w:rsid w:val="00A51926"/>
    <w:rsid w:val="00A5192D"/>
    <w:rsid w:val="00A51C4B"/>
    <w:rsid w:val="00A52754"/>
    <w:rsid w:val="00A528A7"/>
    <w:rsid w:val="00A52BFA"/>
    <w:rsid w:val="00A53868"/>
    <w:rsid w:val="00A53A64"/>
    <w:rsid w:val="00A5477D"/>
    <w:rsid w:val="00A55671"/>
    <w:rsid w:val="00A5577C"/>
    <w:rsid w:val="00A557DA"/>
    <w:rsid w:val="00A55D69"/>
    <w:rsid w:val="00A576DB"/>
    <w:rsid w:val="00A603D6"/>
    <w:rsid w:val="00A60812"/>
    <w:rsid w:val="00A6161D"/>
    <w:rsid w:val="00A622AA"/>
    <w:rsid w:val="00A6265E"/>
    <w:rsid w:val="00A62995"/>
    <w:rsid w:val="00A62C3D"/>
    <w:rsid w:val="00A631E2"/>
    <w:rsid w:val="00A63CBD"/>
    <w:rsid w:val="00A63CE7"/>
    <w:rsid w:val="00A646DD"/>
    <w:rsid w:val="00A6565A"/>
    <w:rsid w:val="00A65942"/>
    <w:rsid w:val="00A65E98"/>
    <w:rsid w:val="00A660DC"/>
    <w:rsid w:val="00A6626A"/>
    <w:rsid w:val="00A6641B"/>
    <w:rsid w:val="00A67981"/>
    <w:rsid w:val="00A70058"/>
    <w:rsid w:val="00A70398"/>
    <w:rsid w:val="00A7041C"/>
    <w:rsid w:val="00A705C4"/>
    <w:rsid w:val="00A70A58"/>
    <w:rsid w:val="00A72025"/>
    <w:rsid w:val="00A72506"/>
    <w:rsid w:val="00A733D1"/>
    <w:rsid w:val="00A73A11"/>
    <w:rsid w:val="00A73B52"/>
    <w:rsid w:val="00A73E17"/>
    <w:rsid w:val="00A73EED"/>
    <w:rsid w:val="00A749E4"/>
    <w:rsid w:val="00A75736"/>
    <w:rsid w:val="00A75D92"/>
    <w:rsid w:val="00A75DD9"/>
    <w:rsid w:val="00A7668E"/>
    <w:rsid w:val="00A769D4"/>
    <w:rsid w:val="00A76FEB"/>
    <w:rsid w:val="00A77683"/>
    <w:rsid w:val="00A77D34"/>
    <w:rsid w:val="00A77DEE"/>
    <w:rsid w:val="00A77E0E"/>
    <w:rsid w:val="00A801AF"/>
    <w:rsid w:val="00A80D54"/>
    <w:rsid w:val="00A80DFC"/>
    <w:rsid w:val="00A81467"/>
    <w:rsid w:val="00A81F21"/>
    <w:rsid w:val="00A81F93"/>
    <w:rsid w:val="00A827ED"/>
    <w:rsid w:val="00A82FE9"/>
    <w:rsid w:val="00A835B9"/>
    <w:rsid w:val="00A83ADE"/>
    <w:rsid w:val="00A858DE"/>
    <w:rsid w:val="00A85BF5"/>
    <w:rsid w:val="00A85D68"/>
    <w:rsid w:val="00A8619F"/>
    <w:rsid w:val="00A861F8"/>
    <w:rsid w:val="00A9001E"/>
    <w:rsid w:val="00A90376"/>
    <w:rsid w:val="00A90B45"/>
    <w:rsid w:val="00A913B6"/>
    <w:rsid w:val="00A92BE0"/>
    <w:rsid w:val="00A93337"/>
    <w:rsid w:val="00A9345C"/>
    <w:rsid w:val="00A93811"/>
    <w:rsid w:val="00A94876"/>
    <w:rsid w:val="00A9491C"/>
    <w:rsid w:val="00A94C30"/>
    <w:rsid w:val="00A94C78"/>
    <w:rsid w:val="00A95FD0"/>
    <w:rsid w:val="00A9678F"/>
    <w:rsid w:val="00A97021"/>
    <w:rsid w:val="00A972F1"/>
    <w:rsid w:val="00A978B7"/>
    <w:rsid w:val="00A97D81"/>
    <w:rsid w:val="00AA00BE"/>
    <w:rsid w:val="00AA062F"/>
    <w:rsid w:val="00AA14E2"/>
    <w:rsid w:val="00AA18C6"/>
    <w:rsid w:val="00AA1944"/>
    <w:rsid w:val="00AA21B2"/>
    <w:rsid w:val="00AA2C2E"/>
    <w:rsid w:val="00AA32D7"/>
    <w:rsid w:val="00AA3C5F"/>
    <w:rsid w:val="00AA41D8"/>
    <w:rsid w:val="00AA49F5"/>
    <w:rsid w:val="00AA4A19"/>
    <w:rsid w:val="00AA4CB2"/>
    <w:rsid w:val="00AA518E"/>
    <w:rsid w:val="00AA5217"/>
    <w:rsid w:val="00AA5A5B"/>
    <w:rsid w:val="00AA5F6E"/>
    <w:rsid w:val="00AA6CD0"/>
    <w:rsid w:val="00AA73BB"/>
    <w:rsid w:val="00AA755E"/>
    <w:rsid w:val="00AA7EDF"/>
    <w:rsid w:val="00AB08C1"/>
    <w:rsid w:val="00AB0C73"/>
    <w:rsid w:val="00AB0F6A"/>
    <w:rsid w:val="00AB2365"/>
    <w:rsid w:val="00AB323B"/>
    <w:rsid w:val="00AB431D"/>
    <w:rsid w:val="00AB449A"/>
    <w:rsid w:val="00AB4BFD"/>
    <w:rsid w:val="00AB587F"/>
    <w:rsid w:val="00AB5B44"/>
    <w:rsid w:val="00AB5E97"/>
    <w:rsid w:val="00AB61C9"/>
    <w:rsid w:val="00AB61D4"/>
    <w:rsid w:val="00AB73E4"/>
    <w:rsid w:val="00AB77D1"/>
    <w:rsid w:val="00AC08BA"/>
    <w:rsid w:val="00AC1545"/>
    <w:rsid w:val="00AC17AA"/>
    <w:rsid w:val="00AC19EB"/>
    <w:rsid w:val="00AC1DA2"/>
    <w:rsid w:val="00AC3FA4"/>
    <w:rsid w:val="00AC43A8"/>
    <w:rsid w:val="00AC50E1"/>
    <w:rsid w:val="00AC50E5"/>
    <w:rsid w:val="00AC5FBE"/>
    <w:rsid w:val="00AC6179"/>
    <w:rsid w:val="00AC75ED"/>
    <w:rsid w:val="00AC7C69"/>
    <w:rsid w:val="00AC7CBD"/>
    <w:rsid w:val="00AD0012"/>
    <w:rsid w:val="00AD0312"/>
    <w:rsid w:val="00AD0B95"/>
    <w:rsid w:val="00AD1586"/>
    <w:rsid w:val="00AD19AE"/>
    <w:rsid w:val="00AD212C"/>
    <w:rsid w:val="00AD2530"/>
    <w:rsid w:val="00AD4839"/>
    <w:rsid w:val="00AD67FA"/>
    <w:rsid w:val="00AD6DB4"/>
    <w:rsid w:val="00AD7372"/>
    <w:rsid w:val="00AD765C"/>
    <w:rsid w:val="00AD7DC1"/>
    <w:rsid w:val="00AD7F1D"/>
    <w:rsid w:val="00AE00A2"/>
    <w:rsid w:val="00AE010E"/>
    <w:rsid w:val="00AE0CA3"/>
    <w:rsid w:val="00AE146A"/>
    <w:rsid w:val="00AE150B"/>
    <w:rsid w:val="00AE1637"/>
    <w:rsid w:val="00AE16EA"/>
    <w:rsid w:val="00AE23F8"/>
    <w:rsid w:val="00AE2D40"/>
    <w:rsid w:val="00AE2DCD"/>
    <w:rsid w:val="00AE30D6"/>
    <w:rsid w:val="00AE31DB"/>
    <w:rsid w:val="00AE3557"/>
    <w:rsid w:val="00AE3A50"/>
    <w:rsid w:val="00AE4E25"/>
    <w:rsid w:val="00AE53EE"/>
    <w:rsid w:val="00AE62A8"/>
    <w:rsid w:val="00AE64AE"/>
    <w:rsid w:val="00AE6A62"/>
    <w:rsid w:val="00AE6C40"/>
    <w:rsid w:val="00AE6C42"/>
    <w:rsid w:val="00AE7381"/>
    <w:rsid w:val="00AE7435"/>
    <w:rsid w:val="00AE7AB9"/>
    <w:rsid w:val="00AE7C4D"/>
    <w:rsid w:val="00AF1621"/>
    <w:rsid w:val="00AF1642"/>
    <w:rsid w:val="00AF1E4B"/>
    <w:rsid w:val="00AF2411"/>
    <w:rsid w:val="00AF2562"/>
    <w:rsid w:val="00AF2CE8"/>
    <w:rsid w:val="00AF2E7E"/>
    <w:rsid w:val="00AF2F75"/>
    <w:rsid w:val="00AF3136"/>
    <w:rsid w:val="00AF31CE"/>
    <w:rsid w:val="00AF433D"/>
    <w:rsid w:val="00AF44B9"/>
    <w:rsid w:val="00AF5C24"/>
    <w:rsid w:val="00AF67D3"/>
    <w:rsid w:val="00AF693F"/>
    <w:rsid w:val="00AF7125"/>
    <w:rsid w:val="00AF7309"/>
    <w:rsid w:val="00AF730B"/>
    <w:rsid w:val="00AF74D8"/>
    <w:rsid w:val="00AF7974"/>
    <w:rsid w:val="00B002B6"/>
    <w:rsid w:val="00B0066F"/>
    <w:rsid w:val="00B006A0"/>
    <w:rsid w:val="00B00959"/>
    <w:rsid w:val="00B01319"/>
    <w:rsid w:val="00B02CE9"/>
    <w:rsid w:val="00B035AB"/>
    <w:rsid w:val="00B038C1"/>
    <w:rsid w:val="00B04351"/>
    <w:rsid w:val="00B04A90"/>
    <w:rsid w:val="00B05385"/>
    <w:rsid w:val="00B0549D"/>
    <w:rsid w:val="00B05682"/>
    <w:rsid w:val="00B056CD"/>
    <w:rsid w:val="00B06A77"/>
    <w:rsid w:val="00B06D65"/>
    <w:rsid w:val="00B06EE0"/>
    <w:rsid w:val="00B07A58"/>
    <w:rsid w:val="00B07C58"/>
    <w:rsid w:val="00B07F63"/>
    <w:rsid w:val="00B1026C"/>
    <w:rsid w:val="00B108AA"/>
    <w:rsid w:val="00B109EF"/>
    <w:rsid w:val="00B10E3E"/>
    <w:rsid w:val="00B1124F"/>
    <w:rsid w:val="00B13826"/>
    <w:rsid w:val="00B14EBE"/>
    <w:rsid w:val="00B153ED"/>
    <w:rsid w:val="00B154AB"/>
    <w:rsid w:val="00B15730"/>
    <w:rsid w:val="00B159C8"/>
    <w:rsid w:val="00B16A11"/>
    <w:rsid w:val="00B171B3"/>
    <w:rsid w:val="00B17A00"/>
    <w:rsid w:val="00B20F41"/>
    <w:rsid w:val="00B21117"/>
    <w:rsid w:val="00B21937"/>
    <w:rsid w:val="00B21C5F"/>
    <w:rsid w:val="00B21E00"/>
    <w:rsid w:val="00B21F77"/>
    <w:rsid w:val="00B22B5F"/>
    <w:rsid w:val="00B23979"/>
    <w:rsid w:val="00B24250"/>
    <w:rsid w:val="00B242CE"/>
    <w:rsid w:val="00B2435B"/>
    <w:rsid w:val="00B246CC"/>
    <w:rsid w:val="00B24AEA"/>
    <w:rsid w:val="00B24B20"/>
    <w:rsid w:val="00B24BA4"/>
    <w:rsid w:val="00B24E65"/>
    <w:rsid w:val="00B25CDC"/>
    <w:rsid w:val="00B25D64"/>
    <w:rsid w:val="00B25E18"/>
    <w:rsid w:val="00B26BA3"/>
    <w:rsid w:val="00B279AA"/>
    <w:rsid w:val="00B27A34"/>
    <w:rsid w:val="00B27A37"/>
    <w:rsid w:val="00B27CF4"/>
    <w:rsid w:val="00B27E6E"/>
    <w:rsid w:val="00B30902"/>
    <w:rsid w:val="00B31500"/>
    <w:rsid w:val="00B32602"/>
    <w:rsid w:val="00B33A1F"/>
    <w:rsid w:val="00B34085"/>
    <w:rsid w:val="00B3438D"/>
    <w:rsid w:val="00B34BE1"/>
    <w:rsid w:val="00B3565E"/>
    <w:rsid w:val="00B36428"/>
    <w:rsid w:val="00B366F1"/>
    <w:rsid w:val="00B373D2"/>
    <w:rsid w:val="00B379CC"/>
    <w:rsid w:val="00B40D13"/>
    <w:rsid w:val="00B41DA4"/>
    <w:rsid w:val="00B420FF"/>
    <w:rsid w:val="00B427D0"/>
    <w:rsid w:val="00B43432"/>
    <w:rsid w:val="00B43EFD"/>
    <w:rsid w:val="00B43F63"/>
    <w:rsid w:val="00B43F65"/>
    <w:rsid w:val="00B44426"/>
    <w:rsid w:val="00B4452F"/>
    <w:rsid w:val="00B449F1"/>
    <w:rsid w:val="00B44EB8"/>
    <w:rsid w:val="00B45724"/>
    <w:rsid w:val="00B460DC"/>
    <w:rsid w:val="00B46201"/>
    <w:rsid w:val="00B465E1"/>
    <w:rsid w:val="00B4797E"/>
    <w:rsid w:val="00B500A3"/>
    <w:rsid w:val="00B50471"/>
    <w:rsid w:val="00B509AE"/>
    <w:rsid w:val="00B51715"/>
    <w:rsid w:val="00B51807"/>
    <w:rsid w:val="00B51F79"/>
    <w:rsid w:val="00B5217B"/>
    <w:rsid w:val="00B52B20"/>
    <w:rsid w:val="00B52E30"/>
    <w:rsid w:val="00B53162"/>
    <w:rsid w:val="00B53C66"/>
    <w:rsid w:val="00B53D1C"/>
    <w:rsid w:val="00B5423E"/>
    <w:rsid w:val="00B546FB"/>
    <w:rsid w:val="00B5498D"/>
    <w:rsid w:val="00B55171"/>
    <w:rsid w:val="00B55AF4"/>
    <w:rsid w:val="00B560A9"/>
    <w:rsid w:val="00B564D6"/>
    <w:rsid w:val="00B56769"/>
    <w:rsid w:val="00B56DF4"/>
    <w:rsid w:val="00B576AE"/>
    <w:rsid w:val="00B57F1C"/>
    <w:rsid w:val="00B57FF3"/>
    <w:rsid w:val="00B60C2D"/>
    <w:rsid w:val="00B60DF1"/>
    <w:rsid w:val="00B60FF9"/>
    <w:rsid w:val="00B6174B"/>
    <w:rsid w:val="00B62783"/>
    <w:rsid w:val="00B627AD"/>
    <w:rsid w:val="00B62923"/>
    <w:rsid w:val="00B62B30"/>
    <w:rsid w:val="00B6457B"/>
    <w:rsid w:val="00B646B7"/>
    <w:rsid w:val="00B64758"/>
    <w:rsid w:val="00B6487E"/>
    <w:rsid w:val="00B64A1F"/>
    <w:rsid w:val="00B64FBC"/>
    <w:rsid w:val="00B652E1"/>
    <w:rsid w:val="00B65586"/>
    <w:rsid w:val="00B65704"/>
    <w:rsid w:val="00B65776"/>
    <w:rsid w:val="00B66720"/>
    <w:rsid w:val="00B66EC6"/>
    <w:rsid w:val="00B6704C"/>
    <w:rsid w:val="00B678FD"/>
    <w:rsid w:val="00B679B5"/>
    <w:rsid w:val="00B7009A"/>
    <w:rsid w:val="00B7052A"/>
    <w:rsid w:val="00B70880"/>
    <w:rsid w:val="00B70C6C"/>
    <w:rsid w:val="00B71EF0"/>
    <w:rsid w:val="00B72165"/>
    <w:rsid w:val="00B7326E"/>
    <w:rsid w:val="00B7381C"/>
    <w:rsid w:val="00B73963"/>
    <w:rsid w:val="00B74433"/>
    <w:rsid w:val="00B7470A"/>
    <w:rsid w:val="00B75513"/>
    <w:rsid w:val="00B75FB3"/>
    <w:rsid w:val="00B76C5B"/>
    <w:rsid w:val="00B76D86"/>
    <w:rsid w:val="00B76EA7"/>
    <w:rsid w:val="00B77D34"/>
    <w:rsid w:val="00B77EA2"/>
    <w:rsid w:val="00B81A7D"/>
    <w:rsid w:val="00B81C0A"/>
    <w:rsid w:val="00B82C38"/>
    <w:rsid w:val="00B82D46"/>
    <w:rsid w:val="00B84953"/>
    <w:rsid w:val="00B85057"/>
    <w:rsid w:val="00B85225"/>
    <w:rsid w:val="00B86063"/>
    <w:rsid w:val="00B863B1"/>
    <w:rsid w:val="00B90619"/>
    <w:rsid w:val="00B91E6F"/>
    <w:rsid w:val="00B932A9"/>
    <w:rsid w:val="00B93D9A"/>
    <w:rsid w:val="00B93E85"/>
    <w:rsid w:val="00B94CD4"/>
    <w:rsid w:val="00B95606"/>
    <w:rsid w:val="00B9563C"/>
    <w:rsid w:val="00B956FD"/>
    <w:rsid w:val="00B96646"/>
    <w:rsid w:val="00B96CFD"/>
    <w:rsid w:val="00B971C4"/>
    <w:rsid w:val="00B9751E"/>
    <w:rsid w:val="00B9787B"/>
    <w:rsid w:val="00B97C5A"/>
    <w:rsid w:val="00B97D06"/>
    <w:rsid w:val="00BA01CF"/>
    <w:rsid w:val="00BA1C0E"/>
    <w:rsid w:val="00BA230F"/>
    <w:rsid w:val="00BA28FE"/>
    <w:rsid w:val="00BA2ABC"/>
    <w:rsid w:val="00BA2B6A"/>
    <w:rsid w:val="00BA2DD2"/>
    <w:rsid w:val="00BA352E"/>
    <w:rsid w:val="00BA3A4C"/>
    <w:rsid w:val="00BA49DE"/>
    <w:rsid w:val="00BA4F55"/>
    <w:rsid w:val="00BA4FE5"/>
    <w:rsid w:val="00BA50C0"/>
    <w:rsid w:val="00BA556E"/>
    <w:rsid w:val="00BA5825"/>
    <w:rsid w:val="00BA599D"/>
    <w:rsid w:val="00BA7241"/>
    <w:rsid w:val="00BA7570"/>
    <w:rsid w:val="00BA7BA2"/>
    <w:rsid w:val="00BA7F78"/>
    <w:rsid w:val="00BB002D"/>
    <w:rsid w:val="00BB13F6"/>
    <w:rsid w:val="00BB1B1A"/>
    <w:rsid w:val="00BB20CB"/>
    <w:rsid w:val="00BB22A0"/>
    <w:rsid w:val="00BB27B3"/>
    <w:rsid w:val="00BB29B2"/>
    <w:rsid w:val="00BB2C2F"/>
    <w:rsid w:val="00BB2E33"/>
    <w:rsid w:val="00BB36F8"/>
    <w:rsid w:val="00BB3EFD"/>
    <w:rsid w:val="00BB4352"/>
    <w:rsid w:val="00BB586A"/>
    <w:rsid w:val="00BB5C12"/>
    <w:rsid w:val="00BB5F94"/>
    <w:rsid w:val="00BB604D"/>
    <w:rsid w:val="00BB6881"/>
    <w:rsid w:val="00BB6EE2"/>
    <w:rsid w:val="00BB7851"/>
    <w:rsid w:val="00BB7BAE"/>
    <w:rsid w:val="00BB7C6A"/>
    <w:rsid w:val="00BC067C"/>
    <w:rsid w:val="00BC116D"/>
    <w:rsid w:val="00BC139E"/>
    <w:rsid w:val="00BC1849"/>
    <w:rsid w:val="00BC1F10"/>
    <w:rsid w:val="00BC20D3"/>
    <w:rsid w:val="00BC2939"/>
    <w:rsid w:val="00BC2E53"/>
    <w:rsid w:val="00BC3649"/>
    <w:rsid w:val="00BC455A"/>
    <w:rsid w:val="00BC4814"/>
    <w:rsid w:val="00BC5044"/>
    <w:rsid w:val="00BC593B"/>
    <w:rsid w:val="00BC65AA"/>
    <w:rsid w:val="00BC767A"/>
    <w:rsid w:val="00BD0155"/>
    <w:rsid w:val="00BD0191"/>
    <w:rsid w:val="00BD037B"/>
    <w:rsid w:val="00BD18F2"/>
    <w:rsid w:val="00BD22A6"/>
    <w:rsid w:val="00BD23FC"/>
    <w:rsid w:val="00BD2B91"/>
    <w:rsid w:val="00BD2DB5"/>
    <w:rsid w:val="00BD4800"/>
    <w:rsid w:val="00BD4B42"/>
    <w:rsid w:val="00BD4DB3"/>
    <w:rsid w:val="00BD5B79"/>
    <w:rsid w:val="00BD64E8"/>
    <w:rsid w:val="00BD69AE"/>
    <w:rsid w:val="00BD7BC8"/>
    <w:rsid w:val="00BD7F81"/>
    <w:rsid w:val="00BE01E0"/>
    <w:rsid w:val="00BE0414"/>
    <w:rsid w:val="00BE09B9"/>
    <w:rsid w:val="00BE0C60"/>
    <w:rsid w:val="00BE0F28"/>
    <w:rsid w:val="00BE11CB"/>
    <w:rsid w:val="00BE15C8"/>
    <w:rsid w:val="00BE1D56"/>
    <w:rsid w:val="00BE1E7A"/>
    <w:rsid w:val="00BE39EB"/>
    <w:rsid w:val="00BE3F15"/>
    <w:rsid w:val="00BE3F49"/>
    <w:rsid w:val="00BE463B"/>
    <w:rsid w:val="00BE4F99"/>
    <w:rsid w:val="00BE5778"/>
    <w:rsid w:val="00BE5E7D"/>
    <w:rsid w:val="00BE6CAB"/>
    <w:rsid w:val="00BE74CD"/>
    <w:rsid w:val="00BE7504"/>
    <w:rsid w:val="00BF186C"/>
    <w:rsid w:val="00BF19F0"/>
    <w:rsid w:val="00BF1B17"/>
    <w:rsid w:val="00BF1E79"/>
    <w:rsid w:val="00BF2031"/>
    <w:rsid w:val="00BF2246"/>
    <w:rsid w:val="00BF27A7"/>
    <w:rsid w:val="00BF2FB6"/>
    <w:rsid w:val="00BF337D"/>
    <w:rsid w:val="00BF3E08"/>
    <w:rsid w:val="00BF3F42"/>
    <w:rsid w:val="00BF4128"/>
    <w:rsid w:val="00BF4406"/>
    <w:rsid w:val="00BF44AB"/>
    <w:rsid w:val="00BF44C3"/>
    <w:rsid w:val="00BF4BE3"/>
    <w:rsid w:val="00BF4BFF"/>
    <w:rsid w:val="00BF5A67"/>
    <w:rsid w:val="00BF5B83"/>
    <w:rsid w:val="00BF5F93"/>
    <w:rsid w:val="00BF6156"/>
    <w:rsid w:val="00BF642E"/>
    <w:rsid w:val="00BF6B81"/>
    <w:rsid w:val="00BF6B9C"/>
    <w:rsid w:val="00BF770A"/>
    <w:rsid w:val="00BF7A8A"/>
    <w:rsid w:val="00C00819"/>
    <w:rsid w:val="00C00BF5"/>
    <w:rsid w:val="00C00D9A"/>
    <w:rsid w:val="00C01994"/>
    <w:rsid w:val="00C0281B"/>
    <w:rsid w:val="00C02D66"/>
    <w:rsid w:val="00C02D6D"/>
    <w:rsid w:val="00C032CD"/>
    <w:rsid w:val="00C035DF"/>
    <w:rsid w:val="00C036AB"/>
    <w:rsid w:val="00C03917"/>
    <w:rsid w:val="00C0433F"/>
    <w:rsid w:val="00C0458D"/>
    <w:rsid w:val="00C046EA"/>
    <w:rsid w:val="00C0497E"/>
    <w:rsid w:val="00C04FB2"/>
    <w:rsid w:val="00C05ADB"/>
    <w:rsid w:val="00C065D5"/>
    <w:rsid w:val="00C06AAB"/>
    <w:rsid w:val="00C0785E"/>
    <w:rsid w:val="00C1047C"/>
    <w:rsid w:val="00C1092C"/>
    <w:rsid w:val="00C10B78"/>
    <w:rsid w:val="00C10E47"/>
    <w:rsid w:val="00C10E57"/>
    <w:rsid w:val="00C12225"/>
    <w:rsid w:val="00C1278F"/>
    <w:rsid w:val="00C12C7E"/>
    <w:rsid w:val="00C13D0B"/>
    <w:rsid w:val="00C13DE1"/>
    <w:rsid w:val="00C145DB"/>
    <w:rsid w:val="00C14608"/>
    <w:rsid w:val="00C152F2"/>
    <w:rsid w:val="00C153EF"/>
    <w:rsid w:val="00C15EB9"/>
    <w:rsid w:val="00C16D26"/>
    <w:rsid w:val="00C16DBA"/>
    <w:rsid w:val="00C17416"/>
    <w:rsid w:val="00C176BB"/>
    <w:rsid w:val="00C17C66"/>
    <w:rsid w:val="00C2062A"/>
    <w:rsid w:val="00C2073D"/>
    <w:rsid w:val="00C20FBB"/>
    <w:rsid w:val="00C21491"/>
    <w:rsid w:val="00C216D1"/>
    <w:rsid w:val="00C22294"/>
    <w:rsid w:val="00C223E9"/>
    <w:rsid w:val="00C22E0A"/>
    <w:rsid w:val="00C22EEF"/>
    <w:rsid w:val="00C23311"/>
    <w:rsid w:val="00C236E3"/>
    <w:rsid w:val="00C23829"/>
    <w:rsid w:val="00C23890"/>
    <w:rsid w:val="00C23CD5"/>
    <w:rsid w:val="00C23D75"/>
    <w:rsid w:val="00C24B3A"/>
    <w:rsid w:val="00C24BA2"/>
    <w:rsid w:val="00C24BFE"/>
    <w:rsid w:val="00C24F92"/>
    <w:rsid w:val="00C26102"/>
    <w:rsid w:val="00C26164"/>
    <w:rsid w:val="00C26518"/>
    <w:rsid w:val="00C26C08"/>
    <w:rsid w:val="00C26CD5"/>
    <w:rsid w:val="00C271C3"/>
    <w:rsid w:val="00C273A9"/>
    <w:rsid w:val="00C27430"/>
    <w:rsid w:val="00C27C0B"/>
    <w:rsid w:val="00C27F76"/>
    <w:rsid w:val="00C31846"/>
    <w:rsid w:val="00C31E40"/>
    <w:rsid w:val="00C32756"/>
    <w:rsid w:val="00C32E9D"/>
    <w:rsid w:val="00C3397B"/>
    <w:rsid w:val="00C33A6D"/>
    <w:rsid w:val="00C3428E"/>
    <w:rsid w:val="00C3500F"/>
    <w:rsid w:val="00C351B5"/>
    <w:rsid w:val="00C35514"/>
    <w:rsid w:val="00C3559E"/>
    <w:rsid w:val="00C3569E"/>
    <w:rsid w:val="00C357B0"/>
    <w:rsid w:val="00C3727F"/>
    <w:rsid w:val="00C372E6"/>
    <w:rsid w:val="00C37775"/>
    <w:rsid w:val="00C37827"/>
    <w:rsid w:val="00C40095"/>
    <w:rsid w:val="00C405D3"/>
    <w:rsid w:val="00C40D42"/>
    <w:rsid w:val="00C42ADE"/>
    <w:rsid w:val="00C4412F"/>
    <w:rsid w:val="00C442B8"/>
    <w:rsid w:val="00C44F62"/>
    <w:rsid w:val="00C44F6B"/>
    <w:rsid w:val="00C455B1"/>
    <w:rsid w:val="00C4663D"/>
    <w:rsid w:val="00C4790E"/>
    <w:rsid w:val="00C479B8"/>
    <w:rsid w:val="00C47C29"/>
    <w:rsid w:val="00C47F18"/>
    <w:rsid w:val="00C50B45"/>
    <w:rsid w:val="00C512BD"/>
    <w:rsid w:val="00C51AC1"/>
    <w:rsid w:val="00C51CDC"/>
    <w:rsid w:val="00C51D2D"/>
    <w:rsid w:val="00C527CC"/>
    <w:rsid w:val="00C5290D"/>
    <w:rsid w:val="00C5470A"/>
    <w:rsid w:val="00C56A9D"/>
    <w:rsid w:val="00C56C6A"/>
    <w:rsid w:val="00C5718D"/>
    <w:rsid w:val="00C57AAE"/>
    <w:rsid w:val="00C57D56"/>
    <w:rsid w:val="00C6037B"/>
    <w:rsid w:val="00C60800"/>
    <w:rsid w:val="00C617EA"/>
    <w:rsid w:val="00C624AD"/>
    <w:rsid w:val="00C62AF0"/>
    <w:rsid w:val="00C62C0D"/>
    <w:rsid w:val="00C62F1E"/>
    <w:rsid w:val="00C63244"/>
    <w:rsid w:val="00C63424"/>
    <w:rsid w:val="00C63480"/>
    <w:rsid w:val="00C63518"/>
    <w:rsid w:val="00C63B5A"/>
    <w:rsid w:val="00C6434C"/>
    <w:rsid w:val="00C65989"/>
    <w:rsid w:val="00C65E21"/>
    <w:rsid w:val="00C6608F"/>
    <w:rsid w:val="00C665B6"/>
    <w:rsid w:val="00C6696A"/>
    <w:rsid w:val="00C6696C"/>
    <w:rsid w:val="00C66D1D"/>
    <w:rsid w:val="00C678ED"/>
    <w:rsid w:val="00C7055A"/>
    <w:rsid w:val="00C70705"/>
    <w:rsid w:val="00C711AB"/>
    <w:rsid w:val="00C715BF"/>
    <w:rsid w:val="00C717AD"/>
    <w:rsid w:val="00C72C98"/>
    <w:rsid w:val="00C73DBC"/>
    <w:rsid w:val="00C73F05"/>
    <w:rsid w:val="00C743FA"/>
    <w:rsid w:val="00C755CC"/>
    <w:rsid w:val="00C758EF"/>
    <w:rsid w:val="00C75975"/>
    <w:rsid w:val="00C759C2"/>
    <w:rsid w:val="00C76568"/>
    <w:rsid w:val="00C7705C"/>
    <w:rsid w:val="00C772E1"/>
    <w:rsid w:val="00C7794B"/>
    <w:rsid w:val="00C77DB2"/>
    <w:rsid w:val="00C803BF"/>
    <w:rsid w:val="00C80572"/>
    <w:rsid w:val="00C8058B"/>
    <w:rsid w:val="00C80EA7"/>
    <w:rsid w:val="00C811FE"/>
    <w:rsid w:val="00C82285"/>
    <w:rsid w:val="00C82A77"/>
    <w:rsid w:val="00C83684"/>
    <w:rsid w:val="00C836D2"/>
    <w:rsid w:val="00C839DC"/>
    <w:rsid w:val="00C84256"/>
    <w:rsid w:val="00C846E1"/>
    <w:rsid w:val="00C8497D"/>
    <w:rsid w:val="00C864AD"/>
    <w:rsid w:val="00C86AFE"/>
    <w:rsid w:val="00C86B71"/>
    <w:rsid w:val="00C86CFA"/>
    <w:rsid w:val="00C86F76"/>
    <w:rsid w:val="00C87F75"/>
    <w:rsid w:val="00C905C7"/>
    <w:rsid w:val="00C911D7"/>
    <w:rsid w:val="00C91505"/>
    <w:rsid w:val="00C9175A"/>
    <w:rsid w:val="00C91C62"/>
    <w:rsid w:val="00C91F82"/>
    <w:rsid w:val="00C927EB"/>
    <w:rsid w:val="00C93209"/>
    <w:rsid w:val="00C93379"/>
    <w:rsid w:val="00C93493"/>
    <w:rsid w:val="00C935F2"/>
    <w:rsid w:val="00C9594B"/>
    <w:rsid w:val="00C95DF8"/>
    <w:rsid w:val="00C963B8"/>
    <w:rsid w:val="00C966A7"/>
    <w:rsid w:val="00C966B6"/>
    <w:rsid w:val="00C968BD"/>
    <w:rsid w:val="00C969B8"/>
    <w:rsid w:val="00C96CD9"/>
    <w:rsid w:val="00C973FF"/>
    <w:rsid w:val="00C9761D"/>
    <w:rsid w:val="00C97C02"/>
    <w:rsid w:val="00C97E96"/>
    <w:rsid w:val="00CA000D"/>
    <w:rsid w:val="00CA0852"/>
    <w:rsid w:val="00CA1643"/>
    <w:rsid w:val="00CA1922"/>
    <w:rsid w:val="00CA2877"/>
    <w:rsid w:val="00CA296E"/>
    <w:rsid w:val="00CA3782"/>
    <w:rsid w:val="00CA3D14"/>
    <w:rsid w:val="00CA488D"/>
    <w:rsid w:val="00CA4DD1"/>
    <w:rsid w:val="00CA518F"/>
    <w:rsid w:val="00CA53BA"/>
    <w:rsid w:val="00CA578A"/>
    <w:rsid w:val="00CA6A46"/>
    <w:rsid w:val="00CA6B29"/>
    <w:rsid w:val="00CA7EC3"/>
    <w:rsid w:val="00CB118D"/>
    <w:rsid w:val="00CB1ABF"/>
    <w:rsid w:val="00CB1AFC"/>
    <w:rsid w:val="00CB1F6D"/>
    <w:rsid w:val="00CB2ADC"/>
    <w:rsid w:val="00CB305F"/>
    <w:rsid w:val="00CB32B9"/>
    <w:rsid w:val="00CB38DE"/>
    <w:rsid w:val="00CB3AE8"/>
    <w:rsid w:val="00CB4362"/>
    <w:rsid w:val="00CB44B1"/>
    <w:rsid w:val="00CB472E"/>
    <w:rsid w:val="00CB4A8A"/>
    <w:rsid w:val="00CB4C86"/>
    <w:rsid w:val="00CB5C87"/>
    <w:rsid w:val="00CB6CA0"/>
    <w:rsid w:val="00CB6CA2"/>
    <w:rsid w:val="00CB6D06"/>
    <w:rsid w:val="00CC02B7"/>
    <w:rsid w:val="00CC033B"/>
    <w:rsid w:val="00CC03A6"/>
    <w:rsid w:val="00CC0B56"/>
    <w:rsid w:val="00CC0ECD"/>
    <w:rsid w:val="00CC125E"/>
    <w:rsid w:val="00CC1429"/>
    <w:rsid w:val="00CC161D"/>
    <w:rsid w:val="00CC1B8D"/>
    <w:rsid w:val="00CC349F"/>
    <w:rsid w:val="00CC387A"/>
    <w:rsid w:val="00CC3C29"/>
    <w:rsid w:val="00CC3DCB"/>
    <w:rsid w:val="00CC42B5"/>
    <w:rsid w:val="00CC4E50"/>
    <w:rsid w:val="00CC50DC"/>
    <w:rsid w:val="00CC5468"/>
    <w:rsid w:val="00CC5845"/>
    <w:rsid w:val="00CC60BA"/>
    <w:rsid w:val="00CC610C"/>
    <w:rsid w:val="00CC6649"/>
    <w:rsid w:val="00CC6C93"/>
    <w:rsid w:val="00CC735D"/>
    <w:rsid w:val="00CC7C10"/>
    <w:rsid w:val="00CD0E4C"/>
    <w:rsid w:val="00CD188C"/>
    <w:rsid w:val="00CD19F3"/>
    <w:rsid w:val="00CD2181"/>
    <w:rsid w:val="00CD2382"/>
    <w:rsid w:val="00CD269E"/>
    <w:rsid w:val="00CD2D68"/>
    <w:rsid w:val="00CD38F4"/>
    <w:rsid w:val="00CD3ADF"/>
    <w:rsid w:val="00CD42AE"/>
    <w:rsid w:val="00CD4B83"/>
    <w:rsid w:val="00CD51A5"/>
    <w:rsid w:val="00CD58C5"/>
    <w:rsid w:val="00CD5B62"/>
    <w:rsid w:val="00CD5F20"/>
    <w:rsid w:val="00CD630A"/>
    <w:rsid w:val="00CD69DA"/>
    <w:rsid w:val="00CD6B3D"/>
    <w:rsid w:val="00CD6FE7"/>
    <w:rsid w:val="00CD7CA2"/>
    <w:rsid w:val="00CE030C"/>
    <w:rsid w:val="00CE0ECD"/>
    <w:rsid w:val="00CE1E90"/>
    <w:rsid w:val="00CE2368"/>
    <w:rsid w:val="00CE28C4"/>
    <w:rsid w:val="00CE318A"/>
    <w:rsid w:val="00CE361B"/>
    <w:rsid w:val="00CE3ADE"/>
    <w:rsid w:val="00CE4943"/>
    <w:rsid w:val="00CE645E"/>
    <w:rsid w:val="00CE67CE"/>
    <w:rsid w:val="00CE69F1"/>
    <w:rsid w:val="00CE6E9A"/>
    <w:rsid w:val="00CE7E8C"/>
    <w:rsid w:val="00CE7FDB"/>
    <w:rsid w:val="00CE7FEC"/>
    <w:rsid w:val="00CF088C"/>
    <w:rsid w:val="00CF0E21"/>
    <w:rsid w:val="00CF1201"/>
    <w:rsid w:val="00CF2B48"/>
    <w:rsid w:val="00CF2CBC"/>
    <w:rsid w:val="00CF33BE"/>
    <w:rsid w:val="00CF4AE6"/>
    <w:rsid w:val="00CF4C53"/>
    <w:rsid w:val="00CF4EAA"/>
    <w:rsid w:val="00CF51E8"/>
    <w:rsid w:val="00CF53CE"/>
    <w:rsid w:val="00CF5F94"/>
    <w:rsid w:val="00CF6162"/>
    <w:rsid w:val="00CF64E2"/>
    <w:rsid w:val="00CF68A2"/>
    <w:rsid w:val="00CF6EA8"/>
    <w:rsid w:val="00CF7253"/>
    <w:rsid w:val="00D00377"/>
    <w:rsid w:val="00D0079E"/>
    <w:rsid w:val="00D008D7"/>
    <w:rsid w:val="00D009E4"/>
    <w:rsid w:val="00D00D2B"/>
    <w:rsid w:val="00D017EF"/>
    <w:rsid w:val="00D01EA6"/>
    <w:rsid w:val="00D01EB2"/>
    <w:rsid w:val="00D025D0"/>
    <w:rsid w:val="00D02E5C"/>
    <w:rsid w:val="00D02FE1"/>
    <w:rsid w:val="00D03475"/>
    <w:rsid w:val="00D0419D"/>
    <w:rsid w:val="00D0542D"/>
    <w:rsid w:val="00D0554A"/>
    <w:rsid w:val="00D06E20"/>
    <w:rsid w:val="00D1002B"/>
    <w:rsid w:val="00D10833"/>
    <w:rsid w:val="00D109D7"/>
    <w:rsid w:val="00D12881"/>
    <w:rsid w:val="00D12E45"/>
    <w:rsid w:val="00D1359E"/>
    <w:rsid w:val="00D13F1A"/>
    <w:rsid w:val="00D14022"/>
    <w:rsid w:val="00D14378"/>
    <w:rsid w:val="00D150D4"/>
    <w:rsid w:val="00D15133"/>
    <w:rsid w:val="00D15297"/>
    <w:rsid w:val="00D15936"/>
    <w:rsid w:val="00D16427"/>
    <w:rsid w:val="00D16987"/>
    <w:rsid w:val="00D179E2"/>
    <w:rsid w:val="00D20065"/>
    <w:rsid w:val="00D205BF"/>
    <w:rsid w:val="00D21F1D"/>
    <w:rsid w:val="00D2207B"/>
    <w:rsid w:val="00D222B0"/>
    <w:rsid w:val="00D23074"/>
    <w:rsid w:val="00D2349C"/>
    <w:rsid w:val="00D2379D"/>
    <w:rsid w:val="00D23B9E"/>
    <w:rsid w:val="00D23DD9"/>
    <w:rsid w:val="00D23EFD"/>
    <w:rsid w:val="00D24584"/>
    <w:rsid w:val="00D245BD"/>
    <w:rsid w:val="00D2461B"/>
    <w:rsid w:val="00D248BF"/>
    <w:rsid w:val="00D24A16"/>
    <w:rsid w:val="00D24B10"/>
    <w:rsid w:val="00D25662"/>
    <w:rsid w:val="00D25DFA"/>
    <w:rsid w:val="00D2609A"/>
    <w:rsid w:val="00D26D9A"/>
    <w:rsid w:val="00D26E33"/>
    <w:rsid w:val="00D26E4C"/>
    <w:rsid w:val="00D26F62"/>
    <w:rsid w:val="00D27237"/>
    <w:rsid w:val="00D275E3"/>
    <w:rsid w:val="00D27745"/>
    <w:rsid w:val="00D3094C"/>
    <w:rsid w:val="00D30958"/>
    <w:rsid w:val="00D30EB9"/>
    <w:rsid w:val="00D30FD4"/>
    <w:rsid w:val="00D31139"/>
    <w:rsid w:val="00D31F69"/>
    <w:rsid w:val="00D3287A"/>
    <w:rsid w:val="00D333E8"/>
    <w:rsid w:val="00D33568"/>
    <w:rsid w:val="00D338C5"/>
    <w:rsid w:val="00D3445D"/>
    <w:rsid w:val="00D344A2"/>
    <w:rsid w:val="00D344BE"/>
    <w:rsid w:val="00D34577"/>
    <w:rsid w:val="00D34B0A"/>
    <w:rsid w:val="00D34E08"/>
    <w:rsid w:val="00D35383"/>
    <w:rsid w:val="00D35879"/>
    <w:rsid w:val="00D36006"/>
    <w:rsid w:val="00D366DF"/>
    <w:rsid w:val="00D36E78"/>
    <w:rsid w:val="00D377FA"/>
    <w:rsid w:val="00D400CB"/>
    <w:rsid w:val="00D40223"/>
    <w:rsid w:val="00D404D7"/>
    <w:rsid w:val="00D40ADC"/>
    <w:rsid w:val="00D4100F"/>
    <w:rsid w:val="00D411E7"/>
    <w:rsid w:val="00D41255"/>
    <w:rsid w:val="00D4135E"/>
    <w:rsid w:val="00D41381"/>
    <w:rsid w:val="00D41E7B"/>
    <w:rsid w:val="00D4253B"/>
    <w:rsid w:val="00D428D5"/>
    <w:rsid w:val="00D42A0B"/>
    <w:rsid w:val="00D432EF"/>
    <w:rsid w:val="00D435E5"/>
    <w:rsid w:val="00D446B3"/>
    <w:rsid w:val="00D4478F"/>
    <w:rsid w:val="00D45319"/>
    <w:rsid w:val="00D459BC"/>
    <w:rsid w:val="00D46135"/>
    <w:rsid w:val="00D4622F"/>
    <w:rsid w:val="00D465DA"/>
    <w:rsid w:val="00D472FD"/>
    <w:rsid w:val="00D476E1"/>
    <w:rsid w:val="00D50218"/>
    <w:rsid w:val="00D503FA"/>
    <w:rsid w:val="00D50702"/>
    <w:rsid w:val="00D50D9A"/>
    <w:rsid w:val="00D50EDE"/>
    <w:rsid w:val="00D51514"/>
    <w:rsid w:val="00D51B4A"/>
    <w:rsid w:val="00D51F40"/>
    <w:rsid w:val="00D53350"/>
    <w:rsid w:val="00D5351E"/>
    <w:rsid w:val="00D538AE"/>
    <w:rsid w:val="00D542A8"/>
    <w:rsid w:val="00D5443B"/>
    <w:rsid w:val="00D54592"/>
    <w:rsid w:val="00D547AD"/>
    <w:rsid w:val="00D547D7"/>
    <w:rsid w:val="00D54ECA"/>
    <w:rsid w:val="00D55212"/>
    <w:rsid w:val="00D55576"/>
    <w:rsid w:val="00D55804"/>
    <w:rsid w:val="00D568BF"/>
    <w:rsid w:val="00D60CFE"/>
    <w:rsid w:val="00D61135"/>
    <w:rsid w:val="00D61326"/>
    <w:rsid w:val="00D614AA"/>
    <w:rsid w:val="00D627A9"/>
    <w:rsid w:val="00D62D4D"/>
    <w:rsid w:val="00D64787"/>
    <w:rsid w:val="00D65779"/>
    <w:rsid w:val="00D65848"/>
    <w:rsid w:val="00D658D4"/>
    <w:rsid w:val="00D662D8"/>
    <w:rsid w:val="00D66669"/>
    <w:rsid w:val="00D66820"/>
    <w:rsid w:val="00D67A44"/>
    <w:rsid w:val="00D703DB"/>
    <w:rsid w:val="00D704CC"/>
    <w:rsid w:val="00D70D69"/>
    <w:rsid w:val="00D71E6C"/>
    <w:rsid w:val="00D72524"/>
    <w:rsid w:val="00D72CB4"/>
    <w:rsid w:val="00D73628"/>
    <w:rsid w:val="00D743C9"/>
    <w:rsid w:val="00D74693"/>
    <w:rsid w:val="00D748BC"/>
    <w:rsid w:val="00D75FDE"/>
    <w:rsid w:val="00D768C6"/>
    <w:rsid w:val="00D76AFD"/>
    <w:rsid w:val="00D76B14"/>
    <w:rsid w:val="00D77D4F"/>
    <w:rsid w:val="00D77FB7"/>
    <w:rsid w:val="00D810D5"/>
    <w:rsid w:val="00D81307"/>
    <w:rsid w:val="00D81D25"/>
    <w:rsid w:val="00D82207"/>
    <w:rsid w:val="00D836D0"/>
    <w:rsid w:val="00D83CD8"/>
    <w:rsid w:val="00D83CF6"/>
    <w:rsid w:val="00D84D5F"/>
    <w:rsid w:val="00D85034"/>
    <w:rsid w:val="00D856C1"/>
    <w:rsid w:val="00D85B99"/>
    <w:rsid w:val="00D874C6"/>
    <w:rsid w:val="00D878E7"/>
    <w:rsid w:val="00D906CA"/>
    <w:rsid w:val="00D9078B"/>
    <w:rsid w:val="00D90FFB"/>
    <w:rsid w:val="00D9127B"/>
    <w:rsid w:val="00D9149E"/>
    <w:rsid w:val="00D917D1"/>
    <w:rsid w:val="00D917F1"/>
    <w:rsid w:val="00D91B3A"/>
    <w:rsid w:val="00D91C7E"/>
    <w:rsid w:val="00D93369"/>
    <w:rsid w:val="00D934C9"/>
    <w:rsid w:val="00D93C8D"/>
    <w:rsid w:val="00D93EB9"/>
    <w:rsid w:val="00D9468C"/>
    <w:rsid w:val="00D94D6E"/>
    <w:rsid w:val="00D95414"/>
    <w:rsid w:val="00D957A6"/>
    <w:rsid w:val="00D95975"/>
    <w:rsid w:val="00D95C9A"/>
    <w:rsid w:val="00D95F40"/>
    <w:rsid w:val="00D96158"/>
    <w:rsid w:val="00D962AE"/>
    <w:rsid w:val="00D9650B"/>
    <w:rsid w:val="00D9676F"/>
    <w:rsid w:val="00D96D82"/>
    <w:rsid w:val="00D96E5D"/>
    <w:rsid w:val="00D96E89"/>
    <w:rsid w:val="00D97245"/>
    <w:rsid w:val="00DA0261"/>
    <w:rsid w:val="00DA031D"/>
    <w:rsid w:val="00DA0CB7"/>
    <w:rsid w:val="00DA0CE2"/>
    <w:rsid w:val="00DA0FD1"/>
    <w:rsid w:val="00DA1501"/>
    <w:rsid w:val="00DA1DE6"/>
    <w:rsid w:val="00DA1E69"/>
    <w:rsid w:val="00DA27D2"/>
    <w:rsid w:val="00DA2F2F"/>
    <w:rsid w:val="00DA31BF"/>
    <w:rsid w:val="00DA3AA8"/>
    <w:rsid w:val="00DA42D4"/>
    <w:rsid w:val="00DA49F8"/>
    <w:rsid w:val="00DA5408"/>
    <w:rsid w:val="00DA624E"/>
    <w:rsid w:val="00DA69DA"/>
    <w:rsid w:val="00DA73B7"/>
    <w:rsid w:val="00DA73FB"/>
    <w:rsid w:val="00DA7A13"/>
    <w:rsid w:val="00DB1807"/>
    <w:rsid w:val="00DB2BDB"/>
    <w:rsid w:val="00DB2CAE"/>
    <w:rsid w:val="00DB4311"/>
    <w:rsid w:val="00DB48D7"/>
    <w:rsid w:val="00DB54C6"/>
    <w:rsid w:val="00DB6309"/>
    <w:rsid w:val="00DB66DC"/>
    <w:rsid w:val="00DB6DDC"/>
    <w:rsid w:val="00DC0215"/>
    <w:rsid w:val="00DC0641"/>
    <w:rsid w:val="00DC0A3B"/>
    <w:rsid w:val="00DC16BE"/>
    <w:rsid w:val="00DC2388"/>
    <w:rsid w:val="00DC2D14"/>
    <w:rsid w:val="00DC2EEA"/>
    <w:rsid w:val="00DC2F5C"/>
    <w:rsid w:val="00DC3F46"/>
    <w:rsid w:val="00DC408E"/>
    <w:rsid w:val="00DC6404"/>
    <w:rsid w:val="00DC7037"/>
    <w:rsid w:val="00DC710C"/>
    <w:rsid w:val="00DC744D"/>
    <w:rsid w:val="00DD0A8D"/>
    <w:rsid w:val="00DD158C"/>
    <w:rsid w:val="00DD1EE6"/>
    <w:rsid w:val="00DD24B6"/>
    <w:rsid w:val="00DD2D61"/>
    <w:rsid w:val="00DD3B3C"/>
    <w:rsid w:val="00DD4219"/>
    <w:rsid w:val="00DD46FD"/>
    <w:rsid w:val="00DD53CC"/>
    <w:rsid w:val="00DD6553"/>
    <w:rsid w:val="00DD694E"/>
    <w:rsid w:val="00DD6C20"/>
    <w:rsid w:val="00DD718F"/>
    <w:rsid w:val="00DD7C91"/>
    <w:rsid w:val="00DE018F"/>
    <w:rsid w:val="00DE0D4C"/>
    <w:rsid w:val="00DE10B6"/>
    <w:rsid w:val="00DE1A12"/>
    <w:rsid w:val="00DE255D"/>
    <w:rsid w:val="00DE286C"/>
    <w:rsid w:val="00DE2B57"/>
    <w:rsid w:val="00DE2BA0"/>
    <w:rsid w:val="00DE3844"/>
    <w:rsid w:val="00DE38FC"/>
    <w:rsid w:val="00DE4163"/>
    <w:rsid w:val="00DE4372"/>
    <w:rsid w:val="00DE475F"/>
    <w:rsid w:val="00DE4AC4"/>
    <w:rsid w:val="00DE4FF8"/>
    <w:rsid w:val="00DE5248"/>
    <w:rsid w:val="00DE5673"/>
    <w:rsid w:val="00DE5A3B"/>
    <w:rsid w:val="00DE635D"/>
    <w:rsid w:val="00DF02DB"/>
    <w:rsid w:val="00DF02EE"/>
    <w:rsid w:val="00DF0B41"/>
    <w:rsid w:val="00DF0EC6"/>
    <w:rsid w:val="00DF1E73"/>
    <w:rsid w:val="00DF20B2"/>
    <w:rsid w:val="00DF2698"/>
    <w:rsid w:val="00DF7A9F"/>
    <w:rsid w:val="00E00C4E"/>
    <w:rsid w:val="00E00C70"/>
    <w:rsid w:val="00E00F89"/>
    <w:rsid w:val="00E010B8"/>
    <w:rsid w:val="00E0116D"/>
    <w:rsid w:val="00E02CD7"/>
    <w:rsid w:val="00E03B76"/>
    <w:rsid w:val="00E03E10"/>
    <w:rsid w:val="00E04348"/>
    <w:rsid w:val="00E04B73"/>
    <w:rsid w:val="00E0580D"/>
    <w:rsid w:val="00E05D5E"/>
    <w:rsid w:val="00E05D95"/>
    <w:rsid w:val="00E0606E"/>
    <w:rsid w:val="00E0665D"/>
    <w:rsid w:val="00E06D20"/>
    <w:rsid w:val="00E0788A"/>
    <w:rsid w:val="00E1059E"/>
    <w:rsid w:val="00E10A98"/>
    <w:rsid w:val="00E10E75"/>
    <w:rsid w:val="00E11A4E"/>
    <w:rsid w:val="00E1215A"/>
    <w:rsid w:val="00E1265A"/>
    <w:rsid w:val="00E1381E"/>
    <w:rsid w:val="00E13C67"/>
    <w:rsid w:val="00E140A2"/>
    <w:rsid w:val="00E14C6F"/>
    <w:rsid w:val="00E15325"/>
    <w:rsid w:val="00E176A7"/>
    <w:rsid w:val="00E215B0"/>
    <w:rsid w:val="00E2197F"/>
    <w:rsid w:val="00E21D50"/>
    <w:rsid w:val="00E24238"/>
    <w:rsid w:val="00E24407"/>
    <w:rsid w:val="00E24CEE"/>
    <w:rsid w:val="00E25A63"/>
    <w:rsid w:val="00E25DF7"/>
    <w:rsid w:val="00E25E8A"/>
    <w:rsid w:val="00E260DD"/>
    <w:rsid w:val="00E26242"/>
    <w:rsid w:val="00E26817"/>
    <w:rsid w:val="00E26BC0"/>
    <w:rsid w:val="00E27CF4"/>
    <w:rsid w:val="00E27F55"/>
    <w:rsid w:val="00E30DFD"/>
    <w:rsid w:val="00E30F02"/>
    <w:rsid w:val="00E314D4"/>
    <w:rsid w:val="00E316AD"/>
    <w:rsid w:val="00E321DC"/>
    <w:rsid w:val="00E3221F"/>
    <w:rsid w:val="00E32627"/>
    <w:rsid w:val="00E329CA"/>
    <w:rsid w:val="00E32A7A"/>
    <w:rsid w:val="00E338D0"/>
    <w:rsid w:val="00E33995"/>
    <w:rsid w:val="00E34271"/>
    <w:rsid w:val="00E349A6"/>
    <w:rsid w:val="00E34AC7"/>
    <w:rsid w:val="00E34C7B"/>
    <w:rsid w:val="00E35413"/>
    <w:rsid w:val="00E3541A"/>
    <w:rsid w:val="00E35AAC"/>
    <w:rsid w:val="00E35E08"/>
    <w:rsid w:val="00E36729"/>
    <w:rsid w:val="00E36F60"/>
    <w:rsid w:val="00E3760D"/>
    <w:rsid w:val="00E403E7"/>
    <w:rsid w:val="00E405BC"/>
    <w:rsid w:val="00E4075E"/>
    <w:rsid w:val="00E40E4B"/>
    <w:rsid w:val="00E41961"/>
    <w:rsid w:val="00E41B35"/>
    <w:rsid w:val="00E41CA1"/>
    <w:rsid w:val="00E41E85"/>
    <w:rsid w:val="00E425CD"/>
    <w:rsid w:val="00E438C3"/>
    <w:rsid w:val="00E43B77"/>
    <w:rsid w:val="00E44163"/>
    <w:rsid w:val="00E448A6"/>
    <w:rsid w:val="00E45AA3"/>
    <w:rsid w:val="00E463B8"/>
    <w:rsid w:val="00E463B9"/>
    <w:rsid w:val="00E4671F"/>
    <w:rsid w:val="00E46E75"/>
    <w:rsid w:val="00E4707E"/>
    <w:rsid w:val="00E471C5"/>
    <w:rsid w:val="00E47313"/>
    <w:rsid w:val="00E473A2"/>
    <w:rsid w:val="00E47968"/>
    <w:rsid w:val="00E47C44"/>
    <w:rsid w:val="00E5079E"/>
    <w:rsid w:val="00E50CFD"/>
    <w:rsid w:val="00E513A3"/>
    <w:rsid w:val="00E514E5"/>
    <w:rsid w:val="00E518AD"/>
    <w:rsid w:val="00E51EC9"/>
    <w:rsid w:val="00E526E7"/>
    <w:rsid w:val="00E535FD"/>
    <w:rsid w:val="00E53859"/>
    <w:rsid w:val="00E5403D"/>
    <w:rsid w:val="00E54259"/>
    <w:rsid w:val="00E54397"/>
    <w:rsid w:val="00E571B5"/>
    <w:rsid w:val="00E604DC"/>
    <w:rsid w:val="00E61D0B"/>
    <w:rsid w:val="00E61FE4"/>
    <w:rsid w:val="00E62203"/>
    <w:rsid w:val="00E62375"/>
    <w:rsid w:val="00E63094"/>
    <w:rsid w:val="00E647CB"/>
    <w:rsid w:val="00E64D26"/>
    <w:rsid w:val="00E6520F"/>
    <w:rsid w:val="00E657B8"/>
    <w:rsid w:val="00E669D8"/>
    <w:rsid w:val="00E66A4C"/>
    <w:rsid w:val="00E6728D"/>
    <w:rsid w:val="00E7081A"/>
    <w:rsid w:val="00E709F5"/>
    <w:rsid w:val="00E70F20"/>
    <w:rsid w:val="00E72932"/>
    <w:rsid w:val="00E72F11"/>
    <w:rsid w:val="00E72FB7"/>
    <w:rsid w:val="00E730A3"/>
    <w:rsid w:val="00E730F2"/>
    <w:rsid w:val="00E7447E"/>
    <w:rsid w:val="00E7459E"/>
    <w:rsid w:val="00E74D4D"/>
    <w:rsid w:val="00E7516D"/>
    <w:rsid w:val="00E754D6"/>
    <w:rsid w:val="00E761FB"/>
    <w:rsid w:val="00E767FE"/>
    <w:rsid w:val="00E76961"/>
    <w:rsid w:val="00E76E66"/>
    <w:rsid w:val="00E76F0B"/>
    <w:rsid w:val="00E77FA0"/>
    <w:rsid w:val="00E8032B"/>
    <w:rsid w:val="00E8064D"/>
    <w:rsid w:val="00E8071C"/>
    <w:rsid w:val="00E80DE9"/>
    <w:rsid w:val="00E8174F"/>
    <w:rsid w:val="00E8208E"/>
    <w:rsid w:val="00E82E99"/>
    <w:rsid w:val="00E82EE9"/>
    <w:rsid w:val="00E83630"/>
    <w:rsid w:val="00E8364C"/>
    <w:rsid w:val="00E83C32"/>
    <w:rsid w:val="00E8448A"/>
    <w:rsid w:val="00E845F8"/>
    <w:rsid w:val="00E84642"/>
    <w:rsid w:val="00E848B7"/>
    <w:rsid w:val="00E852A1"/>
    <w:rsid w:val="00E86657"/>
    <w:rsid w:val="00E86A16"/>
    <w:rsid w:val="00E86C42"/>
    <w:rsid w:val="00E86F2A"/>
    <w:rsid w:val="00E871EB"/>
    <w:rsid w:val="00E8731E"/>
    <w:rsid w:val="00E909D6"/>
    <w:rsid w:val="00E90EDF"/>
    <w:rsid w:val="00E91966"/>
    <w:rsid w:val="00E91C17"/>
    <w:rsid w:val="00E922E5"/>
    <w:rsid w:val="00E9249C"/>
    <w:rsid w:val="00E9269F"/>
    <w:rsid w:val="00E929AB"/>
    <w:rsid w:val="00E92AE8"/>
    <w:rsid w:val="00E9311E"/>
    <w:rsid w:val="00E931D0"/>
    <w:rsid w:val="00E938B9"/>
    <w:rsid w:val="00E93EEB"/>
    <w:rsid w:val="00E94B75"/>
    <w:rsid w:val="00E95203"/>
    <w:rsid w:val="00E95982"/>
    <w:rsid w:val="00E96253"/>
    <w:rsid w:val="00E965C9"/>
    <w:rsid w:val="00E9669D"/>
    <w:rsid w:val="00E96D21"/>
    <w:rsid w:val="00E976F4"/>
    <w:rsid w:val="00E97E19"/>
    <w:rsid w:val="00E97FAA"/>
    <w:rsid w:val="00EA0562"/>
    <w:rsid w:val="00EA0BCB"/>
    <w:rsid w:val="00EA10BA"/>
    <w:rsid w:val="00EA229E"/>
    <w:rsid w:val="00EA2EDE"/>
    <w:rsid w:val="00EA44A0"/>
    <w:rsid w:val="00EA4731"/>
    <w:rsid w:val="00EA4A04"/>
    <w:rsid w:val="00EA684F"/>
    <w:rsid w:val="00EA6F1C"/>
    <w:rsid w:val="00EA78ED"/>
    <w:rsid w:val="00EA7D6A"/>
    <w:rsid w:val="00EA7F49"/>
    <w:rsid w:val="00EB0C8B"/>
    <w:rsid w:val="00EB0F60"/>
    <w:rsid w:val="00EB15EF"/>
    <w:rsid w:val="00EB2335"/>
    <w:rsid w:val="00EB2451"/>
    <w:rsid w:val="00EB255D"/>
    <w:rsid w:val="00EB26D0"/>
    <w:rsid w:val="00EB2D08"/>
    <w:rsid w:val="00EB3667"/>
    <w:rsid w:val="00EB3747"/>
    <w:rsid w:val="00EB3878"/>
    <w:rsid w:val="00EB3BDE"/>
    <w:rsid w:val="00EB3F97"/>
    <w:rsid w:val="00EB42BB"/>
    <w:rsid w:val="00EB4566"/>
    <w:rsid w:val="00EB5190"/>
    <w:rsid w:val="00EB5322"/>
    <w:rsid w:val="00EB58BD"/>
    <w:rsid w:val="00EB5BD7"/>
    <w:rsid w:val="00EB5F14"/>
    <w:rsid w:val="00EB616B"/>
    <w:rsid w:val="00EB738D"/>
    <w:rsid w:val="00EB76F7"/>
    <w:rsid w:val="00EB7765"/>
    <w:rsid w:val="00EC0528"/>
    <w:rsid w:val="00EC0E93"/>
    <w:rsid w:val="00EC1B02"/>
    <w:rsid w:val="00EC2196"/>
    <w:rsid w:val="00EC21E8"/>
    <w:rsid w:val="00EC2CD3"/>
    <w:rsid w:val="00EC3229"/>
    <w:rsid w:val="00EC3468"/>
    <w:rsid w:val="00EC4182"/>
    <w:rsid w:val="00EC464B"/>
    <w:rsid w:val="00EC4D5C"/>
    <w:rsid w:val="00EC4E4A"/>
    <w:rsid w:val="00EC61B6"/>
    <w:rsid w:val="00EC6C65"/>
    <w:rsid w:val="00EC6DF3"/>
    <w:rsid w:val="00EC70F7"/>
    <w:rsid w:val="00EC78C0"/>
    <w:rsid w:val="00EC7C73"/>
    <w:rsid w:val="00ED0ECE"/>
    <w:rsid w:val="00ED11AA"/>
    <w:rsid w:val="00ED2C47"/>
    <w:rsid w:val="00ED4E42"/>
    <w:rsid w:val="00ED5319"/>
    <w:rsid w:val="00ED55BF"/>
    <w:rsid w:val="00ED6F63"/>
    <w:rsid w:val="00ED7308"/>
    <w:rsid w:val="00ED781E"/>
    <w:rsid w:val="00ED7F7E"/>
    <w:rsid w:val="00EE0058"/>
    <w:rsid w:val="00EE0D3C"/>
    <w:rsid w:val="00EE0E65"/>
    <w:rsid w:val="00EE1234"/>
    <w:rsid w:val="00EE184C"/>
    <w:rsid w:val="00EE28F3"/>
    <w:rsid w:val="00EE3AB0"/>
    <w:rsid w:val="00EE3B15"/>
    <w:rsid w:val="00EE3C26"/>
    <w:rsid w:val="00EE3DDD"/>
    <w:rsid w:val="00EE4872"/>
    <w:rsid w:val="00EE542F"/>
    <w:rsid w:val="00EE5B99"/>
    <w:rsid w:val="00EE6306"/>
    <w:rsid w:val="00EE63D7"/>
    <w:rsid w:val="00EE69B1"/>
    <w:rsid w:val="00EF00A3"/>
    <w:rsid w:val="00EF024F"/>
    <w:rsid w:val="00EF113F"/>
    <w:rsid w:val="00EF1A04"/>
    <w:rsid w:val="00EF31F8"/>
    <w:rsid w:val="00EF3B14"/>
    <w:rsid w:val="00EF4147"/>
    <w:rsid w:val="00EF49F4"/>
    <w:rsid w:val="00EF5237"/>
    <w:rsid w:val="00EF5AF4"/>
    <w:rsid w:val="00EF64CE"/>
    <w:rsid w:val="00EF660B"/>
    <w:rsid w:val="00EF67CE"/>
    <w:rsid w:val="00EF6AD2"/>
    <w:rsid w:val="00EF7115"/>
    <w:rsid w:val="00EF7CF7"/>
    <w:rsid w:val="00F003A2"/>
    <w:rsid w:val="00F00560"/>
    <w:rsid w:val="00F00CF8"/>
    <w:rsid w:val="00F02365"/>
    <w:rsid w:val="00F025BE"/>
    <w:rsid w:val="00F026B3"/>
    <w:rsid w:val="00F0305F"/>
    <w:rsid w:val="00F031B7"/>
    <w:rsid w:val="00F0366D"/>
    <w:rsid w:val="00F03C6F"/>
    <w:rsid w:val="00F03E01"/>
    <w:rsid w:val="00F04A18"/>
    <w:rsid w:val="00F0611E"/>
    <w:rsid w:val="00F064CF"/>
    <w:rsid w:val="00F068C3"/>
    <w:rsid w:val="00F06BF2"/>
    <w:rsid w:val="00F0703F"/>
    <w:rsid w:val="00F073DE"/>
    <w:rsid w:val="00F07985"/>
    <w:rsid w:val="00F079A3"/>
    <w:rsid w:val="00F10147"/>
    <w:rsid w:val="00F10C92"/>
    <w:rsid w:val="00F10D35"/>
    <w:rsid w:val="00F10E82"/>
    <w:rsid w:val="00F1113F"/>
    <w:rsid w:val="00F1209B"/>
    <w:rsid w:val="00F1226E"/>
    <w:rsid w:val="00F124A5"/>
    <w:rsid w:val="00F136B9"/>
    <w:rsid w:val="00F138AC"/>
    <w:rsid w:val="00F13F48"/>
    <w:rsid w:val="00F1478B"/>
    <w:rsid w:val="00F14792"/>
    <w:rsid w:val="00F14D5B"/>
    <w:rsid w:val="00F157D9"/>
    <w:rsid w:val="00F15D4A"/>
    <w:rsid w:val="00F15EBC"/>
    <w:rsid w:val="00F15F5E"/>
    <w:rsid w:val="00F1624B"/>
    <w:rsid w:val="00F163DB"/>
    <w:rsid w:val="00F20A81"/>
    <w:rsid w:val="00F20AC2"/>
    <w:rsid w:val="00F20BBB"/>
    <w:rsid w:val="00F20D63"/>
    <w:rsid w:val="00F210D7"/>
    <w:rsid w:val="00F21761"/>
    <w:rsid w:val="00F219C1"/>
    <w:rsid w:val="00F221AC"/>
    <w:rsid w:val="00F23DC7"/>
    <w:rsid w:val="00F2466E"/>
    <w:rsid w:val="00F2498B"/>
    <w:rsid w:val="00F25852"/>
    <w:rsid w:val="00F25A5E"/>
    <w:rsid w:val="00F26383"/>
    <w:rsid w:val="00F263CC"/>
    <w:rsid w:val="00F2649F"/>
    <w:rsid w:val="00F26BF2"/>
    <w:rsid w:val="00F26DCD"/>
    <w:rsid w:val="00F274A8"/>
    <w:rsid w:val="00F27BC9"/>
    <w:rsid w:val="00F27C7E"/>
    <w:rsid w:val="00F311D2"/>
    <w:rsid w:val="00F317A7"/>
    <w:rsid w:val="00F31B73"/>
    <w:rsid w:val="00F32A9C"/>
    <w:rsid w:val="00F32C91"/>
    <w:rsid w:val="00F334E6"/>
    <w:rsid w:val="00F33679"/>
    <w:rsid w:val="00F347CE"/>
    <w:rsid w:val="00F34ED7"/>
    <w:rsid w:val="00F35272"/>
    <w:rsid w:val="00F35582"/>
    <w:rsid w:val="00F358FD"/>
    <w:rsid w:val="00F35C7F"/>
    <w:rsid w:val="00F3714D"/>
    <w:rsid w:val="00F37873"/>
    <w:rsid w:val="00F37A00"/>
    <w:rsid w:val="00F37C4C"/>
    <w:rsid w:val="00F37D87"/>
    <w:rsid w:val="00F37DFD"/>
    <w:rsid w:val="00F37E78"/>
    <w:rsid w:val="00F40FEE"/>
    <w:rsid w:val="00F413C4"/>
    <w:rsid w:val="00F4145D"/>
    <w:rsid w:val="00F41D12"/>
    <w:rsid w:val="00F4299A"/>
    <w:rsid w:val="00F43389"/>
    <w:rsid w:val="00F433DA"/>
    <w:rsid w:val="00F43485"/>
    <w:rsid w:val="00F442CB"/>
    <w:rsid w:val="00F44849"/>
    <w:rsid w:val="00F44C46"/>
    <w:rsid w:val="00F450D7"/>
    <w:rsid w:val="00F46BB3"/>
    <w:rsid w:val="00F47043"/>
    <w:rsid w:val="00F4709C"/>
    <w:rsid w:val="00F4718A"/>
    <w:rsid w:val="00F47672"/>
    <w:rsid w:val="00F515B7"/>
    <w:rsid w:val="00F51AF6"/>
    <w:rsid w:val="00F52278"/>
    <w:rsid w:val="00F52504"/>
    <w:rsid w:val="00F527AD"/>
    <w:rsid w:val="00F5291C"/>
    <w:rsid w:val="00F52C39"/>
    <w:rsid w:val="00F544BE"/>
    <w:rsid w:val="00F5494F"/>
    <w:rsid w:val="00F54A53"/>
    <w:rsid w:val="00F5502B"/>
    <w:rsid w:val="00F562A8"/>
    <w:rsid w:val="00F56D85"/>
    <w:rsid w:val="00F56F20"/>
    <w:rsid w:val="00F570D8"/>
    <w:rsid w:val="00F575E5"/>
    <w:rsid w:val="00F57B65"/>
    <w:rsid w:val="00F57D11"/>
    <w:rsid w:val="00F57EDD"/>
    <w:rsid w:val="00F60ACB"/>
    <w:rsid w:val="00F60B6A"/>
    <w:rsid w:val="00F60F46"/>
    <w:rsid w:val="00F61240"/>
    <w:rsid w:val="00F61984"/>
    <w:rsid w:val="00F61E6F"/>
    <w:rsid w:val="00F62CC6"/>
    <w:rsid w:val="00F63F93"/>
    <w:rsid w:val="00F645B0"/>
    <w:rsid w:val="00F64A03"/>
    <w:rsid w:val="00F64B57"/>
    <w:rsid w:val="00F64C99"/>
    <w:rsid w:val="00F650A8"/>
    <w:rsid w:val="00F65A32"/>
    <w:rsid w:val="00F6639B"/>
    <w:rsid w:val="00F667BC"/>
    <w:rsid w:val="00F706B9"/>
    <w:rsid w:val="00F70871"/>
    <w:rsid w:val="00F70A04"/>
    <w:rsid w:val="00F70CE4"/>
    <w:rsid w:val="00F7178B"/>
    <w:rsid w:val="00F7197D"/>
    <w:rsid w:val="00F72044"/>
    <w:rsid w:val="00F720CF"/>
    <w:rsid w:val="00F7213F"/>
    <w:rsid w:val="00F7222E"/>
    <w:rsid w:val="00F72AE3"/>
    <w:rsid w:val="00F736F4"/>
    <w:rsid w:val="00F73D46"/>
    <w:rsid w:val="00F749D8"/>
    <w:rsid w:val="00F752E5"/>
    <w:rsid w:val="00F755E1"/>
    <w:rsid w:val="00F75D93"/>
    <w:rsid w:val="00F7636A"/>
    <w:rsid w:val="00F769E3"/>
    <w:rsid w:val="00F77275"/>
    <w:rsid w:val="00F774BB"/>
    <w:rsid w:val="00F778B2"/>
    <w:rsid w:val="00F77FBC"/>
    <w:rsid w:val="00F804E9"/>
    <w:rsid w:val="00F80B32"/>
    <w:rsid w:val="00F80E41"/>
    <w:rsid w:val="00F817ED"/>
    <w:rsid w:val="00F81E5D"/>
    <w:rsid w:val="00F81EDA"/>
    <w:rsid w:val="00F81F8A"/>
    <w:rsid w:val="00F82541"/>
    <w:rsid w:val="00F83722"/>
    <w:rsid w:val="00F838C7"/>
    <w:rsid w:val="00F83A78"/>
    <w:rsid w:val="00F83CED"/>
    <w:rsid w:val="00F83F29"/>
    <w:rsid w:val="00F858A3"/>
    <w:rsid w:val="00F85B00"/>
    <w:rsid w:val="00F860AF"/>
    <w:rsid w:val="00F863B2"/>
    <w:rsid w:val="00F86C1E"/>
    <w:rsid w:val="00F8711D"/>
    <w:rsid w:val="00F90267"/>
    <w:rsid w:val="00F910B9"/>
    <w:rsid w:val="00F91294"/>
    <w:rsid w:val="00F929BD"/>
    <w:rsid w:val="00F93028"/>
    <w:rsid w:val="00F94802"/>
    <w:rsid w:val="00F95803"/>
    <w:rsid w:val="00F96567"/>
    <w:rsid w:val="00F97A4E"/>
    <w:rsid w:val="00F97EAF"/>
    <w:rsid w:val="00FA04C2"/>
    <w:rsid w:val="00FA0B2E"/>
    <w:rsid w:val="00FA0F57"/>
    <w:rsid w:val="00FA1715"/>
    <w:rsid w:val="00FA19E5"/>
    <w:rsid w:val="00FA1BE4"/>
    <w:rsid w:val="00FA1E4E"/>
    <w:rsid w:val="00FA2070"/>
    <w:rsid w:val="00FA21E0"/>
    <w:rsid w:val="00FA34B4"/>
    <w:rsid w:val="00FA401B"/>
    <w:rsid w:val="00FA6249"/>
    <w:rsid w:val="00FA6359"/>
    <w:rsid w:val="00FA693C"/>
    <w:rsid w:val="00FA7AC0"/>
    <w:rsid w:val="00FA7C24"/>
    <w:rsid w:val="00FA7D17"/>
    <w:rsid w:val="00FB0FA3"/>
    <w:rsid w:val="00FB114F"/>
    <w:rsid w:val="00FB1555"/>
    <w:rsid w:val="00FB32E0"/>
    <w:rsid w:val="00FB3360"/>
    <w:rsid w:val="00FB3400"/>
    <w:rsid w:val="00FB3700"/>
    <w:rsid w:val="00FB3906"/>
    <w:rsid w:val="00FB4841"/>
    <w:rsid w:val="00FB4A56"/>
    <w:rsid w:val="00FB4F71"/>
    <w:rsid w:val="00FB4FEE"/>
    <w:rsid w:val="00FB54D8"/>
    <w:rsid w:val="00FB5D69"/>
    <w:rsid w:val="00FB6FB9"/>
    <w:rsid w:val="00FB7555"/>
    <w:rsid w:val="00FB7743"/>
    <w:rsid w:val="00FC05F2"/>
    <w:rsid w:val="00FC1029"/>
    <w:rsid w:val="00FC1446"/>
    <w:rsid w:val="00FC230A"/>
    <w:rsid w:val="00FC374D"/>
    <w:rsid w:val="00FC3DF6"/>
    <w:rsid w:val="00FC3F10"/>
    <w:rsid w:val="00FC4268"/>
    <w:rsid w:val="00FC502D"/>
    <w:rsid w:val="00FC50E0"/>
    <w:rsid w:val="00FC5A8E"/>
    <w:rsid w:val="00FC69D4"/>
    <w:rsid w:val="00FC769F"/>
    <w:rsid w:val="00FC78F6"/>
    <w:rsid w:val="00FC7B65"/>
    <w:rsid w:val="00FD23A5"/>
    <w:rsid w:val="00FD25F7"/>
    <w:rsid w:val="00FD32D4"/>
    <w:rsid w:val="00FD3534"/>
    <w:rsid w:val="00FD3DC6"/>
    <w:rsid w:val="00FD40F3"/>
    <w:rsid w:val="00FD43E6"/>
    <w:rsid w:val="00FD4D84"/>
    <w:rsid w:val="00FD4F26"/>
    <w:rsid w:val="00FD58A7"/>
    <w:rsid w:val="00FD61E3"/>
    <w:rsid w:val="00FD6A31"/>
    <w:rsid w:val="00FE018F"/>
    <w:rsid w:val="00FE1280"/>
    <w:rsid w:val="00FE161F"/>
    <w:rsid w:val="00FE19DE"/>
    <w:rsid w:val="00FE2692"/>
    <w:rsid w:val="00FE38AA"/>
    <w:rsid w:val="00FE3EC4"/>
    <w:rsid w:val="00FE3ECD"/>
    <w:rsid w:val="00FE4183"/>
    <w:rsid w:val="00FE4AC9"/>
    <w:rsid w:val="00FE4D3A"/>
    <w:rsid w:val="00FE4F7B"/>
    <w:rsid w:val="00FE505D"/>
    <w:rsid w:val="00FE6FA4"/>
    <w:rsid w:val="00FE6FD1"/>
    <w:rsid w:val="00FF0BE7"/>
    <w:rsid w:val="00FF0DDB"/>
    <w:rsid w:val="00FF12D2"/>
    <w:rsid w:val="00FF13B5"/>
    <w:rsid w:val="00FF1677"/>
    <w:rsid w:val="00FF1C4A"/>
    <w:rsid w:val="00FF2052"/>
    <w:rsid w:val="00FF2CB1"/>
    <w:rsid w:val="00FF3056"/>
    <w:rsid w:val="00FF3FF8"/>
    <w:rsid w:val="00FF4480"/>
    <w:rsid w:val="00FF48E1"/>
    <w:rsid w:val="00FF4AA0"/>
    <w:rsid w:val="00FF4C59"/>
    <w:rsid w:val="00FF57CC"/>
    <w:rsid w:val="00FF5A73"/>
    <w:rsid w:val="00FF5ABE"/>
    <w:rsid w:val="00FF7359"/>
    <w:rsid w:val="00FF735F"/>
    <w:rsid w:val="4E63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fe10d93b1a40b7c06abd6a80b21f432\&#21512;&#21516;&#32456;&#27490;&#21327;&#35758;&#20070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合同终止协议书范本.docx</Template>
  <Pages>2</Pages>
  <Words>140</Words>
  <Characters>166</Characters>
  <Lines>1</Lines>
  <Paragraphs>1</Paragraphs>
  <TotalTime>3</TotalTime>
  <ScaleCrop>false</ScaleCrop>
  <LinksUpToDate>false</LinksUpToDate>
  <CharactersWithSpaces>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2026-01-24T01:30:00Z</dcterms:created>
  <dc:creator>rankin</dc:creator>
  <cp:lastModifiedBy>rankin</cp:lastModifiedBy>
  <dcterms:modified xsi:type="dcterms:W3CDTF">2026-01-24T02:13:29Z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v1.0_mb_VMXQCRD3bS4w/c+WG2IIyA==</vt:lpwstr>
  </property>
  <property fmtid="{D5CDD505-2E9C-101B-9397-08002B2CF9AE}" pid="4" name="ICV">
    <vt:lpwstr>E7500D898D9D43FC8D124301D78BC5ED_11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