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6FB1E">
      <w:pPr>
        <w:ind w:firstLine="2399" w:firstLineChars="543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电信业务代办委托书</w:t>
      </w:r>
    </w:p>
    <w:p w14:paraId="219A31D7">
      <w:pPr>
        <w:ind w:firstLine="2393" w:firstLineChars="745"/>
        <w:rPr>
          <w:rFonts w:hint="eastAsia"/>
          <w:b/>
          <w:sz w:val="32"/>
          <w:szCs w:val="32"/>
        </w:rPr>
      </w:pPr>
    </w:p>
    <w:p w14:paraId="0129B248">
      <w:pPr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/>
          <w:b w:val="0"/>
          <w:bCs/>
          <w:sz w:val="28"/>
          <w:szCs w:val="28"/>
        </w:rPr>
        <w:t>：</w:t>
      </w:r>
    </w:p>
    <w:p w14:paraId="0F5250FF">
      <w:pPr>
        <w:rPr>
          <w:rFonts w:hint="eastAsia"/>
          <w:b w:val="0"/>
          <w:bCs/>
          <w:sz w:val="28"/>
          <w:szCs w:val="28"/>
        </w:rPr>
      </w:pPr>
    </w:p>
    <w:p w14:paraId="7611DE55">
      <w:pPr>
        <w:ind w:firstLine="560" w:firstLineChars="200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因申请办理中国电信 _______________业务，现全权委托员工 __________（身份证：_____________________）代理。受托人在授权范围内所进行的一切操作，委托人均予以认可。</w:t>
      </w:r>
    </w:p>
    <w:p w14:paraId="5D6BBDDF">
      <w:pPr>
        <w:ind w:firstLine="560" w:firstLineChars="200"/>
        <w:rPr>
          <w:rFonts w:hint="eastAsia"/>
          <w:b w:val="0"/>
          <w:bCs/>
          <w:sz w:val="28"/>
          <w:szCs w:val="28"/>
        </w:rPr>
      </w:pPr>
      <w:bookmarkStart w:id="0" w:name="_GoBack"/>
      <w:bookmarkEnd w:id="0"/>
    </w:p>
    <w:p w14:paraId="3E130837">
      <w:pPr>
        <w:ind w:firstLine="560" w:firstLineChars="200"/>
        <w:rPr>
          <w:rFonts w:hint="eastAsia"/>
          <w:b w:val="0"/>
          <w:bCs/>
          <w:sz w:val="28"/>
          <w:szCs w:val="28"/>
        </w:rPr>
      </w:pPr>
    </w:p>
    <w:p w14:paraId="706D326B">
      <w:pPr>
        <w:ind w:firstLine="560" w:firstLineChars="200"/>
        <w:rPr>
          <w:rFonts w:hint="eastAsia"/>
          <w:b w:val="0"/>
          <w:bCs/>
          <w:sz w:val="28"/>
          <w:szCs w:val="28"/>
        </w:rPr>
      </w:pPr>
    </w:p>
    <w:p w14:paraId="41BB552B">
      <w:pPr>
        <w:ind w:firstLine="4340" w:firstLineChars="1550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委托单位：</w:t>
      </w:r>
    </w:p>
    <w:p w14:paraId="31B5ADEB">
      <w:pPr>
        <w:ind w:firstLine="4340" w:firstLineChars="1550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委托人：</w:t>
      </w:r>
    </w:p>
    <w:p w14:paraId="5467DE8E">
      <w:pPr>
        <w:ind w:firstLine="4340" w:firstLineChars="1550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联系电话：</w:t>
      </w:r>
    </w:p>
    <w:p w14:paraId="796BEC98">
      <w:pPr>
        <w:ind w:firstLine="6020" w:firstLineChars="2150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年     月     日</w:t>
      </w:r>
    </w:p>
    <w:p w14:paraId="07E49C84"/>
    <w:sectPr>
      <w:pgSz w:w="11906" w:h="16838"/>
      <w:pgMar w:top="171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A10E15"/>
    <w:rsid w:val="00010050"/>
    <w:rsid w:val="000219F6"/>
    <w:rsid w:val="000243C9"/>
    <w:rsid w:val="00025089"/>
    <w:rsid w:val="00042864"/>
    <w:rsid w:val="00061442"/>
    <w:rsid w:val="000660EE"/>
    <w:rsid w:val="0008546A"/>
    <w:rsid w:val="00090F52"/>
    <w:rsid w:val="000D22A4"/>
    <w:rsid w:val="000D5344"/>
    <w:rsid w:val="000D6455"/>
    <w:rsid w:val="000D6D38"/>
    <w:rsid w:val="00116C07"/>
    <w:rsid w:val="00143769"/>
    <w:rsid w:val="001550B3"/>
    <w:rsid w:val="001556E9"/>
    <w:rsid w:val="0016007C"/>
    <w:rsid w:val="00161F3A"/>
    <w:rsid w:val="001B6C75"/>
    <w:rsid w:val="00200487"/>
    <w:rsid w:val="00222AE2"/>
    <w:rsid w:val="00230BDE"/>
    <w:rsid w:val="00231F2E"/>
    <w:rsid w:val="00234B76"/>
    <w:rsid w:val="00291F8B"/>
    <w:rsid w:val="00296766"/>
    <w:rsid w:val="002A0845"/>
    <w:rsid w:val="002A4C1C"/>
    <w:rsid w:val="002D1CAB"/>
    <w:rsid w:val="002D3CC5"/>
    <w:rsid w:val="002D4A0E"/>
    <w:rsid w:val="002E235B"/>
    <w:rsid w:val="002E7A6E"/>
    <w:rsid w:val="0031387B"/>
    <w:rsid w:val="00315A3C"/>
    <w:rsid w:val="00325C2E"/>
    <w:rsid w:val="00352D83"/>
    <w:rsid w:val="003B341B"/>
    <w:rsid w:val="003C0E34"/>
    <w:rsid w:val="003D422A"/>
    <w:rsid w:val="003F3F6A"/>
    <w:rsid w:val="0043573B"/>
    <w:rsid w:val="004D350A"/>
    <w:rsid w:val="004E47D8"/>
    <w:rsid w:val="0050600C"/>
    <w:rsid w:val="00540D97"/>
    <w:rsid w:val="00573ED8"/>
    <w:rsid w:val="00585825"/>
    <w:rsid w:val="005C5706"/>
    <w:rsid w:val="00621A49"/>
    <w:rsid w:val="00622B4D"/>
    <w:rsid w:val="00633E14"/>
    <w:rsid w:val="00663749"/>
    <w:rsid w:val="00684BAC"/>
    <w:rsid w:val="00693632"/>
    <w:rsid w:val="006A5453"/>
    <w:rsid w:val="006A72BB"/>
    <w:rsid w:val="006E13F8"/>
    <w:rsid w:val="006E256B"/>
    <w:rsid w:val="007749ED"/>
    <w:rsid w:val="0077514E"/>
    <w:rsid w:val="00776211"/>
    <w:rsid w:val="00784C44"/>
    <w:rsid w:val="007942AB"/>
    <w:rsid w:val="007F2EDD"/>
    <w:rsid w:val="007F7BA8"/>
    <w:rsid w:val="00813D99"/>
    <w:rsid w:val="008242AC"/>
    <w:rsid w:val="008648A7"/>
    <w:rsid w:val="00872921"/>
    <w:rsid w:val="0087705C"/>
    <w:rsid w:val="008870B8"/>
    <w:rsid w:val="008973D9"/>
    <w:rsid w:val="008A3255"/>
    <w:rsid w:val="008D6D9B"/>
    <w:rsid w:val="008D7931"/>
    <w:rsid w:val="008D7D93"/>
    <w:rsid w:val="008E3203"/>
    <w:rsid w:val="008F76F6"/>
    <w:rsid w:val="00930CF7"/>
    <w:rsid w:val="00951200"/>
    <w:rsid w:val="009513C1"/>
    <w:rsid w:val="009974B3"/>
    <w:rsid w:val="009C196A"/>
    <w:rsid w:val="00A0445D"/>
    <w:rsid w:val="00A33790"/>
    <w:rsid w:val="00A81E18"/>
    <w:rsid w:val="00AA1E6E"/>
    <w:rsid w:val="00AB7EB1"/>
    <w:rsid w:val="00AD1EAC"/>
    <w:rsid w:val="00AF5CB5"/>
    <w:rsid w:val="00B134C6"/>
    <w:rsid w:val="00B430B4"/>
    <w:rsid w:val="00B71F14"/>
    <w:rsid w:val="00B759F3"/>
    <w:rsid w:val="00BD087E"/>
    <w:rsid w:val="00BF050A"/>
    <w:rsid w:val="00C36571"/>
    <w:rsid w:val="00C42DD1"/>
    <w:rsid w:val="00C430D3"/>
    <w:rsid w:val="00C5453E"/>
    <w:rsid w:val="00C85B77"/>
    <w:rsid w:val="00C90331"/>
    <w:rsid w:val="00CE6952"/>
    <w:rsid w:val="00D25F1C"/>
    <w:rsid w:val="00D3309B"/>
    <w:rsid w:val="00D35DE5"/>
    <w:rsid w:val="00D40284"/>
    <w:rsid w:val="00D4281E"/>
    <w:rsid w:val="00D5514A"/>
    <w:rsid w:val="00D73C95"/>
    <w:rsid w:val="00DB189D"/>
    <w:rsid w:val="00DB201B"/>
    <w:rsid w:val="00DB7D63"/>
    <w:rsid w:val="00DC1CE2"/>
    <w:rsid w:val="00E05D08"/>
    <w:rsid w:val="00E2753F"/>
    <w:rsid w:val="00E734D1"/>
    <w:rsid w:val="00EA25DC"/>
    <w:rsid w:val="00EA73C3"/>
    <w:rsid w:val="00EA7A41"/>
    <w:rsid w:val="00EF48D2"/>
    <w:rsid w:val="00EF5D5B"/>
    <w:rsid w:val="00EF66F3"/>
    <w:rsid w:val="00F27728"/>
    <w:rsid w:val="00F304EA"/>
    <w:rsid w:val="00F33FDF"/>
    <w:rsid w:val="00F51704"/>
    <w:rsid w:val="00F6452B"/>
    <w:rsid w:val="00F72042"/>
    <w:rsid w:val="00F84D7A"/>
    <w:rsid w:val="00FC26D3"/>
    <w:rsid w:val="00FF54FC"/>
    <w:rsid w:val="1CA10E15"/>
    <w:rsid w:val="625527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ab505ba5-0df8-45ce-9e5d-29ed6d68cc0f\&#30005;&#20449;&#19994;&#21153;&#20195;&#21150;&#22996;&#25176;&#2007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电信业务代办委托书.doc.docx</Template>
  <Pages>1</Pages>
  <Words>81</Words>
  <Characters>81</Characters>
  <Lines>1</Lines>
  <Paragraphs>1</Paragraphs>
  <TotalTime>3</TotalTime>
  <ScaleCrop>false</ScaleCrop>
  <LinksUpToDate>false</LinksUpToDate>
  <CharactersWithSpaces>174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2026-01-26T01:50:00Z</dcterms:created>
  <dc:creator>rankin</dc:creator>
  <cp:lastModifiedBy>rankin</cp:lastModifiedBy>
  <dcterms:modified xsi:type="dcterms:W3CDTF">2026-01-26T02:22:58Z</dcterms:modified>
  <dc:title>电信业务代办委托书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v1.0_mb_oDnELPH1Yovdl1RdTD2lTQ==</vt:lpwstr>
  </property>
  <property fmtid="{D5CDD505-2E9C-101B-9397-08002B2CF9AE}" pid="4" name="ICV">
    <vt:lpwstr>2BE8FF295BBC43B392D7BA0070ABDB7B_11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