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D1F3B">
      <w:pPr>
        <w:spacing w:after="240"/>
        <w:jc w:val="center"/>
        <w:rPr>
          <w:rFonts w:hint="eastAsia" w:ascii="宋体" w:hAnsi="宋体" w:eastAsia="宋体" w:cs="宋体"/>
          <w:b/>
          <w:bCs/>
          <w:sz w:val="50"/>
          <w:szCs w:val="50"/>
        </w:rPr>
      </w:pPr>
      <w:r>
        <w:rPr>
          <w:rFonts w:hint="eastAsia" w:ascii="宋体" w:hAnsi="宋体" w:eastAsia="宋体" w:cs="宋体"/>
          <w:b/>
          <w:bCs/>
          <w:sz w:val="50"/>
          <w:szCs w:val="50"/>
        </w:rPr>
        <w:t>交通事故处理委托书</w:t>
      </w:r>
    </w:p>
    <w:p w14:paraId="6E28E732">
      <w:pPr>
        <w:spacing w:line="60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8"/>
          <w:szCs w:val="28"/>
        </w:rPr>
        <w:t>交警大队：</w:t>
      </w:r>
    </w:p>
    <w:p w14:paraId="5300A504">
      <w:pPr>
        <w:spacing w:line="600" w:lineRule="auto"/>
        <w:ind w:firstLine="425" w:firstLineChars="152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本人于______年____月____日，在____________________发生交通事故。因本人客观原因无法亲自处理该起交通事故的相关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事宜，现自愿、全权委托__________作为我的合法代理人，代表本人处理本次交通事故的全部相关事务。</w:t>
      </w:r>
    </w:p>
    <w:p w14:paraId="4279F8F8">
      <w:pPr>
        <w:spacing w:line="600" w:lineRule="auto"/>
        <w:ind w:firstLine="425" w:firstLineChars="152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委托权限：受托人有权代为处理本次交通事故的协商、调解、理赔等相关事宜，有权代为签收、领取、签署与本次交通事故相关的各类法律文书、证明材料、赔偿款项及其他相关文件。</w:t>
      </w:r>
    </w:p>
    <w:p w14:paraId="7D355984">
      <w:pPr>
        <w:spacing w:line="600" w:lineRule="auto"/>
        <w:ind w:firstLine="425" w:firstLineChars="152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本人确认，受托人在上述委托权限内所实施的法律行为及签署的相关文件，均代表本人真实意愿，由此产生的一切法律责任、权利义务及相关后果，均由本人自行承担，与受托人无关。</w:t>
      </w:r>
    </w:p>
    <w:p w14:paraId="35FD0C85">
      <w:pPr>
        <w:spacing w:line="600" w:lineRule="auto"/>
        <w:ind w:firstLine="425" w:firstLineChars="152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本委托书自委托人签字（按手印）之日起生效，至本次交通事故相关事宜全部处理完毕之日止。</w:t>
      </w:r>
    </w:p>
    <w:p w14:paraId="4789A4A1">
      <w:pPr>
        <w:spacing w:line="720" w:lineRule="auto"/>
        <w:ind w:left="5460" w:leftChars="26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委托人:</w:t>
      </w:r>
    </w:p>
    <w:p w14:paraId="0C8C5714">
      <w:pPr>
        <w:spacing w:line="720" w:lineRule="auto"/>
        <w:ind w:left="5460" w:leftChars="26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受委托人: </w:t>
      </w:r>
    </w:p>
    <w:p w14:paraId="5E7FCAFC">
      <w:pPr>
        <w:spacing w:line="720" w:lineRule="auto"/>
        <w:ind w:left="5460" w:leftChars="26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日期：   年 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5455A82"/>
    <w:rsid w:val="000B2534"/>
    <w:rsid w:val="00117706"/>
    <w:rsid w:val="00136D0F"/>
    <w:rsid w:val="002F4FD0"/>
    <w:rsid w:val="003720CB"/>
    <w:rsid w:val="004D0188"/>
    <w:rsid w:val="00651677"/>
    <w:rsid w:val="0066360D"/>
    <w:rsid w:val="00766152"/>
    <w:rsid w:val="007F7FD5"/>
    <w:rsid w:val="009141D4"/>
    <w:rsid w:val="00993A05"/>
    <w:rsid w:val="00E95F15"/>
    <w:rsid w:val="00F636FB"/>
    <w:rsid w:val="5545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e1f64f81-7497-438f-9935-4df0ca456680\&#20132;&#36890;&#20107;&#25925;&#22996;&#25176;&#2007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交通事故委托书.docx</Template>
  <Pages>1</Pages>
  <Words>142</Words>
  <Characters>142</Characters>
  <Lines>1</Lines>
  <Paragraphs>1</Paragraphs>
  <TotalTime>7</TotalTime>
  <ScaleCrop>false</ScaleCrop>
  <LinksUpToDate>false</LinksUpToDate>
  <CharactersWithSpaces>272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2026-01-24T01:43:00Z</dcterms:created>
  <dc:creator>rankin</dc:creator>
  <cp:lastModifiedBy>rankin</cp:lastModifiedBy>
  <dcterms:modified xsi:type="dcterms:W3CDTF">2026-01-24T02:33:56Z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UUID">
    <vt:lpwstr>v1.0_mb_9gTfCYd3ADFcn2Ie6Hh1pg==</vt:lpwstr>
  </property>
  <property fmtid="{D5CDD505-2E9C-101B-9397-08002B2CF9AE}" pid="4" name="ICV">
    <vt:lpwstr>046D3ADA04FF4B32894C8D468EBF3722_11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