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E4BE">
      <w:pPr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委  托  书</w:t>
      </w:r>
    </w:p>
    <w:p w14:paraId="3E70C81C">
      <w:pPr>
        <w:jc w:val="center"/>
        <w:rPr>
          <w:rFonts w:hint="eastAsia" w:ascii="楷体_GB2312" w:eastAsia="楷体_GB2312"/>
          <w:sz w:val="32"/>
          <w:szCs w:val="32"/>
        </w:rPr>
      </w:pPr>
    </w:p>
    <w:p w14:paraId="527F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兹委托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楷体_GB2312" w:eastAsia="楷体_GB2312"/>
          <w:sz w:val="28"/>
          <w:szCs w:val="28"/>
        </w:rPr>
        <w:t>，身份证号码：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楷体_GB2312" w:eastAsia="楷体_GB2312"/>
          <w:sz w:val="28"/>
          <w:szCs w:val="28"/>
        </w:rPr>
        <w:t>，代表本单位办理号牌号码为</w:t>
      </w:r>
      <w:r>
        <w:rPr>
          <w:rFonts w:hint="eastAsia" w:ascii="楷体_GB2312" w:eastAsia="楷体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_GB2312" w:eastAsia="楷体_GB2312"/>
          <w:sz w:val="28"/>
          <w:szCs w:val="28"/>
        </w:rPr>
        <w:t>的机动车检验（年检）及相关年审业务。</w:t>
      </w:r>
    </w:p>
    <w:p w14:paraId="1315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受托人在办理上述业务过程中所签署的一切文件、凭证及提供的资料，均视为委托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人的真实意愿表达，本单位予以认可，并承担相应的法律责任。</w:t>
      </w:r>
    </w:p>
    <w:p w14:paraId="0F95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本委托书有效期自签署之日起15日内。</w:t>
      </w:r>
    </w:p>
    <w:p w14:paraId="638F6D5F">
      <w:pPr>
        <w:rPr>
          <w:rFonts w:hint="eastAsia" w:ascii="楷体_GB2312" w:eastAsia="楷体_GB2312"/>
          <w:sz w:val="28"/>
          <w:szCs w:val="28"/>
        </w:rPr>
      </w:pPr>
    </w:p>
    <w:p w14:paraId="0960B54C">
      <w:pPr>
        <w:rPr>
          <w:rFonts w:hint="eastAsia" w:ascii="楷体_GB2312" w:eastAsia="楷体_GB2312"/>
          <w:sz w:val="28"/>
          <w:szCs w:val="28"/>
        </w:rPr>
      </w:pPr>
    </w:p>
    <w:p w14:paraId="083F8CA3">
      <w:pPr>
        <w:ind w:firstLine="700" w:firstLineChars="25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委托人：                     受托人：</w:t>
      </w:r>
    </w:p>
    <w:p w14:paraId="56B8FBD5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(签名或盖公章)                 (签名或盖公章)</w:t>
      </w:r>
    </w:p>
    <w:p w14:paraId="08F77261">
      <w:pPr>
        <w:rPr>
          <w:rFonts w:hint="eastAsia" w:ascii="楷体_GB2312" w:eastAsia="楷体_GB2312"/>
          <w:sz w:val="28"/>
          <w:szCs w:val="28"/>
        </w:rPr>
      </w:pPr>
    </w:p>
    <w:p w14:paraId="19AA307E">
      <w:pPr>
        <w:rPr>
          <w:rFonts w:hint="eastAsia" w:ascii="楷体_GB2312" w:eastAsia="楷体_GB2312"/>
          <w:sz w:val="28"/>
          <w:szCs w:val="28"/>
        </w:rPr>
      </w:pPr>
    </w:p>
    <w:p w14:paraId="58A3EB73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                     签署日期：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</w:t>
      </w:r>
      <w:r>
        <w:rPr>
          <w:rFonts w:hint="eastAsia" w:ascii="楷体_GB2312" w:eastAsia="楷体_GB2312"/>
          <w:sz w:val="28"/>
          <w:szCs w:val="28"/>
        </w:rPr>
        <w:t>年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sz w:val="28"/>
          <w:szCs w:val="28"/>
        </w:rPr>
        <w:t>月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日</w:t>
      </w:r>
    </w:p>
    <w:p w14:paraId="71D8558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6C74B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F2A6B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3793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71CF">
    <w:pPr>
      <w:pStyle w:val="1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08178"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F0FA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A06B0"/>
    <w:rsid w:val="000811D3"/>
    <w:rsid w:val="00314CFC"/>
    <w:rsid w:val="00B40E3A"/>
    <w:rsid w:val="00BD5CA9"/>
    <w:rsid w:val="6E7A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4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0"/>
    <w:rPr>
      <w:i/>
      <w:iCs/>
    </w:rPr>
  </w:style>
  <w:style w:type="character" w:customStyle="1" w:styleId="20">
    <w:name w:val="标题 1 字符"/>
    <w:basedOn w:val="17"/>
    <w:link w:val="2"/>
    <w:uiPriority w:val="0"/>
    <w:rPr>
      <w:rFonts w:cstheme="majorBidi"/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3 字符"/>
    <w:basedOn w:val="17"/>
    <w:link w:val="4"/>
    <w:semiHidden/>
    <w:uiPriority w:val="0"/>
    <w:rPr>
      <w:rFonts w:cstheme="majorBidi"/>
      <w:b/>
      <w:bCs/>
      <w:kern w:val="2"/>
      <w:sz w:val="32"/>
      <w:szCs w:val="32"/>
    </w:rPr>
  </w:style>
  <w:style w:type="character" w:customStyle="1" w:styleId="23">
    <w:name w:val="标题 4 字符"/>
    <w:basedOn w:val="17"/>
    <w:link w:val="5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4">
    <w:name w:val="标题 5 字符"/>
    <w:basedOn w:val="17"/>
    <w:link w:val="6"/>
    <w:semiHidden/>
    <w:uiPriority w:val="0"/>
    <w:rPr>
      <w:rFonts w:cstheme="majorBidi"/>
      <w:b/>
      <w:bCs/>
      <w:kern w:val="2"/>
      <w:sz w:val="28"/>
      <w:szCs w:val="28"/>
    </w:rPr>
  </w:style>
  <w:style w:type="character" w:customStyle="1" w:styleId="25">
    <w:name w:val="标题 6 字符"/>
    <w:basedOn w:val="17"/>
    <w:link w:val="7"/>
    <w:semiHidden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">
    <w:name w:val="标题 7 字符"/>
    <w:basedOn w:val="17"/>
    <w:link w:val="8"/>
    <w:semiHidden/>
    <w:uiPriority w:val="0"/>
    <w:rPr>
      <w:rFonts w:cstheme="majorBidi"/>
      <w:b/>
      <w:bCs/>
      <w:kern w:val="2"/>
      <w:sz w:val="24"/>
      <w:szCs w:val="24"/>
    </w:rPr>
  </w:style>
  <w:style w:type="character" w:customStyle="1" w:styleId="27">
    <w:name w:val="标题 8 字符"/>
    <w:basedOn w:val="17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8">
    <w:name w:val="标题 9 字符"/>
    <w:basedOn w:val="17"/>
    <w:link w:val="10"/>
    <w:semiHidden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9">
    <w:name w:val="标题 字符"/>
    <w:basedOn w:val="17"/>
    <w:link w:val="15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0">
    <w:name w:val="副标题 字符"/>
    <w:basedOn w:val="17"/>
    <w:link w:val="14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1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7"/>
    <w:link w:val="32"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Intense Quote"/>
    <w:basedOn w:val="1"/>
    <w:next w:val="1"/>
    <w:link w:val="35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字符"/>
    <w:basedOn w:val="17"/>
    <w:link w:val="34"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">
    <w:name w:val="Subtle Emphasis"/>
    <w:basedOn w:val="1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0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眉 字符"/>
    <w:basedOn w:val="17"/>
    <w:link w:val="13"/>
    <w:uiPriority w:val="0"/>
    <w:rPr>
      <w:kern w:val="2"/>
      <w:sz w:val="18"/>
      <w:szCs w:val="18"/>
    </w:rPr>
  </w:style>
  <w:style w:type="character" w:customStyle="1" w:styleId="43">
    <w:name w:val="页脚 字符"/>
    <w:basedOn w:val="17"/>
    <w:link w:val="1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334741a9-e7b2-4266-aac7-2da6f76fe866\&#21333;&#20301;&#36710;&#36742;&#24180;&#26816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单位车辆年检委托书.docx</Template>
  <Pages>1</Pages>
  <Words>146</Words>
  <Characters>147</Characters>
  <Lines>2</Lines>
  <Paragraphs>1</Paragraphs>
  <TotalTime>3</TotalTime>
  <ScaleCrop>false</ScaleCrop>
  <LinksUpToDate>false</LinksUpToDate>
  <CharactersWithSpaces>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2026-01-26T01:46:00Z</dcterms:created>
  <dc:creator>rankin</dc:creator>
  <cp:lastModifiedBy>rankin</cp:lastModifiedBy>
  <dcterms:modified xsi:type="dcterms:W3CDTF">2026-01-26T02:19:19Z</dcterms:modified>
  <dc:title>单位车辆年检委托书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v1.0_mb_69MsJmAGqZi/BUr6rgpURw==</vt:lpwstr>
  </property>
  <property fmtid="{D5CDD505-2E9C-101B-9397-08002B2CF9AE}" pid="4" name="ICV">
    <vt:lpwstr>5E69630196A6416EA22097E4CEF0C0A9_11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