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AEE5F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社保转移代办委托书</w:t>
      </w:r>
    </w:p>
    <w:p w14:paraId="4C14A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市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lang w:val="en-US" w:eastAsia="zh-CN"/>
        </w:rPr>
        <w:t>社保局：</w:t>
      </w:r>
    </w:p>
    <w:p w14:paraId="3F892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你好！</w:t>
      </w:r>
    </w:p>
    <w:p w14:paraId="0E14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本人目前于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>生活。因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u w:val="none"/>
          <w:lang w:val="en-US" w:eastAsia="zh-CN"/>
        </w:rPr>
        <w:t>，需将在贵处缴纳的社会保险关系及账户资金转出至现参保地。</w:t>
      </w:r>
    </w:p>
    <w:p w14:paraId="7A89F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由于本人在外地，不便亲自前往办理，现根据有关规定，特委托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，作为我的合法代理人，全权代表我办理社会保险关系转移接续的全部手续，包括但不限于：开具《参保缴费凭证》、提交转移申请、签署相关文件等。</w:t>
      </w:r>
    </w:p>
    <w:p w14:paraId="1BDC4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受托人在上述授权范围内所办理的一切事宜及签署的所有文件，均代表本人的真实意愿，本人予以承认，并承担由此产生的一切法律责任。</w:t>
      </w:r>
    </w:p>
    <w:p w14:paraId="723E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恳请贵单位予以协助办理。</w:t>
      </w:r>
    </w:p>
    <w:p w14:paraId="2C531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1120" w:firstLineChars="4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委托人：                      身份证号：</w:t>
      </w:r>
    </w:p>
    <w:p w14:paraId="058E0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1120" w:firstLineChars="4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被委托人：                    身份证号：</w:t>
      </w:r>
    </w:p>
    <w:p w14:paraId="735F9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40" w:firstLineChars="2300"/>
        <w:textAlignment w:val="auto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年  月  日</w:t>
      </w:r>
      <w:bookmarkStart w:id="0" w:name="_GoBack"/>
      <w:bookmarkEnd w:id="0"/>
    </w:p>
    <w:p w14:paraId="47CC6666">
      <w:pPr>
        <w:tabs>
          <w:tab w:val="left" w:pos="566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4723B"/>
    <w:rsid w:val="07F4723B"/>
    <w:rsid w:val="0F3552E0"/>
    <w:rsid w:val="1CED0741"/>
    <w:rsid w:val="2F2C4F89"/>
    <w:rsid w:val="31B047A6"/>
    <w:rsid w:val="47D20769"/>
    <w:rsid w:val="67D43114"/>
    <w:rsid w:val="7C42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814732e-c1b1-400e-bf54-613cd0e5d6c9\&#31038;&#20445;&#36716;&#31227;&#20195;&#21150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社保转移代办委托书.docx</Template>
  <Pages>1</Pages>
  <Words>169</Words>
  <Characters>169</Characters>
  <Lines>0</Lines>
  <Paragraphs>0</Paragraphs>
  <TotalTime>4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2026-01-26T01:55:00Z</dcterms:created>
  <dc:creator>rankin</dc:creator>
  <cp:lastModifiedBy>rankin</cp:lastModifiedBy>
  <dcterms:modified xsi:type="dcterms:W3CDTF">2026-01-26T02:27:24Z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v1.0_mb_uzwGzWug5w0IuR4Oi55LJw==</vt:lpwstr>
  </property>
  <property fmtid="{D5CDD505-2E9C-101B-9397-08002B2CF9AE}" pid="4" name="ICV">
    <vt:lpwstr>8DAC9D2F14A74B57B74FC4FE776A9E85_11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