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4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个人委托书</w:t>
      </w:r>
    </w:p>
    <w:p w14:paraId="41D057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right="0"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本人因工作繁忙，无法亲自办理__________的相关手续，现特委托__________作为我的合法代理人，全权代表我办理前述相关事宜。代理人在办理该事项过程中所签署的全部相关文件，我均予以认可，并自愿承担由此产生的一切法律责任。</w:t>
      </w:r>
    </w:p>
    <w:p w14:paraId="2C4C2F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right="0" w:firstLine="560" w:firstLineChars="200"/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委托期限: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－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日</w:t>
      </w:r>
    </w:p>
    <w:p w14:paraId="633C3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right="0" w:firstLine="560" w:firstLineChars="200"/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738A8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right="0" w:firstLine="560" w:firstLineChars="200"/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2B3FEA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left="0" w:right="0" w:firstLine="280" w:firstLineChars="10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委托人: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性别: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   身份证号:</w:t>
      </w:r>
    </w:p>
    <w:p w14:paraId="78354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left="0" w:right="0" w:firstLine="280" w:firstLineChars="10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被委托人:     性别:     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身份证号:</w:t>
      </w:r>
    </w:p>
    <w:p w14:paraId="5E007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right="0" w:firstLine="5600" w:firstLineChars="200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日</w:t>
      </w:r>
    </w:p>
    <w:p w14:paraId="6F753A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39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22FB6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F30BC"/>
    <w:rsid w:val="4C6F30BC"/>
    <w:rsid w:val="6A1131CD"/>
    <w:rsid w:val="730C12B3"/>
    <w:rsid w:val="7D5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4f5b366-6df4-48bc-9727-9877a922a234\&#20010;&#20154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个人委托书.docx</Template>
  <Pages>1</Pages>
  <Words>129</Words>
  <Characters>129</Characters>
  <Lines>0</Lines>
  <Paragraphs>0</Paragraphs>
  <TotalTime>5</TotalTime>
  <ScaleCrop>false</ScaleCrop>
  <LinksUpToDate>false</LinksUpToDate>
  <CharactersWithSpaces>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2026-01-27T02:17:00Z</dcterms:created>
  <dc:creator>rankin</dc:creator>
  <cp:lastModifiedBy>rankin</cp:lastModifiedBy>
  <dcterms:modified xsi:type="dcterms:W3CDTF">2026-01-27T02:49:21Z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v1.0_mb_8JytXPzEpbfDVyAHvfCEHw==</vt:lpwstr>
  </property>
  <property fmtid="{D5CDD505-2E9C-101B-9397-08002B2CF9AE}" pid="4" name="ICV">
    <vt:lpwstr>98EA1AAC841546DAA57C6D09A73554D8_11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