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0A23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sz w:val="56"/>
          <w:szCs w:val="56"/>
          <w:lang w:val="en-US" w:eastAsia="zh-CN"/>
        </w:rPr>
        <w:t>车辆代办委托书</w:t>
      </w:r>
    </w:p>
    <w:p w14:paraId="39AE2A7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56"/>
          <w:szCs w:val="56"/>
          <w:lang w:val="en-US" w:eastAsia="zh-CN"/>
        </w:rPr>
      </w:pPr>
    </w:p>
    <w:p w14:paraId="7F5FAF0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val="en-US" w:eastAsia="zh-CN"/>
        </w:rPr>
        <w:t>市（县）公安局交通警察支（大）队车辆管理所：</w:t>
      </w:r>
    </w:p>
    <w:p w14:paraId="7415157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本人/本单位（委托人信息：姓名/单位名称：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lang w:val="en-US" w:eastAsia="zh-CN"/>
        </w:rPr>
        <w:t>，身份证号/统一社会信用代码：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val="en-US" w:eastAsia="zh-CN"/>
        </w:rPr>
        <w:t>）兹授权委托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val="en-US" w:eastAsia="zh-CN"/>
        </w:rPr>
        <w:t>（身份证号：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val="en-US" w:eastAsia="zh-CN"/>
        </w:rPr>
        <w:t>）办理车牌号为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val="en-US" w:eastAsia="zh-CN"/>
        </w:rPr>
        <w:t>（号牌种类：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val="en-US" w:eastAsia="zh-CN"/>
        </w:rPr>
        <w:t>；车辆识别代号/VIN：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val="en-US" w:eastAsia="zh-CN"/>
        </w:rPr>
        <w:t>）的机动车委托核发检验合格标志相关事宜。</w:t>
      </w:r>
    </w:p>
    <w:p w14:paraId="05D017D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受托人在上述授权范围内所签署的相关文件及提交的申请材料，均代表委托人真实意愿。委托人保证所提供的申请材料真实、有效，并愿意承担由此产生的一切法律责任。</w:t>
      </w:r>
    </w:p>
    <w:p w14:paraId="28CB8D5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委托时限：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日</w:t>
      </w:r>
      <w:r>
        <w:rPr>
          <w:rFonts w:hint="eastAsia"/>
          <w:sz w:val="28"/>
          <w:szCs w:val="28"/>
          <w:lang w:val="en-US" w:eastAsia="zh-CN"/>
        </w:rPr>
        <w:t>至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日。</w:t>
      </w:r>
    </w:p>
    <w:p w14:paraId="4793814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</w:p>
    <w:p w14:paraId="3FBB608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委托人签字（或盖章）：      受托人签字（或盖章）：</w:t>
      </w:r>
    </w:p>
    <w:p w14:paraId="1933B21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   年  月  日               年  月  日</w:t>
      </w:r>
    </w:p>
    <w:p w14:paraId="6368C9C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</w:p>
    <w:p w14:paraId="6D958CD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阿里巴巴普惠体 M">
    <w:altName w:val="宋体"/>
    <w:panose1 w:val="00020600040101010101"/>
    <w:charset w:val="86"/>
    <w:family w:val="auto"/>
    <w:pitch w:val="default"/>
    <w:sig w:usb0="00000000" w:usb1="00000000" w:usb2="0000001E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854D5"/>
    <w:rsid w:val="015B15B5"/>
    <w:rsid w:val="0A002F1F"/>
    <w:rsid w:val="0A586225"/>
    <w:rsid w:val="10BC15BA"/>
    <w:rsid w:val="110608B8"/>
    <w:rsid w:val="15F4182E"/>
    <w:rsid w:val="1AB05444"/>
    <w:rsid w:val="2413012B"/>
    <w:rsid w:val="263D5AB9"/>
    <w:rsid w:val="27E50CDE"/>
    <w:rsid w:val="3D5D72C8"/>
    <w:rsid w:val="461C754D"/>
    <w:rsid w:val="51B854D5"/>
    <w:rsid w:val="587E7B71"/>
    <w:rsid w:val="5E1B2F68"/>
    <w:rsid w:val="637375B5"/>
    <w:rsid w:val="6B1F063C"/>
    <w:rsid w:val="7043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750e7d08-4ad5-42d1-9b79-b9ef84f615d4\&#36710;&#36742;&#20195;&#21150;&#22996;&#25176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车辆代办委托书.docx</Template>
  <Pages>1</Pages>
  <Words>178</Words>
  <Characters>238</Characters>
  <Lines>0</Lines>
  <Paragraphs>0</Paragraphs>
  <TotalTime>4</TotalTime>
  <ScaleCrop>false</ScaleCrop>
  <LinksUpToDate>false</LinksUpToDate>
  <CharactersWithSpaces>305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2026-01-27T02:03:00Z</dcterms:created>
  <dc:creator>rankin</dc:creator>
  <cp:lastModifiedBy>rankin</cp:lastModifiedBy>
  <dcterms:modified xsi:type="dcterms:W3CDTF">2026-01-27T02:47:16Z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v1.0_mb_k2B+FPB7mutMU9AffFWftg==</vt:lpwstr>
  </property>
  <property fmtid="{D5CDD505-2E9C-101B-9397-08002B2CF9AE}" pid="4" name="ICV">
    <vt:lpwstr>24AE48CD8CA24B59850149640A710F1B_11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